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A555" w14:textId="77777777" w:rsidR="007B5826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Федеральное </w:t>
      </w:r>
      <w:r w:rsidR="007B5826">
        <w:rPr>
          <w:rFonts w:ascii="Times New Roman" w:hAnsi="Times New Roman"/>
          <w:sz w:val="24"/>
          <w:szCs w:val="24"/>
          <w:lang w:val="ru-RU"/>
        </w:rPr>
        <w:t>г</w:t>
      </w:r>
      <w:r w:rsidRPr="00450200">
        <w:rPr>
          <w:rFonts w:ascii="Times New Roman" w:hAnsi="Times New Roman"/>
          <w:sz w:val="24"/>
          <w:szCs w:val="24"/>
          <w:lang w:val="ru-RU"/>
        </w:rPr>
        <w:t xml:space="preserve">осударственное </w:t>
      </w:r>
      <w:r w:rsidR="008C72AD">
        <w:rPr>
          <w:rFonts w:ascii="Times New Roman" w:hAnsi="Times New Roman"/>
          <w:sz w:val="24"/>
          <w:szCs w:val="24"/>
          <w:lang w:val="ru-RU"/>
        </w:rPr>
        <w:t xml:space="preserve">бюджетное </w:t>
      </w:r>
      <w:r w:rsidRPr="00450200">
        <w:rPr>
          <w:rFonts w:ascii="Times New Roman" w:hAnsi="Times New Roman"/>
          <w:sz w:val="24"/>
          <w:szCs w:val="24"/>
          <w:lang w:val="ru-RU"/>
        </w:rPr>
        <w:t xml:space="preserve">образовательное учреждение </w:t>
      </w:r>
    </w:p>
    <w:p w14:paraId="5BAD7FA0" w14:textId="77777777" w:rsidR="007B5826" w:rsidRDefault="007B5826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высшего </w:t>
      </w:r>
      <w:r w:rsidR="002729FF" w:rsidRPr="00450200">
        <w:rPr>
          <w:rFonts w:ascii="Times New Roman" w:hAnsi="Times New Roman"/>
          <w:sz w:val="24"/>
          <w:szCs w:val="24"/>
          <w:lang w:val="ru-RU"/>
        </w:rPr>
        <w:t xml:space="preserve">образования </w:t>
      </w:r>
    </w:p>
    <w:p w14:paraId="2A05FD7C" w14:textId="77777777" w:rsidR="002729FF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 xml:space="preserve">«Казанский государственный медицинский университет» </w:t>
      </w:r>
    </w:p>
    <w:p w14:paraId="42DA4827" w14:textId="77777777" w:rsidR="002729FF" w:rsidRPr="00450200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14:paraId="4B0ECC4B" w14:textId="77777777" w:rsidR="002729FF" w:rsidRPr="00450200" w:rsidRDefault="002729FF" w:rsidP="002729FF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1C04811" w14:textId="77777777" w:rsidR="008C72AD" w:rsidRPr="009852E9" w:rsidRDefault="002729FF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="008C72AD" w:rsidRPr="009852E9">
        <w:rPr>
          <w:rFonts w:ascii="Times New Roman" w:hAnsi="Times New Roman"/>
          <w:sz w:val="24"/>
          <w:szCs w:val="24"/>
          <w:lang w:val="ru-RU"/>
        </w:rPr>
        <w:t xml:space="preserve">«УТВЕРЖДАЮ» </w:t>
      </w:r>
    </w:p>
    <w:p w14:paraId="18998075" w14:textId="72438CA2" w:rsidR="004C4648" w:rsidRPr="009852E9" w:rsidRDefault="008C72AD" w:rsidP="004C4648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П</w:t>
      </w:r>
      <w:r w:rsidR="004C4648">
        <w:rPr>
          <w:rFonts w:ascii="Times New Roman" w:hAnsi="Times New Roman"/>
          <w:sz w:val="24"/>
          <w:szCs w:val="24"/>
          <w:lang w:val="ru-RU"/>
        </w:rPr>
        <w:t>ервый п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роректор </w:t>
      </w:r>
    </w:p>
    <w:p w14:paraId="157123CF" w14:textId="718D383E" w:rsidR="008C72AD" w:rsidRPr="009852E9" w:rsidRDefault="004C4648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профессор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Л.М.Мухарямова</w:t>
      </w:r>
      <w:proofErr w:type="spellEnd"/>
    </w:p>
    <w:p w14:paraId="709C962C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14:paraId="423A10A4" w14:textId="6EC6DE34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«___</w:t>
      </w:r>
      <w:proofErr w:type="gramStart"/>
      <w:r w:rsidRPr="009852E9">
        <w:rPr>
          <w:rFonts w:ascii="Times New Roman" w:hAnsi="Times New Roman"/>
          <w:sz w:val="24"/>
          <w:szCs w:val="24"/>
          <w:lang w:val="ru-RU"/>
        </w:rPr>
        <w:t>_»_</w:t>
      </w:r>
      <w:proofErr w:type="gramEnd"/>
      <w:r w:rsidRPr="009852E9">
        <w:rPr>
          <w:rFonts w:ascii="Times New Roman" w:hAnsi="Times New Roman"/>
          <w:sz w:val="24"/>
          <w:szCs w:val="24"/>
          <w:lang w:val="ru-RU"/>
        </w:rPr>
        <w:t>____________20</w:t>
      </w:r>
      <w:r w:rsidR="004C4648">
        <w:rPr>
          <w:rFonts w:ascii="Times New Roman" w:hAnsi="Times New Roman"/>
          <w:sz w:val="24"/>
          <w:szCs w:val="24"/>
          <w:lang w:val="ru-RU"/>
        </w:rPr>
        <w:t xml:space="preserve">22 </w:t>
      </w:r>
      <w:r w:rsidRPr="009852E9">
        <w:rPr>
          <w:rFonts w:ascii="Times New Roman" w:hAnsi="Times New Roman"/>
          <w:sz w:val="24"/>
          <w:szCs w:val="24"/>
          <w:lang w:val="ru-RU"/>
        </w:rPr>
        <w:t>г.</w:t>
      </w:r>
    </w:p>
    <w:p w14:paraId="489D4AC1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549AC86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66C656D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77BCAC9" w14:textId="77777777" w:rsidR="005A76F6" w:rsidRPr="005A76F6" w:rsidRDefault="005A76F6" w:rsidP="008C72AD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31F3FBC" w14:textId="77777777" w:rsidR="008C72AD" w:rsidRDefault="005A76F6" w:rsidP="005A76F6">
      <w:pPr>
        <w:jc w:val="center"/>
      </w:pPr>
      <w:r w:rsidRPr="005A76F6">
        <w:t xml:space="preserve">РАБОЧАЯ ПРОГРАММА </w:t>
      </w:r>
    </w:p>
    <w:p w14:paraId="50DCEA69" w14:textId="77777777" w:rsidR="005A76F6" w:rsidRPr="005A76F6" w:rsidRDefault="005A76F6" w:rsidP="005A76F6"/>
    <w:p w14:paraId="46199330" w14:textId="77777777" w:rsidR="008C72AD" w:rsidRPr="009852E9" w:rsidRDefault="008C72AD" w:rsidP="008C72AD"/>
    <w:p w14:paraId="5E30787E" w14:textId="77777777" w:rsidR="008C72AD" w:rsidRPr="008C72AD" w:rsidRDefault="008C72AD" w:rsidP="008C72AD">
      <w:pPr>
        <w:rPr>
          <w:i/>
        </w:rPr>
      </w:pPr>
      <w:r w:rsidRPr="009852E9">
        <w:t xml:space="preserve">Дисциплина:    </w:t>
      </w:r>
      <w:r w:rsidRPr="008C72AD">
        <w:t>«Детские инфекции»</w:t>
      </w:r>
    </w:p>
    <w:p w14:paraId="048B74BC" w14:textId="01BB76A3" w:rsidR="008C72AD" w:rsidRPr="00603C71" w:rsidRDefault="008C72AD" w:rsidP="008C72AD">
      <w:pPr>
        <w:pStyle w:val="16"/>
        <w:spacing w:line="276" w:lineRule="auto"/>
        <w:jc w:val="both"/>
      </w:pPr>
      <w:r>
        <w:t>Код и н</w:t>
      </w:r>
      <w:r w:rsidR="00BB4217">
        <w:t>аим</w:t>
      </w:r>
      <w:r w:rsidR="007B61A6">
        <w:t>енование специальности: 31.08.18</w:t>
      </w:r>
      <w:r w:rsidR="0016199F">
        <w:t xml:space="preserve"> </w:t>
      </w:r>
      <w:r w:rsidR="007B61A6">
        <w:t>Неонатология</w:t>
      </w:r>
    </w:p>
    <w:p w14:paraId="750A068B" w14:textId="60295C25" w:rsidR="008C72AD" w:rsidRPr="00191844" w:rsidRDefault="008C72AD" w:rsidP="008C72AD">
      <w:pPr>
        <w:pStyle w:val="16"/>
        <w:spacing w:line="276" w:lineRule="auto"/>
        <w:jc w:val="both"/>
      </w:pPr>
      <w:r w:rsidRPr="00603C71">
        <w:t xml:space="preserve">Квалификация: </w:t>
      </w:r>
      <w:r>
        <w:t xml:space="preserve">врач </w:t>
      </w:r>
      <w:r w:rsidR="00530FE3">
        <w:t>–</w:t>
      </w:r>
      <w:r>
        <w:t xml:space="preserve"> </w:t>
      </w:r>
      <w:r w:rsidR="00057C7E">
        <w:t>педиатр</w:t>
      </w:r>
      <w:r w:rsidR="0016199F">
        <w:t xml:space="preserve"> </w:t>
      </w:r>
    </w:p>
    <w:p w14:paraId="1CA9EFD2" w14:textId="77777777" w:rsidR="008C72AD" w:rsidRPr="009852E9" w:rsidRDefault="008C72AD" w:rsidP="008C72AD">
      <w:r w:rsidRPr="009852E9">
        <w:t>Уровень образования: подготовка кадров высшей квалификации по программам ординатуры</w:t>
      </w:r>
    </w:p>
    <w:p w14:paraId="3E61FF5D" w14:textId="77777777" w:rsidR="008C72AD" w:rsidRPr="009852E9" w:rsidRDefault="008C72AD" w:rsidP="008C72AD">
      <w:r w:rsidRPr="009852E9">
        <w:t>Форма обучения: очная</w:t>
      </w:r>
    </w:p>
    <w:p w14:paraId="508E75D7" w14:textId="77777777" w:rsidR="008C72AD" w:rsidRPr="009852E9" w:rsidRDefault="008C72AD" w:rsidP="008C72AD">
      <w:r w:rsidRPr="009852E9">
        <w:t xml:space="preserve">Кафедра: </w:t>
      </w:r>
      <w:r w:rsidR="00057C7E" w:rsidRPr="009852E9">
        <w:t>детских инфекций</w:t>
      </w:r>
    </w:p>
    <w:p w14:paraId="044B97E5" w14:textId="77777777" w:rsidR="008C72AD" w:rsidRPr="009852E9" w:rsidRDefault="008C72AD" w:rsidP="008C72AD">
      <w:r w:rsidRPr="009852E9">
        <w:t>Курс:</w:t>
      </w:r>
      <w:r w:rsidR="00BB4217" w:rsidRPr="009852E9">
        <w:t xml:space="preserve"> 2</w:t>
      </w:r>
    </w:p>
    <w:p w14:paraId="630ED70C" w14:textId="77777777" w:rsidR="008C72AD" w:rsidRPr="009852E9" w:rsidRDefault="008C72AD" w:rsidP="008C72AD">
      <w:r w:rsidRPr="009852E9">
        <w:t xml:space="preserve">Семестр: </w:t>
      </w:r>
      <w:r w:rsidR="00BB4217" w:rsidRPr="009852E9">
        <w:t>3</w:t>
      </w:r>
    </w:p>
    <w:p w14:paraId="4B5CE3AA" w14:textId="375EA913" w:rsidR="008C72AD" w:rsidRPr="009852E9" w:rsidRDefault="00D06642" w:rsidP="008C72AD">
      <w:r w:rsidRPr="009852E9">
        <w:t>Лекции - 2</w:t>
      </w:r>
      <w:r w:rsidR="008C72AD" w:rsidRPr="009852E9">
        <w:t xml:space="preserve"> ч.</w:t>
      </w:r>
      <w:r w:rsidR="00243496" w:rsidRPr="009852E9">
        <w:t xml:space="preserve"> </w:t>
      </w:r>
    </w:p>
    <w:p w14:paraId="4596D7B6" w14:textId="359A7A21" w:rsidR="008C72AD" w:rsidRPr="009852E9" w:rsidRDefault="008C72AD" w:rsidP="008C72AD">
      <w:r w:rsidRPr="009852E9">
        <w:t xml:space="preserve">Практические занятия: </w:t>
      </w:r>
      <w:r w:rsidR="00D06642" w:rsidRPr="009852E9">
        <w:t>22</w:t>
      </w:r>
      <w:r w:rsidRPr="009852E9">
        <w:t xml:space="preserve"> ч. </w:t>
      </w:r>
    </w:p>
    <w:p w14:paraId="46DE2A9F" w14:textId="3CE7A246" w:rsidR="008C72AD" w:rsidRPr="009852E9" w:rsidRDefault="008C72AD" w:rsidP="008C72AD">
      <w:r w:rsidRPr="009852E9">
        <w:t xml:space="preserve">Самостоятельная работа: </w:t>
      </w:r>
      <w:r w:rsidR="00D06642" w:rsidRPr="009852E9">
        <w:t>12</w:t>
      </w:r>
      <w:r w:rsidRPr="009852E9">
        <w:t xml:space="preserve"> ч.</w:t>
      </w:r>
      <w:r w:rsidR="00243496" w:rsidRPr="009852E9">
        <w:t xml:space="preserve"> </w:t>
      </w:r>
    </w:p>
    <w:p w14:paraId="5415F6DE" w14:textId="77777777" w:rsidR="008C72AD" w:rsidRPr="009852E9" w:rsidRDefault="008C72AD" w:rsidP="008C72AD">
      <w:r w:rsidRPr="009852E9">
        <w:t xml:space="preserve">Зачет </w:t>
      </w:r>
      <w:r w:rsidR="00BB4217" w:rsidRPr="009852E9">
        <w:t xml:space="preserve">3 </w:t>
      </w:r>
      <w:r w:rsidRPr="009852E9">
        <w:t>семестр</w:t>
      </w:r>
    </w:p>
    <w:p w14:paraId="69AC8C12" w14:textId="22002DE3" w:rsidR="008C72AD" w:rsidRPr="009852E9" w:rsidRDefault="008C72AD" w:rsidP="008C72AD">
      <w:r w:rsidRPr="009852E9">
        <w:t xml:space="preserve">Всего: </w:t>
      </w:r>
      <w:r w:rsidR="00057C7E" w:rsidRPr="009852E9">
        <w:t>36</w:t>
      </w:r>
      <w:r w:rsidRPr="009852E9">
        <w:t xml:space="preserve"> ч., зачетн</w:t>
      </w:r>
      <w:r w:rsidR="00D44C69" w:rsidRPr="009852E9">
        <w:t xml:space="preserve">ых единиц трудоемкости (ЗЕТ) - </w:t>
      </w:r>
      <w:r w:rsidR="00057C7E" w:rsidRPr="009852E9">
        <w:t>1</w:t>
      </w:r>
    </w:p>
    <w:p w14:paraId="1B867E2F" w14:textId="77777777" w:rsidR="005A76F6" w:rsidRPr="005A76F6" w:rsidRDefault="005A76F6" w:rsidP="005A76F6"/>
    <w:p w14:paraId="11A39D48" w14:textId="77777777" w:rsidR="005A76F6" w:rsidRDefault="005A76F6" w:rsidP="005A76F6">
      <w:pPr>
        <w:jc w:val="center"/>
      </w:pPr>
    </w:p>
    <w:p w14:paraId="4CD57C37" w14:textId="77777777" w:rsidR="002729FF" w:rsidRDefault="002729FF" w:rsidP="005A76F6">
      <w:pPr>
        <w:jc w:val="center"/>
      </w:pPr>
    </w:p>
    <w:p w14:paraId="350B3880" w14:textId="77777777" w:rsidR="005A76F6" w:rsidRDefault="005A76F6" w:rsidP="005A76F6">
      <w:pPr>
        <w:jc w:val="center"/>
      </w:pPr>
    </w:p>
    <w:p w14:paraId="0A835D45" w14:textId="77777777" w:rsidR="005A76F6" w:rsidRDefault="005A76F6" w:rsidP="005A76F6">
      <w:pPr>
        <w:jc w:val="center"/>
      </w:pPr>
    </w:p>
    <w:p w14:paraId="6C9DE094" w14:textId="77777777" w:rsidR="005A76F6" w:rsidRDefault="005A76F6" w:rsidP="005A76F6">
      <w:pPr>
        <w:jc w:val="center"/>
      </w:pPr>
    </w:p>
    <w:p w14:paraId="7FBD76A9" w14:textId="77777777" w:rsidR="005A76F6" w:rsidRPr="008C237B" w:rsidRDefault="005A76F6" w:rsidP="005A76F6">
      <w:pPr>
        <w:jc w:val="center"/>
      </w:pPr>
    </w:p>
    <w:p w14:paraId="227E3CFD" w14:textId="77777777" w:rsidR="005A76F6" w:rsidRDefault="005A76F6" w:rsidP="005A76F6">
      <w:pPr>
        <w:ind w:firstLine="340"/>
        <w:jc w:val="center"/>
      </w:pPr>
    </w:p>
    <w:p w14:paraId="5FF678AB" w14:textId="77777777" w:rsidR="005A76F6" w:rsidRDefault="005A76F6" w:rsidP="005A76F6">
      <w:pPr>
        <w:ind w:firstLine="340"/>
        <w:jc w:val="center"/>
      </w:pPr>
    </w:p>
    <w:p w14:paraId="0D803242" w14:textId="7603F92A" w:rsidR="00A02A1E" w:rsidRDefault="009451DA" w:rsidP="005A76F6">
      <w:pPr>
        <w:ind w:firstLine="340"/>
        <w:jc w:val="center"/>
      </w:pPr>
      <w:r>
        <w:t>Казань 20</w:t>
      </w:r>
      <w:r w:rsidR="004C4648">
        <w:t>22</w:t>
      </w:r>
    </w:p>
    <w:p w14:paraId="14BF8E1E" w14:textId="13BBCDD9" w:rsidR="004C4648" w:rsidRDefault="004C4648" w:rsidP="005A76F6">
      <w:pPr>
        <w:ind w:firstLine="340"/>
        <w:jc w:val="center"/>
      </w:pPr>
    </w:p>
    <w:p w14:paraId="26D4B31C" w14:textId="77777777" w:rsidR="004C4648" w:rsidRDefault="004C4648" w:rsidP="005A76F6">
      <w:pPr>
        <w:ind w:firstLine="340"/>
        <w:jc w:val="center"/>
      </w:pPr>
    </w:p>
    <w:p w14:paraId="6EA4AD6E" w14:textId="3E9E41D5" w:rsidR="009852E9" w:rsidRDefault="009852E9" w:rsidP="005A76F6">
      <w:pPr>
        <w:ind w:firstLine="340"/>
        <w:jc w:val="center"/>
      </w:pPr>
    </w:p>
    <w:p w14:paraId="58505F5F" w14:textId="77777777" w:rsidR="009852E9" w:rsidRPr="009852E9" w:rsidRDefault="009852E9" w:rsidP="005A76F6">
      <w:pPr>
        <w:ind w:firstLine="340"/>
        <w:jc w:val="center"/>
      </w:pPr>
    </w:p>
    <w:p w14:paraId="0A14C44E" w14:textId="392C9D14" w:rsidR="00057C7E" w:rsidRPr="009852E9" w:rsidRDefault="00057C7E" w:rsidP="00057C7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852E9"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="00B167C2" w:rsidRPr="009852E9">
        <w:t>31.08</w:t>
      </w:r>
      <w:r w:rsidRPr="009852E9">
        <w:t>.</w:t>
      </w:r>
      <w:r w:rsidR="007B61A6">
        <w:t>18</w:t>
      </w:r>
      <w:r w:rsidRPr="009852E9">
        <w:t xml:space="preserve"> “</w:t>
      </w:r>
      <w:r w:rsidR="007B61A6">
        <w:t>Неонатология</w:t>
      </w:r>
      <w:r w:rsidRPr="009852E9">
        <w:t>” (уровень подготовки кадров высшей квалификации)</w:t>
      </w:r>
    </w:p>
    <w:p w14:paraId="59BB8BE6" w14:textId="77777777" w:rsidR="00057C7E" w:rsidRPr="009852E9" w:rsidRDefault="00057C7E" w:rsidP="00057C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0AF2CCCD" w14:textId="77777777" w:rsidR="00057C7E" w:rsidRPr="009852E9" w:rsidRDefault="00057C7E" w:rsidP="00057C7E">
      <w:pPr>
        <w:jc w:val="both"/>
      </w:pPr>
    </w:p>
    <w:p w14:paraId="1FA78A93" w14:textId="77777777" w:rsidR="00057C7E" w:rsidRPr="009852E9" w:rsidRDefault="00057C7E" w:rsidP="00057C7E">
      <w:pPr>
        <w:jc w:val="both"/>
      </w:pPr>
      <w:r w:rsidRPr="009852E9">
        <w:t>Разработчик программы: Халиуллина С.В. доцент кафедры детских инфекций, д.м.н.</w:t>
      </w:r>
    </w:p>
    <w:p w14:paraId="797BE26B" w14:textId="77777777" w:rsidR="00057C7E" w:rsidRPr="009852E9" w:rsidRDefault="00057C7E" w:rsidP="00057C7E">
      <w:pPr>
        <w:jc w:val="both"/>
        <w:rPr>
          <w:sz w:val="20"/>
          <w:szCs w:val="20"/>
        </w:rPr>
      </w:pPr>
      <w:r w:rsidRPr="009852E9">
        <w:rPr>
          <w:sz w:val="20"/>
          <w:szCs w:val="20"/>
        </w:rPr>
        <w:lastRenderedPageBreak/>
        <w:t xml:space="preserve">                                                                  </w:t>
      </w:r>
    </w:p>
    <w:p w14:paraId="20AA2BD8" w14:textId="77777777" w:rsidR="00057C7E" w:rsidRPr="009852E9" w:rsidRDefault="00057C7E" w:rsidP="00057C7E">
      <w:pPr>
        <w:jc w:val="both"/>
      </w:pPr>
    </w:p>
    <w:p w14:paraId="3B60B272" w14:textId="77777777" w:rsidR="00057C7E" w:rsidRPr="009852E9" w:rsidRDefault="00057C7E" w:rsidP="00057C7E">
      <w:pPr>
        <w:jc w:val="both"/>
      </w:pPr>
      <w:r w:rsidRPr="009852E9">
        <w:rPr>
          <w:bCs/>
          <w:iCs/>
          <w:color w:val="202020"/>
          <w:spacing w:val="-3"/>
        </w:rPr>
        <w:t>Рабочая программа</w:t>
      </w:r>
      <w:r w:rsidRPr="009852E9">
        <w:t xml:space="preserve"> рассмотрена и одобрена на заседании кафедры  </w:t>
      </w:r>
    </w:p>
    <w:p w14:paraId="07AA8301" w14:textId="77777777" w:rsidR="00057C7E" w:rsidRPr="009852E9" w:rsidRDefault="00057C7E" w:rsidP="00057C7E">
      <w:pPr>
        <w:jc w:val="both"/>
      </w:pPr>
    </w:p>
    <w:p w14:paraId="33706AB2" w14:textId="5EC264E5" w:rsidR="00057C7E" w:rsidRPr="009852E9" w:rsidRDefault="00057C7E" w:rsidP="00057C7E">
      <w:pPr>
        <w:jc w:val="both"/>
      </w:pPr>
      <w:r w:rsidRPr="009852E9">
        <w:t>________________________________ от «_</w:t>
      </w:r>
      <w:proofErr w:type="gramStart"/>
      <w:r w:rsidRPr="009852E9">
        <w:t>_»_</w:t>
      </w:r>
      <w:proofErr w:type="gramEnd"/>
      <w:r w:rsidRPr="009852E9">
        <w:t>_______20</w:t>
      </w:r>
      <w:r w:rsidR="004C4648">
        <w:t xml:space="preserve">22 </w:t>
      </w:r>
      <w:r w:rsidRPr="009852E9">
        <w:t>г., протокол №___</w:t>
      </w:r>
    </w:p>
    <w:p w14:paraId="7ABA0461" w14:textId="77777777" w:rsidR="00057C7E" w:rsidRPr="009852E9" w:rsidRDefault="00057C7E" w:rsidP="00057C7E">
      <w:pPr>
        <w:shd w:val="clear" w:color="auto" w:fill="FFFFFF"/>
        <w:jc w:val="both"/>
        <w:rPr>
          <w:bCs/>
          <w:iCs/>
          <w:color w:val="202020"/>
          <w:spacing w:val="-3"/>
        </w:rPr>
      </w:pPr>
    </w:p>
    <w:p w14:paraId="4D46F5A6" w14:textId="77777777" w:rsidR="00057C7E" w:rsidRPr="009852E9" w:rsidRDefault="00057C7E" w:rsidP="00057C7E">
      <w:pPr>
        <w:shd w:val="clear" w:color="auto" w:fill="FFFFFF"/>
        <w:spacing w:before="120"/>
      </w:pPr>
    </w:p>
    <w:p w14:paraId="364AB740" w14:textId="77777777" w:rsidR="00057C7E" w:rsidRPr="009852E9" w:rsidRDefault="00057C7E" w:rsidP="00057C7E">
      <w:pPr>
        <w:shd w:val="clear" w:color="auto" w:fill="FFFFFF"/>
      </w:pPr>
    </w:p>
    <w:p w14:paraId="6B64D2D6" w14:textId="77777777" w:rsidR="00057C7E" w:rsidRPr="009852E9" w:rsidRDefault="00057C7E" w:rsidP="00057C7E">
      <w:pPr>
        <w:shd w:val="clear" w:color="auto" w:fill="FFFFFF"/>
        <w:rPr>
          <w:b/>
        </w:rPr>
      </w:pPr>
      <w:r w:rsidRPr="009852E9">
        <w:rPr>
          <w:b/>
        </w:rPr>
        <w:t>Преподаватели, ведущие дисциплину:</w:t>
      </w:r>
    </w:p>
    <w:p w14:paraId="15F94B9D" w14:textId="77777777" w:rsidR="00057C7E" w:rsidRPr="009852E9" w:rsidRDefault="00057C7E" w:rsidP="00057C7E">
      <w:pPr>
        <w:shd w:val="clear" w:color="auto" w:fill="FFFFFF"/>
        <w:rPr>
          <w:b/>
        </w:rPr>
      </w:pPr>
    </w:p>
    <w:p w14:paraId="7A7FFBA8" w14:textId="1AE65964" w:rsidR="004C4648" w:rsidRPr="009852E9" w:rsidRDefault="00057C7E" w:rsidP="00057C7E">
      <w:pPr>
        <w:shd w:val="clear" w:color="auto" w:fill="FFFFFF"/>
      </w:pPr>
      <w:r w:rsidRPr="009852E9">
        <w:t xml:space="preserve">Преподаватель кафедры </w:t>
      </w:r>
      <w:r w:rsidRPr="009852E9">
        <w:tab/>
      </w:r>
      <w:r w:rsidRPr="009852E9">
        <w:tab/>
        <w:t>___________________</w:t>
      </w:r>
      <w:r w:rsidRPr="009852E9">
        <w:tab/>
      </w:r>
      <w:r w:rsidRPr="009852E9">
        <w:tab/>
      </w:r>
      <w:r w:rsidR="009451DA">
        <w:t>Анохин В.А.</w:t>
      </w:r>
    </w:p>
    <w:p w14:paraId="1B1A1B97" w14:textId="77777777" w:rsidR="00057C7E" w:rsidRPr="009852E9" w:rsidRDefault="00057C7E" w:rsidP="00057C7E">
      <w:pPr>
        <w:shd w:val="clear" w:color="auto" w:fill="FFFFFF"/>
        <w:ind w:left="3540" w:firstLine="708"/>
        <w:rPr>
          <w:sz w:val="20"/>
          <w:szCs w:val="20"/>
        </w:rPr>
      </w:pPr>
      <w:r w:rsidRPr="009852E9">
        <w:rPr>
          <w:sz w:val="20"/>
          <w:szCs w:val="20"/>
        </w:rPr>
        <w:t>(подпись)</w:t>
      </w:r>
      <w:r w:rsidRPr="009852E9">
        <w:rPr>
          <w:sz w:val="20"/>
          <w:szCs w:val="20"/>
        </w:rPr>
        <w:tab/>
      </w:r>
      <w:r w:rsidRPr="009852E9">
        <w:rPr>
          <w:sz w:val="20"/>
          <w:szCs w:val="20"/>
        </w:rPr>
        <w:tab/>
      </w:r>
      <w:r w:rsidRPr="009852E9">
        <w:rPr>
          <w:sz w:val="20"/>
          <w:szCs w:val="20"/>
        </w:rPr>
        <w:tab/>
      </w:r>
      <w:r w:rsidRPr="009852E9">
        <w:rPr>
          <w:sz w:val="20"/>
          <w:szCs w:val="20"/>
        </w:rPr>
        <w:tab/>
      </w:r>
    </w:p>
    <w:p w14:paraId="6A7BA707" w14:textId="50A9FF7B" w:rsidR="00057C7E" w:rsidRPr="009852E9" w:rsidRDefault="00057C7E" w:rsidP="00057C7E">
      <w:pPr>
        <w:shd w:val="clear" w:color="auto" w:fill="FFFFFF"/>
        <w:ind w:left="3540" w:firstLine="708"/>
        <w:rPr>
          <w:sz w:val="20"/>
          <w:szCs w:val="20"/>
        </w:rPr>
      </w:pPr>
      <w:r w:rsidRPr="009852E9">
        <w:rPr>
          <w:sz w:val="20"/>
          <w:szCs w:val="20"/>
        </w:rPr>
        <w:tab/>
      </w:r>
      <w:r w:rsidRPr="009852E9">
        <w:rPr>
          <w:sz w:val="20"/>
          <w:szCs w:val="20"/>
        </w:rPr>
        <w:tab/>
      </w:r>
      <w:r w:rsidRPr="009852E9">
        <w:rPr>
          <w:sz w:val="20"/>
          <w:szCs w:val="20"/>
        </w:rPr>
        <w:tab/>
      </w:r>
      <w:r w:rsidRPr="009852E9">
        <w:rPr>
          <w:sz w:val="20"/>
          <w:szCs w:val="20"/>
        </w:rPr>
        <w:tab/>
      </w:r>
    </w:p>
    <w:p w14:paraId="24C3A9D0" w14:textId="77777777" w:rsidR="00057C7E" w:rsidRDefault="00057C7E" w:rsidP="005A76F6">
      <w:pPr>
        <w:ind w:firstLine="340"/>
        <w:jc w:val="center"/>
      </w:pPr>
    </w:p>
    <w:p w14:paraId="0156441E" w14:textId="77777777" w:rsidR="005A76F6" w:rsidRDefault="005A76F6" w:rsidP="005A76F6">
      <w:pPr>
        <w:ind w:firstLine="340"/>
        <w:jc w:val="both"/>
      </w:pPr>
    </w:p>
    <w:p w14:paraId="657FE52C" w14:textId="77777777" w:rsidR="005A76F6" w:rsidRDefault="005A76F6" w:rsidP="005A76F6">
      <w:pPr>
        <w:shd w:val="clear" w:color="auto" w:fill="FFFFFF"/>
      </w:pPr>
    </w:p>
    <w:p w14:paraId="7687C49D" w14:textId="77777777" w:rsidR="00057C7E" w:rsidRDefault="00057C7E" w:rsidP="005A76F6">
      <w:pPr>
        <w:shd w:val="clear" w:color="auto" w:fill="FFFFFF"/>
      </w:pPr>
    </w:p>
    <w:p w14:paraId="518EBB76" w14:textId="77777777" w:rsidR="00057C7E" w:rsidRDefault="00057C7E" w:rsidP="005A76F6">
      <w:pPr>
        <w:shd w:val="clear" w:color="auto" w:fill="FFFFFF"/>
      </w:pPr>
    </w:p>
    <w:p w14:paraId="6BBA8497" w14:textId="77777777" w:rsidR="00057C7E" w:rsidRDefault="00057C7E" w:rsidP="005A76F6">
      <w:pPr>
        <w:shd w:val="clear" w:color="auto" w:fill="FFFFFF"/>
      </w:pPr>
    </w:p>
    <w:p w14:paraId="6D7D962E" w14:textId="77777777" w:rsidR="00057C7E" w:rsidRDefault="00057C7E" w:rsidP="005A76F6">
      <w:pPr>
        <w:shd w:val="clear" w:color="auto" w:fill="FFFFFF"/>
      </w:pPr>
    </w:p>
    <w:p w14:paraId="05F75056" w14:textId="77777777" w:rsidR="00057C7E" w:rsidRDefault="00057C7E" w:rsidP="005A76F6">
      <w:pPr>
        <w:shd w:val="clear" w:color="auto" w:fill="FFFFFF"/>
      </w:pPr>
    </w:p>
    <w:p w14:paraId="7BD19CD3" w14:textId="77777777" w:rsidR="00057C7E" w:rsidRDefault="00057C7E" w:rsidP="005A76F6">
      <w:pPr>
        <w:shd w:val="clear" w:color="auto" w:fill="FFFFFF"/>
      </w:pPr>
    </w:p>
    <w:p w14:paraId="337A4396" w14:textId="77777777" w:rsidR="00057C7E" w:rsidRDefault="00057C7E" w:rsidP="005A76F6">
      <w:pPr>
        <w:shd w:val="clear" w:color="auto" w:fill="FFFFFF"/>
      </w:pPr>
    </w:p>
    <w:p w14:paraId="747FB1EC" w14:textId="77777777" w:rsidR="00057C7E" w:rsidRDefault="00057C7E" w:rsidP="005A76F6">
      <w:pPr>
        <w:shd w:val="clear" w:color="auto" w:fill="FFFFFF"/>
      </w:pPr>
    </w:p>
    <w:p w14:paraId="61D9A22B" w14:textId="77777777" w:rsidR="00057C7E" w:rsidRDefault="00057C7E" w:rsidP="005A76F6">
      <w:pPr>
        <w:shd w:val="clear" w:color="auto" w:fill="FFFFFF"/>
      </w:pPr>
    </w:p>
    <w:p w14:paraId="752F3A23" w14:textId="77777777" w:rsidR="00057C7E" w:rsidRDefault="00057C7E" w:rsidP="005A76F6">
      <w:pPr>
        <w:shd w:val="clear" w:color="auto" w:fill="FFFFFF"/>
      </w:pPr>
    </w:p>
    <w:p w14:paraId="2FD64DD9" w14:textId="77777777" w:rsidR="00057C7E" w:rsidRDefault="00057C7E" w:rsidP="005A76F6">
      <w:pPr>
        <w:shd w:val="clear" w:color="auto" w:fill="FFFFFF"/>
      </w:pPr>
    </w:p>
    <w:p w14:paraId="4B753E7F" w14:textId="77777777" w:rsidR="00057C7E" w:rsidRDefault="00057C7E" w:rsidP="005A76F6">
      <w:pPr>
        <w:shd w:val="clear" w:color="auto" w:fill="FFFFFF"/>
      </w:pPr>
    </w:p>
    <w:p w14:paraId="6BEB5E9B" w14:textId="77777777" w:rsidR="00057C7E" w:rsidRDefault="00057C7E" w:rsidP="005A76F6">
      <w:pPr>
        <w:shd w:val="clear" w:color="auto" w:fill="FFFFFF"/>
      </w:pPr>
    </w:p>
    <w:p w14:paraId="3F9963A9" w14:textId="77777777" w:rsidR="00057C7E" w:rsidRDefault="00057C7E" w:rsidP="005A76F6">
      <w:pPr>
        <w:shd w:val="clear" w:color="auto" w:fill="FFFFFF"/>
      </w:pPr>
    </w:p>
    <w:p w14:paraId="7A910DE7" w14:textId="77777777" w:rsidR="00057C7E" w:rsidRDefault="00057C7E" w:rsidP="005A76F6">
      <w:pPr>
        <w:shd w:val="clear" w:color="auto" w:fill="FFFFFF"/>
      </w:pPr>
    </w:p>
    <w:p w14:paraId="29CF4A02" w14:textId="77777777" w:rsidR="00057C7E" w:rsidRDefault="00057C7E" w:rsidP="005A76F6">
      <w:pPr>
        <w:shd w:val="clear" w:color="auto" w:fill="FFFFFF"/>
      </w:pPr>
    </w:p>
    <w:p w14:paraId="10570892" w14:textId="77777777" w:rsidR="00057C7E" w:rsidRDefault="00057C7E" w:rsidP="005A76F6">
      <w:pPr>
        <w:shd w:val="clear" w:color="auto" w:fill="FFFFFF"/>
      </w:pPr>
    </w:p>
    <w:p w14:paraId="75F07458" w14:textId="77777777" w:rsidR="00057C7E" w:rsidRDefault="00057C7E" w:rsidP="005A76F6">
      <w:pPr>
        <w:shd w:val="clear" w:color="auto" w:fill="FFFFFF"/>
      </w:pPr>
    </w:p>
    <w:p w14:paraId="24AC53B9" w14:textId="77777777" w:rsidR="00057C7E" w:rsidRDefault="00057C7E" w:rsidP="005A76F6">
      <w:pPr>
        <w:shd w:val="clear" w:color="auto" w:fill="FFFFFF"/>
      </w:pPr>
    </w:p>
    <w:p w14:paraId="0214AE83" w14:textId="77777777" w:rsidR="00057C7E" w:rsidRDefault="00057C7E" w:rsidP="005A76F6">
      <w:pPr>
        <w:shd w:val="clear" w:color="auto" w:fill="FFFFFF"/>
      </w:pPr>
    </w:p>
    <w:p w14:paraId="6E7783F2" w14:textId="77777777" w:rsidR="00057C7E" w:rsidRPr="008C237B" w:rsidRDefault="00057C7E" w:rsidP="005A76F6">
      <w:pPr>
        <w:shd w:val="clear" w:color="auto" w:fill="FFFFFF"/>
      </w:pPr>
    </w:p>
    <w:p w14:paraId="7A0DC922" w14:textId="77777777" w:rsidR="005A76F6" w:rsidRPr="008C237B" w:rsidRDefault="005A76F6" w:rsidP="005A76F6">
      <w:pPr>
        <w:shd w:val="clear" w:color="auto" w:fill="FFFFFF"/>
      </w:pPr>
    </w:p>
    <w:p w14:paraId="7DEA159C" w14:textId="77777777" w:rsidR="005A76F6" w:rsidRPr="008C237B" w:rsidRDefault="005A76F6" w:rsidP="005A76F6">
      <w:pPr>
        <w:shd w:val="clear" w:color="auto" w:fill="FFFFFF"/>
      </w:pPr>
    </w:p>
    <w:p w14:paraId="184BF00B" w14:textId="77777777" w:rsidR="005A76F6" w:rsidRPr="008C237B" w:rsidRDefault="005A76F6" w:rsidP="005A76F6">
      <w:pPr>
        <w:shd w:val="clear" w:color="auto" w:fill="FFFFFF"/>
      </w:pPr>
      <w:r w:rsidRPr="008C237B">
        <w:t xml:space="preserve">Заведующий кафедрой, д.м.н., проф. </w:t>
      </w:r>
      <w:r w:rsidR="00F410EF">
        <w:t xml:space="preserve">                                                                     В.А. </w:t>
      </w:r>
      <w:r>
        <w:t xml:space="preserve">Анохин </w:t>
      </w:r>
    </w:p>
    <w:p w14:paraId="34449EE7" w14:textId="77777777" w:rsidR="005A76F6" w:rsidRDefault="005A76F6" w:rsidP="005A76F6">
      <w:pPr>
        <w:shd w:val="clear" w:color="auto" w:fill="FFFFFF"/>
      </w:pPr>
    </w:p>
    <w:p w14:paraId="4790D3A4" w14:textId="77777777" w:rsidR="00F410EF" w:rsidRPr="008C237B" w:rsidRDefault="00F410EF" w:rsidP="005A76F6">
      <w:pPr>
        <w:shd w:val="clear" w:color="auto" w:fill="FFFFFF"/>
      </w:pPr>
    </w:p>
    <w:p w14:paraId="1A141E9C" w14:textId="77777777" w:rsidR="005A76F6" w:rsidRDefault="005A76F6" w:rsidP="005A76F6">
      <w:pPr>
        <w:shd w:val="clear" w:color="auto" w:fill="FFFFFF"/>
      </w:pPr>
    </w:p>
    <w:p w14:paraId="10E70CF5" w14:textId="77777777" w:rsidR="005A76F6" w:rsidRDefault="005A76F6" w:rsidP="005A76F6">
      <w:pPr>
        <w:shd w:val="clear" w:color="auto" w:fill="FFFFFF"/>
      </w:pPr>
    </w:p>
    <w:p w14:paraId="0AE8D505" w14:textId="77777777" w:rsidR="00A02A1E" w:rsidRPr="005A76F6" w:rsidRDefault="00A02A1E" w:rsidP="00030139">
      <w:pPr>
        <w:spacing w:after="120"/>
        <w:jc w:val="both"/>
        <w:rPr>
          <w:b/>
        </w:rPr>
      </w:pPr>
    </w:p>
    <w:p w14:paraId="2140D545" w14:textId="06C94B00" w:rsidR="00A02A1E" w:rsidRPr="00417545" w:rsidRDefault="00A02A1E" w:rsidP="00030139">
      <w:pPr>
        <w:spacing w:after="120"/>
        <w:jc w:val="both"/>
        <w:rPr>
          <w:b/>
        </w:rPr>
      </w:pPr>
      <w:r w:rsidRPr="00030139">
        <w:rPr>
          <w:b/>
        </w:rPr>
        <w:t>I</w:t>
      </w:r>
      <w:r w:rsidRPr="005A76F6">
        <w:rPr>
          <w:b/>
        </w:rPr>
        <w:t>.  Перечень планируемых результатов обучения по дисциплине, соо</w:t>
      </w:r>
      <w:r w:rsidR="009852E9">
        <w:rPr>
          <w:b/>
        </w:rPr>
        <w:t xml:space="preserve">тнесенных с планируемыми </w:t>
      </w:r>
      <w:r w:rsidRPr="00417545">
        <w:rPr>
          <w:b/>
        </w:rPr>
        <w:t>результатами освоения программы</w:t>
      </w:r>
      <w:r w:rsidR="00057C7E">
        <w:rPr>
          <w:b/>
        </w:rPr>
        <w:t xml:space="preserve"> ординатуры</w:t>
      </w:r>
    </w:p>
    <w:p w14:paraId="4F42713C" w14:textId="407A7D2C" w:rsidR="005A76F6" w:rsidRPr="00CB6BA4" w:rsidRDefault="00F81978" w:rsidP="005A76F6">
      <w:r w:rsidRPr="00CB6BA4">
        <w:rPr>
          <w:b/>
        </w:rPr>
        <w:t>Цель освоения дисциплины:</w:t>
      </w:r>
      <w:r w:rsidR="00877B0A">
        <w:t xml:space="preserve"> «</w:t>
      </w:r>
      <w:r w:rsidR="005A76F6" w:rsidRPr="00CB6BA4">
        <w:t>Детские инфекции» в ординатуре по специальности «</w:t>
      </w:r>
      <w:r w:rsidR="007B61A6">
        <w:t>Неонатология</w:t>
      </w:r>
      <w:r w:rsidR="005A76F6" w:rsidRPr="00CB6BA4">
        <w:t>»</w:t>
      </w:r>
      <w:r w:rsidR="00057C7E">
        <w:t xml:space="preserve"> </w:t>
      </w:r>
      <w:r w:rsidR="005A76F6" w:rsidRPr="00CB6BA4">
        <w:t>– подготовка врача-специалиста, способного и готового</w:t>
      </w:r>
      <w:r w:rsidR="00877B0A">
        <w:t xml:space="preserve"> грамотно диагностировать</w:t>
      </w:r>
      <w:r w:rsidR="005A76F6" w:rsidRPr="00CB6BA4">
        <w:t xml:space="preserve"> </w:t>
      </w:r>
      <w:r w:rsidR="00877B0A">
        <w:t xml:space="preserve">и </w:t>
      </w:r>
      <w:r w:rsidR="005A76F6" w:rsidRPr="00CB6BA4">
        <w:t xml:space="preserve">оказывать высококвалифицированную специализированную медицинскую помощь при инфекционных заболеваниях у </w:t>
      </w:r>
      <w:r w:rsidR="005A76F6">
        <w:t>детей</w:t>
      </w:r>
      <w:r w:rsidR="006C1A77">
        <w:t>.</w:t>
      </w:r>
    </w:p>
    <w:p w14:paraId="42FEFB57" w14:textId="77777777" w:rsidR="005A76F6" w:rsidRDefault="005A76F6" w:rsidP="005A76F6">
      <w:pPr>
        <w:rPr>
          <w:rFonts w:eastAsia="HiddenHorzOCR"/>
          <w:b/>
        </w:rPr>
      </w:pPr>
    </w:p>
    <w:p w14:paraId="4AFD0BB3" w14:textId="43DAEDCD" w:rsidR="005A76F6" w:rsidRPr="00A834FA" w:rsidRDefault="005A76F6" w:rsidP="005A76F6">
      <w:pPr>
        <w:rPr>
          <w:b/>
        </w:rPr>
      </w:pPr>
      <w:r w:rsidRPr="00A834FA">
        <w:rPr>
          <w:rFonts w:eastAsia="HiddenHorzOCR"/>
          <w:b/>
        </w:rPr>
        <w:t>Задачи освоения дисциплины</w:t>
      </w:r>
      <w:r>
        <w:rPr>
          <w:rFonts w:eastAsia="HiddenHorzOCR"/>
          <w:b/>
        </w:rPr>
        <w:t xml:space="preserve"> «Детские инфекции»</w:t>
      </w:r>
      <w:r w:rsidRPr="00A834FA">
        <w:rPr>
          <w:rFonts w:eastAsia="HiddenHorzOCR"/>
          <w:b/>
        </w:rPr>
        <w:t>.</w:t>
      </w:r>
    </w:p>
    <w:p w14:paraId="68B6BCB9" w14:textId="5E0DF6C1" w:rsidR="005A76F6" w:rsidRDefault="005A76F6" w:rsidP="005A76F6">
      <w:pPr>
        <w:numPr>
          <w:ilvl w:val="0"/>
          <w:numId w:val="18"/>
        </w:numPr>
        <w:tabs>
          <w:tab w:val="left" w:pos="851"/>
          <w:tab w:val="right" w:leader="underscore" w:pos="8505"/>
        </w:tabs>
        <w:jc w:val="both"/>
      </w:pPr>
      <w:r w:rsidRPr="00CB6BA4">
        <w:t xml:space="preserve">формирование знаний об основных этиологических причинах, </w:t>
      </w:r>
      <w:r>
        <w:t xml:space="preserve">источниках и </w:t>
      </w:r>
      <w:r w:rsidRPr="00CB6BA4">
        <w:t xml:space="preserve">путях передачи, </w:t>
      </w:r>
      <w:r>
        <w:t xml:space="preserve">осложнениях и </w:t>
      </w:r>
      <w:r w:rsidRPr="00CB6BA4">
        <w:t xml:space="preserve">исходах  инфекционных заболеваний у </w:t>
      </w:r>
      <w:r>
        <w:t>детей</w:t>
      </w:r>
      <w:r w:rsidRPr="00CB6BA4">
        <w:t xml:space="preserve">, методах их лабораторной </w:t>
      </w:r>
      <w:r>
        <w:t xml:space="preserve"> и инструментальной </w:t>
      </w:r>
      <w:r w:rsidRPr="00CB6BA4">
        <w:t>диагностики;</w:t>
      </w:r>
    </w:p>
    <w:p w14:paraId="4572F839" w14:textId="386792E8" w:rsidR="005A76F6" w:rsidRPr="000E4BC9" w:rsidRDefault="005A76F6" w:rsidP="005A76F6">
      <w:pPr>
        <w:numPr>
          <w:ilvl w:val="0"/>
          <w:numId w:val="18"/>
        </w:numPr>
        <w:tabs>
          <w:tab w:val="left" w:pos="851"/>
          <w:tab w:val="right" w:leader="underscore" w:pos="8505"/>
        </w:tabs>
        <w:jc w:val="both"/>
      </w:pPr>
      <w:r w:rsidRPr="000E4BC9">
        <w:t xml:space="preserve">формирование навыков по диагностике и дифференциальной диагностики инфекционных заболеваний </w:t>
      </w:r>
      <w:r>
        <w:t>у детей</w:t>
      </w:r>
      <w:r w:rsidRPr="000E4BC9">
        <w:t>, проведению их терапии</w:t>
      </w:r>
      <w:r>
        <w:t xml:space="preserve"> (в </w:t>
      </w:r>
      <w:proofErr w:type="spellStart"/>
      <w:r>
        <w:t>т.ч</w:t>
      </w:r>
      <w:proofErr w:type="spellEnd"/>
      <w:r>
        <w:t>. оказанию неотложной помощи в ургентных состояниях)</w:t>
      </w:r>
      <w:r w:rsidR="00877B0A">
        <w:t>.</w:t>
      </w:r>
    </w:p>
    <w:p w14:paraId="0E108490" w14:textId="77777777" w:rsidR="005A76F6" w:rsidRPr="00CB6BA4" w:rsidRDefault="005A76F6" w:rsidP="005A76F6">
      <w:pPr>
        <w:ind w:firstLine="709"/>
        <w:jc w:val="both"/>
      </w:pPr>
    </w:p>
    <w:p w14:paraId="2ABA3AF7" w14:textId="77777777" w:rsidR="005A76F6" w:rsidRPr="00CB6BA4" w:rsidRDefault="005A76F6" w:rsidP="00DE7C4B">
      <w:pPr>
        <w:ind w:firstLine="426"/>
        <w:jc w:val="both"/>
        <w:rPr>
          <w:b/>
        </w:rPr>
      </w:pPr>
      <w:r w:rsidRPr="00CB6BA4">
        <w:t>Процесс изучения дисциплины направлен на формирование следующих профессиональных компетенций в соответствии с ФГОС ВО и образовательной программой по данному направлению специальности:</w:t>
      </w:r>
    </w:p>
    <w:p w14:paraId="6277C541" w14:textId="780C183E" w:rsidR="00DE7C4B" w:rsidRDefault="00DE7C4B" w:rsidP="00DE7C4B">
      <w:pPr>
        <w:ind w:firstLine="426"/>
        <w:jc w:val="both"/>
      </w:pPr>
      <w:r w:rsidRPr="00DE7C4B">
        <w:t>В результате освоения дисциплины ординатор должен иметь знания, умения, владения в следующих общепрофессиональных компетенциях:</w:t>
      </w:r>
    </w:p>
    <w:p w14:paraId="030B055A" w14:textId="77777777" w:rsidR="00DE7C4B" w:rsidRPr="00DE7C4B" w:rsidRDefault="00DE7C4B" w:rsidP="00DE7C4B">
      <w:pPr>
        <w:ind w:firstLine="426"/>
        <w:jc w:val="both"/>
      </w:pPr>
    </w:p>
    <w:p w14:paraId="24BEB733" w14:textId="49975B09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b/>
          <w:bCs/>
          <w:color w:val="000000" w:themeColor="text1"/>
        </w:rPr>
        <w:t xml:space="preserve">ОПК-4 </w:t>
      </w:r>
      <w:r w:rsidRPr="00DE7C4B">
        <w:rPr>
          <w:color w:val="000000" w:themeColor="text1"/>
        </w:rPr>
        <w:t>Способен проводить клиническую диагностику и обследование пациентов</w:t>
      </w:r>
      <w:r w:rsidR="00DF60F4">
        <w:rPr>
          <w:color w:val="000000" w:themeColor="text1"/>
        </w:rPr>
        <w:t>.</w:t>
      </w:r>
    </w:p>
    <w:p w14:paraId="1028A79D" w14:textId="330601E3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b/>
          <w:bCs/>
          <w:color w:val="000000" w:themeColor="text1"/>
        </w:rPr>
        <w:t>ОПК-4.1</w:t>
      </w:r>
      <w:r w:rsidRPr="00DE7C4B">
        <w:rPr>
          <w:color w:val="000000" w:themeColor="text1"/>
        </w:rPr>
        <w:t xml:space="preserve"> Проводит клиническую диагностику </w:t>
      </w:r>
      <w:bookmarkStart w:id="0" w:name="_Hlk100751863"/>
      <w:r w:rsidRPr="00DE7C4B">
        <w:rPr>
          <w:color w:val="000000" w:themeColor="text1"/>
        </w:rPr>
        <w:t>заболеваний и патологических состояний</w:t>
      </w:r>
      <w:bookmarkEnd w:id="0"/>
      <w:r w:rsidR="00DF60F4">
        <w:rPr>
          <w:color w:val="000000" w:themeColor="text1"/>
        </w:rPr>
        <w:t>:</w:t>
      </w:r>
    </w:p>
    <w:p w14:paraId="02B2DE06" w14:textId="7E27A748" w:rsidR="00DE7C4B" w:rsidRPr="00DE7C4B" w:rsidRDefault="00DE7C4B" w:rsidP="00DE7C4B">
      <w:pPr>
        <w:jc w:val="both"/>
        <w:rPr>
          <w:color w:val="000000" w:themeColor="text1"/>
        </w:rPr>
      </w:pPr>
      <w:bookmarkStart w:id="1" w:name="_Hlk100751752"/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 xml:space="preserve">Знать </w:t>
      </w:r>
      <w:r w:rsidRPr="00DE7C4B">
        <w:rPr>
          <w:color w:val="000000" w:themeColor="text1"/>
        </w:rPr>
        <w:t xml:space="preserve">алгоритмы </w:t>
      </w:r>
      <w:r w:rsidR="00CC568D">
        <w:rPr>
          <w:color w:val="000000" w:themeColor="text1"/>
        </w:rPr>
        <w:t xml:space="preserve">клинической </w:t>
      </w:r>
      <w:r w:rsidRPr="00DE7C4B">
        <w:rPr>
          <w:color w:val="000000" w:themeColor="text1"/>
        </w:rPr>
        <w:t xml:space="preserve">диагностики </w:t>
      </w:r>
      <w:r w:rsidR="00DF60F4">
        <w:rPr>
          <w:color w:val="000000" w:themeColor="text1"/>
        </w:rPr>
        <w:t xml:space="preserve">актуальных инфекционных </w:t>
      </w:r>
      <w:r w:rsidRPr="00DE7C4B">
        <w:rPr>
          <w:color w:val="000000" w:themeColor="text1"/>
        </w:rPr>
        <w:t xml:space="preserve">заболеваний и </w:t>
      </w:r>
      <w:r w:rsidR="00DF60F4">
        <w:rPr>
          <w:color w:val="000000" w:themeColor="text1"/>
        </w:rPr>
        <w:t xml:space="preserve">ассоциированных </w:t>
      </w:r>
      <w:r w:rsidRPr="00DE7C4B">
        <w:rPr>
          <w:color w:val="000000" w:themeColor="text1"/>
        </w:rPr>
        <w:t>патологических состояний</w:t>
      </w:r>
      <w:r w:rsidR="00C056E1">
        <w:rPr>
          <w:color w:val="000000" w:themeColor="text1"/>
        </w:rPr>
        <w:t xml:space="preserve"> у новорожденных и детей первого года жизни</w:t>
      </w:r>
      <w:r w:rsidRPr="00DE7C4B">
        <w:rPr>
          <w:color w:val="000000" w:themeColor="text1"/>
        </w:rPr>
        <w:t>;</w:t>
      </w:r>
    </w:p>
    <w:p w14:paraId="22FC3132" w14:textId="41AC5A43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Уметь</w:t>
      </w:r>
      <w:r w:rsidRPr="00DE7C4B">
        <w:rPr>
          <w:color w:val="000000" w:themeColor="text1"/>
        </w:rPr>
        <w:t xml:space="preserve"> </w:t>
      </w:r>
      <w:r w:rsidR="00310554">
        <w:rPr>
          <w:color w:val="000000" w:themeColor="text1"/>
        </w:rPr>
        <w:t>проводить клиническое обследование ребенка с инфекционной патологией</w:t>
      </w:r>
      <w:r w:rsidR="002D5BC6">
        <w:rPr>
          <w:color w:val="000000" w:themeColor="text1"/>
        </w:rPr>
        <w:t xml:space="preserve"> и</w:t>
      </w:r>
      <w:r w:rsidR="00310554">
        <w:rPr>
          <w:color w:val="000000" w:themeColor="text1"/>
        </w:rPr>
        <w:t xml:space="preserve"> дифференциальный диагноз</w:t>
      </w:r>
      <w:r w:rsidRPr="00DE7C4B">
        <w:rPr>
          <w:color w:val="000000" w:themeColor="text1"/>
        </w:rPr>
        <w:t>;</w:t>
      </w:r>
    </w:p>
    <w:p w14:paraId="3FF81AAA" w14:textId="0C0F8254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Владеть</w:t>
      </w:r>
      <w:r w:rsidRPr="00DE7C4B">
        <w:rPr>
          <w:color w:val="000000" w:themeColor="text1"/>
        </w:rPr>
        <w:t xml:space="preserve"> навыками интерпретации и применения в практике полученных результатов </w:t>
      </w:r>
      <w:bookmarkEnd w:id="1"/>
      <w:r w:rsidR="00AE392E">
        <w:rPr>
          <w:color w:val="000000" w:themeColor="text1"/>
        </w:rPr>
        <w:t>клинического обследования</w:t>
      </w:r>
      <w:r w:rsidRPr="00DE7C4B">
        <w:rPr>
          <w:color w:val="000000" w:themeColor="text1"/>
        </w:rPr>
        <w:t xml:space="preserve">. </w:t>
      </w:r>
    </w:p>
    <w:p w14:paraId="2C23D1E3" w14:textId="68AAF0C5" w:rsidR="00DE7C4B" w:rsidRPr="00DE7C4B" w:rsidRDefault="00DE7C4B" w:rsidP="00DE7C4B">
      <w:pPr>
        <w:jc w:val="both"/>
        <w:rPr>
          <w:color w:val="000000" w:themeColor="text1"/>
          <w:highlight w:val="yellow"/>
        </w:rPr>
      </w:pPr>
      <w:r w:rsidRPr="00DE7C4B">
        <w:rPr>
          <w:b/>
          <w:bCs/>
          <w:color w:val="000000" w:themeColor="text1"/>
        </w:rPr>
        <w:t>ОПК-4.2.</w:t>
      </w:r>
      <w:r w:rsidRPr="00DE7C4B">
        <w:rPr>
          <w:color w:val="000000" w:themeColor="text1"/>
        </w:rPr>
        <w:t xml:space="preserve"> Осуществляет </w:t>
      </w:r>
      <w:r w:rsidR="00310554">
        <w:rPr>
          <w:color w:val="000000" w:themeColor="text1"/>
        </w:rPr>
        <w:t xml:space="preserve">назначение необходимого объема лабораторного и инструментального </w:t>
      </w:r>
      <w:r w:rsidRPr="00DE7C4B">
        <w:rPr>
          <w:color w:val="000000" w:themeColor="text1"/>
        </w:rPr>
        <w:t>обследовани</w:t>
      </w:r>
      <w:r w:rsidR="00310554">
        <w:rPr>
          <w:color w:val="000000" w:themeColor="text1"/>
        </w:rPr>
        <w:t>я</w:t>
      </w:r>
      <w:r w:rsidRPr="00DE7C4B">
        <w:rPr>
          <w:color w:val="000000" w:themeColor="text1"/>
        </w:rPr>
        <w:t xml:space="preserve"> пациентов</w:t>
      </w:r>
      <w:r w:rsidR="00DF60F4">
        <w:rPr>
          <w:color w:val="000000" w:themeColor="text1"/>
        </w:rPr>
        <w:t xml:space="preserve"> с инфекционной патологией</w:t>
      </w:r>
      <w:r w:rsidRPr="00DE7C4B">
        <w:rPr>
          <w:color w:val="000000" w:themeColor="text1"/>
        </w:rPr>
        <w:t xml:space="preserve"> в рамках своей специальности</w:t>
      </w:r>
      <w:r w:rsidR="00DF60F4">
        <w:rPr>
          <w:color w:val="000000" w:themeColor="text1"/>
        </w:rPr>
        <w:t>:</w:t>
      </w:r>
      <w:r w:rsidRPr="00DE7C4B">
        <w:rPr>
          <w:color w:val="000000" w:themeColor="text1"/>
          <w:highlight w:val="yellow"/>
        </w:rPr>
        <w:t xml:space="preserve"> </w:t>
      </w:r>
    </w:p>
    <w:p w14:paraId="7537BB0B" w14:textId="68B87A00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Знать</w:t>
      </w:r>
      <w:r w:rsidRPr="00DE7C4B">
        <w:rPr>
          <w:color w:val="000000" w:themeColor="text1"/>
        </w:rPr>
        <w:t xml:space="preserve"> стандарты </w:t>
      </w:r>
      <w:r w:rsidR="00AE392E">
        <w:rPr>
          <w:color w:val="000000" w:themeColor="text1"/>
        </w:rPr>
        <w:t xml:space="preserve">лабораторной и инструментальной </w:t>
      </w:r>
      <w:r w:rsidRPr="00DE7C4B">
        <w:rPr>
          <w:color w:val="000000" w:themeColor="text1"/>
        </w:rPr>
        <w:t xml:space="preserve">диагностики </w:t>
      </w:r>
      <w:r>
        <w:rPr>
          <w:color w:val="000000" w:themeColor="text1"/>
        </w:rPr>
        <w:t xml:space="preserve">актуальных </w:t>
      </w:r>
      <w:r w:rsidRPr="00DE7C4B">
        <w:rPr>
          <w:color w:val="000000" w:themeColor="text1"/>
        </w:rPr>
        <w:t>инфекционных заболеваний</w:t>
      </w:r>
      <w:r w:rsidR="00310554">
        <w:rPr>
          <w:color w:val="000000" w:themeColor="text1"/>
        </w:rPr>
        <w:t xml:space="preserve"> у </w:t>
      </w:r>
      <w:r w:rsidR="00AE392E">
        <w:rPr>
          <w:color w:val="000000" w:themeColor="text1"/>
        </w:rPr>
        <w:t xml:space="preserve">новорожденных и </w:t>
      </w:r>
      <w:r w:rsidR="00310554">
        <w:rPr>
          <w:color w:val="000000" w:themeColor="text1"/>
        </w:rPr>
        <w:t>детей первого года жизни</w:t>
      </w:r>
      <w:r w:rsidRPr="00DE7C4B">
        <w:rPr>
          <w:color w:val="000000" w:themeColor="text1"/>
        </w:rPr>
        <w:t>;</w:t>
      </w:r>
    </w:p>
    <w:p w14:paraId="760F7D12" w14:textId="60F78FA7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Уметь</w:t>
      </w:r>
      <w:r w:rsidRPr="00DE7C4B">
        <w:rPr>
          <w:color w:val="000000" w:themeColor="text1"/>
        </w:rPr>
        <w:t xml:space="preserve"> </w:t>
      </w:r>
      <w:r w:rsidR="00AE392E">
        <w:rPr>
          <w:color w:val="000000" w:themeColor="text1"/>
        </w:rPr>
        <w:t>выбрать оптимальную</w:t>
      </w:r>
      <w:r w:rsidRPr="00DE7C4B">
        <w:rPr>
          <w:color w:val="000000" w:themeColor="text1"/>
        </w:rPr>
        <w:t xml:space="preserve"> тактик</w:t>
      </w:r>
      <w:r w:rsidR="00AE392E">
        <w:rPr>
          <w:color w:val="000000" w:themeColor="text1"/>
        </w:rPr>
        <w:t>у</w:t>
      </w:r>
      <w:r w:rsidRPr="00DE7C4B">
        <w:rPr>
          <w:color w:val="000000" w:themeColor="text1"/>
        </w:rPr>
        <w:t xml:space="preserve"> обследования </w:t>
      </w:r>
      <w:r w:rsidR="00C056E1">
        <w:rPr>
          <w:color w:val="000000" w:themeColor="text1"/>
        </w:rPr>
        <w:t>ребенка</w:t>
      </w:r>
      <w:r w:rsidR="00EE1DB7">
        <w:rPr>
          <w:color w:val="000000" w:themeColor="text1"/>
        </w:rPr>
        <w:t xml:space="preserve"> с инфекционной патологией</w:t>
      </w:r>
      <w:r w:rsidR="00AE392E">
        <w:rPr>
          <w:color w:val="000000" w:themeColor="text1"/>
        </w:rPr>
        <w:t>,</w:t>
      </w:r>
      <w:r w:rsidR="00EE1DB7">
        <w:rPr>
          <w:color w:val="000000" w:themeColor="text1"/>
        </w:rPr>
        <w:t xml:space="preserve"> </w:t>
      </w:r>
      <w:r w:rsidRPr="00DE7C4B">
        <w:rPr>
          <w:color w:val="000000" w:themeColor="text1"/>
        </w:rPr>
        <w:t>необходимый объем специфических диагностических исследований</w:t>
      </w:r>
      <w:r>
        <w:rPr>
          <w:color w:val="000000" w:themeColor="text1"/>
        </w:rPr>
        <w:t>;</w:t>
      </w:r>
    </w:p>
    <w:p w14:paraId="4B3E00EB" w14:textId="4A0776A7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 xml:space="preserve">Владеть </w:t>
      </w:r>
      <w:r w:rsidRPr="00DE7C4B">
        <w:rPr>
          <w:color w:val="000000" w:themeColor="text1"/>
        </w:rPr>
        <w:t>навыками интерпретации и применения в клинической практике полученных результатов</w:t>
      </w:r>
      <w:r w:rsidR="00AE392E">
        <w:rPr>
          <w:color w:val="000000" w:themeColor="text1"/>
        </w:rPr>
        <w:t xml:space="preserve"> лабораторного и инструментального об</w:t>
      </w:r>
      <w:r w:rsidRPr="00DE7C4B">
        <w:rPr>
          <w:color w:val="000000" w:themeColor="text1"/>
        </w:rPr>
        <w:t>следования</w:t>
      </w:r>
      <w:r>
        <w:rPr>
          <w:color w:val="000000" w:themeColor="text1"/>
        </w:rPr>
        <w:t>.</w:t>
      </w:r>
    </w:p>
    <w:p w14:paraId="24B60812" w14:textId="77777777" w:rsidR="00DE7C4B" w:rsidRPr="00DE7C4B" w:rsidRDefault="00DE7C4B" w:rsidP="00DE7C4B">
      <w:pPr>
        <w:jc w:val="both"/>
        <w:rPr>
          <w:color w:val="000000" w:themeColor="text1"/>
        </w:rPr>
      </w:pPr>
    </w:p>
    <w:p w14:paraId="76606610" w14:textId="7E176121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b/>
          <w:bCs/>
          <w:color w:val="000000" w:themeColor="text1"/>
        </w:rPr>
        <w:t xml:space="preserve">ОПК-5 </w:t>
      </w:r>
      <w:r w:rsidRPr="00DE7C4B">
        <w:rPr>
          <w:color w:val="000000" w:themeColor="text1"/>
        </w:rPr>
        <w:t>Способен назначать лечение пациентам при заболеваниях и (или) состояниях, контролировать его эффективность и безопасность</w:t>
      </w:r>
      <w:r w:rsidR="00FB4FFA">
        <w:rPr>
          <w:color w:val="000000" w:themeColor="text1"/>
        </w:rPr>
        <w:t>.</w:t>
      </w:r>
    </w:p>
    <w:p w14:paraId="0D6BA790" w14:textId="61F632B6" w:rsidR="00FB4FFA" w:rsidRPr="0055208B" w:rsidRDefault="00DE7C4B" w:rsidP="00FB4FFA">
      <w:pPr>
        <w:rPr>
          <w:sz w:val="20"/>
          <w:szCs w:val="20"/>
        </w:rPr>
      </w:pPr>
      <w:r w:rsidRPr="00DE7C4B">
        <w:rPr>
          <w:b/>
          <w:bCs/>
          <w:color w:val="000000" w:themeColor="text1"/>
        </w:rPr>
        <w:t>ОПК-5.1</w:t>
      </w:r>
      <w:r w:rsidRPr="00DE7C4B">
        <w:rPr>
          <w:color w:val="000000" w:themeColor="text1"/>
        </w:rPr>
        <w:t xml:space="preserve"> </w:t>
      </w:r>
      <w:r w:rsidR="00FB4FFA" w:rsidRPr="00FB4FFA">
        <w:t>Назначает лечение пациентам при заболеваниях и (или) состояниях</w:t>
      </w:r>
      <w:r w:rsidR="00FB4FFA">
        <w:t>:</w:t>
      </w:r>
    </w:p>
    <w:p w14:paraId="705188FD" w14:textId="760804FE" w:rsidR="00DE7C4B" w:rsidRPr="00DE7C4B" w:rsidRDefault="00DE7C4B" w:rsidP="00FB4FFA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Знать</w:t>
      </w:r>
      <w:r w:rsidRPr="00DE7C4B">
        <w:rPr>
          <w:color w:val="000000" w:themeColor="text1"/>
        </w:rPr>
        <w:t xml:space="preserve"> алгоритмы, стандарты оказания </w:t>
      </w:r>
      <w:bookmarkStart w:id="2" w:name="_Hlk100751051"/>
      <w:r w:rsidRPr="00DE7C4B">
        <w:rPr>
          <w:color w:val="000000" w:themeColor="text1"/>
        </w:rPr>
        <w:t xml:space="preserve">специализированной </w:t>
      </w:r>
      <w:bookmarkEnd w:id="2"/>
      <w:r w:rsidRPr="00DE7C4B">
        <w:rPr>
          <w:color w:val="000000" w:themeColor="text1"/>
        </w:rPr>
        <w:t>медицинской помощи</w:t>
      </w:r>
      <w:r w:rsidR="00DF60F4">
        <w:rPr>
          <w:color w:val="000000" w:themeColor="text1"/>
        </w:rPr>
        <w:t xml:space="preserve"> </w:t>
      </w:r>
      <w:r w:rsidR="00C056E1">
        <w:rPr>
          <w:color w:val="000000" w:themeColor="text1"/>
        </w:rPr>
        <w:t>новорожденным и детям первого года жизни</w:t>
      </w:r>
      <w:r w:rsidR="00DF60F4">
        <w:rPr>
          <w:color w:val="000000" w:themeColor="text1"/>
        </w:rPr>
        <w:t xml:space="preserve"> с инфекционными заболеваниями</w:t>
      </w:r>
      <w:r w:rsidRPr="00DE7C4B">
        <w:rPr>
          <w:color w:val="000000" w:themeColor="text1"/>
        </w:rPr>
        <w:t xml:space="preserve">; </w:t>
      </w:r>
    </w:p>
    <w:p w14:paraId="030152B7" w14:textId="01A8D63A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Уметь</w:t>
      </w:r>
      <w:r w:rsidRPr="00DE7C4B">
        <w:rPr>
          <w:color w:val="000000" w:themeColor="text1"/>
        </w:rPr>
        <w:t xml:space="preserve"> оценить состояние больного</w:t>
      </w:r>
      <w:r w:rsidR="00DF60F4">
        <w:rPr>
          <w:color w:val="000000" w:themeColor="text1"/>
        </w:rPr>
        <w:t xml:space="preserve"> с инфекционной патологией</w:t>
      </w:r>
      <w:r w:rsidRPr="00DE7C4B">
        <w:rPr>
          <w:color w:val="000000" w:themeColor="text1"/>
        </w:rPr>
        <w:t>, сформулировать диагноз, определиться с тактикой, выбрать необходимый объем специализированной медицинской помощи.</w:t>
      </w:r>
    </w:p>
    <w:p w14:paraId="64CEF33F" w14:textId="1B5FCFF8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Владеть</w:t>
      </w:r>
      <w:r w:rsidRPr="00DE7C4B">
        <w:rPr>
          <w:color w:val="000000" w:themeColor="text1"/>
        </w:rPr>
        <w:t xml:space="preserve"> навыками применения алгоритмов по оказанию плановой и неотложной медицинской помощи</w:t>
      </w:r>
      <w:r w:rsidR="00DF60F4">
        <w:rPr>
          <w:color w:val="000000" w:themeColor="text1"/>
        </w:rPr>
        <w:t xml:space="preserve"> инфекционному больному</w:t>
      </w:r>
      <w:r w:rsidRPr="00DE7C4B">
        <w:rPr>
          <w:color w:val="000000" w:themeColor="text1"/>
        </w:rPr>
        <w:t xml:space="preserve">, в </w:t>
      </w:r>
      <w:proofErr w:type="spellStart"/>
      <w:r w:rsidRPr="00DE7C4B">
        <w:rPr>
          <w:color w:val="000000" w:themeColor="text1"/>
        </w:rPr>
        <w:t>т.ч</w:t>
      </w:r>
      <w:proofErr w:type="spellEnd"/>
      <w:r w:rsidRPr="00DE7C4B">
        <w:rPr>
          <w:color w:val="000000" w:themeColor="text1"/>
        </w:rPr>
        <w:t>. реанимационных мероприятий.</w:t>
      </w:r>
    </w:p>
    <w:p w14:paraId="72569DA4" w14:textId="7BFDA732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b/>
          <w:bCs/>
          <w:color w:val="000000" w:themeColor="text1"/>
        </w:rPr>
        <w:t>ОПК-5.2</w:t>
      </w:r>
      <w:r w:rsidRPr="00DE7C4B">
        <w:rPr>
          <w:color w:val="000000" w:themeColor="text1"/>
        </w:rPr>
        <w:t xml:space="preserve"> Осуществляет контроль за эффективностью и безопасностью лечения пациента</w:t>
      </w:r>
      <w:r w:rsidR="00247CCE">
        <w:rPr>
          <w:color w:val="000000" w:themeColor="text1"/>
        </w:rPr>
        <w:t>:</w:t>
      </w:r>
      <w:r w:rsidRPr="00DE7C4B">
        <w:rPr>
          <w:color w:val="000000" w:themeColor="text1"/>
        </w:rPr>
        <w:t xml:space="preserve"> </w:t>
      </w:r>
    </w:p>
    <w:p w14:paraId="7FEA80AE" w14:textId="5A2EFF7D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Знать</w:t>
      </w:r>
      <w:r w:rsidRPr="00DE7C4B">
        <w:rPr>
          <w:color w:val="000000" w:themeColor="text1"/>
        </w:rPr>
        <w:t xml:space="preserve"> современные методы </w:t>
      </w:r>
      <w:r w:rsidRPr="00DF60F4">
        <w:rPr>
          <w:color w:val="000000" w:themeColor="text1"/>
        </w:rPr>
        <w:t>эффективного и безопасного лечения</w:t>
      </w:r>
      <w:r w:rsidR="00247CCE">
        <w:rPr>
          <w:color w:val="000000" w:themeColor="text1"/>
        </w:rPr>
        <w:t xml:space="preserve"> </w:t>
      </w:r>
      <w:r w:rsidR="00C056E1">
        <w:rPr>
          <w:color w:val="000000" w:themeColor="text1"/>
        </w:rPr>
        <w:t>детей</w:t>
      </w:r>
      <w:r w:rsidR="00247CCE">
        <w:rPr>
          <w:color w:val="000000" w:themeColor="text1"/>
        </w:rPr>
        <w:t xml:space="preserve"> с актуальной инфекционной патологией</w:t>
      </w:r>
      <w:r w:rsidR="00DF60F4">
        <w:rPr>
          <w:color w:val="000000" w:themeColor="text1"/>
        </w:rPr>
        <w:t>,</w:t>
      </w:r>
      <w:r w:rsidRPr="00DE7C4B">
        <w:rPr>
          <w:color w:val="000000" w:themeColor="text1"/>
        </w:rPr>
        <w:t xml:space="preserve"> согласно действующим клиническим рекомендациям;</w:t>
      </w:r>
    </w:p>
    <w:p w14:paraId="625786D3" w14:textId="1C4C4E17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 xml:space="preserve">Уметь </w:t>
      </w:r>
      <w:r w:rsidRPr="00DE7C4B">
        <w:rPr>
          <w:color w:val="000000" w:themeColor="text1"/>
        </w:rPr>
        <w:t xml:space="preserve">использовать в лечении </w:t>
      </w:r>
      <w:r w:rsidR="00C056E1">
        <w:rPr>
          <w:color w:val="000000" w:themeColor="text1"/>
        </w:rPr>
        <w:t>новорожденных и детей первого года жизни</w:t>
      </w:r>
      <w:r w:rsidRPr="00DE7C4B">
        <w:rPr>
          <w:color w:val="000000" w:themeColor="text1"/>
        </w:rPr>
        <w:t xml:space="preserve"> </w:t>
      </w:r>
      <w:r w:rsidR="00D919AF">
        <w:rPr>
          <w:color w:val="000000" w:themeColor="text1"/>
        </w:rPr>
        <w:t xml:space="preserve">с инфекционной патологией </w:t>
      </w:r>
      <w:r w:rsidRPr="00DE7C4B">
        <w:rPr>
          <w:color w:val="000000" w:themeColor="text1"/>
        </w:rPr>
        <w:t xml:space="preserve">алгоритмы оказания медицинской помощи в соответствии клиническим рекомендациями (КР) и действующими стандартами оказания медицинской помощи (СОМП); </w:t>
      </w:r>
    </w:p>
    <w:p w14:paraId="52DC30FB" w14:textId="71134DD4" w:rsidR="00DE7C4B" w:rsidRPr="00DE7C4B" w:rsidRDefault="00DE7C4B" w:rsidP="00DE7C4B">
      <w:pPr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Владеть</w:t>
      </w:r>
      <w:r w:rsidRPr="00DE7C4B">
        <w:rPr>
          <w:color w:val="000000" w:themeColor="text1"/>
        </w:rPr>
        <w:t xml:space="preserve"> навыками</w:t>
      </w:r>
      <w:r w:rsidR="00543A62">
        <w:rPr>
          <w:color w:val="000000" w:themeColor="text1"/>
        </w:rPr>
        <w:t xml:space="preserve"> </w:t>
      </w:r>
      <w:r w:rsidRPr="00DE7C4B">
        <w:rPr>
          <w:color w:val="000000" w:themeColor="text1"/>
        </w:rPr>
        <w:t>ведени</w:t>
      </w:r>
      <w:r w:rsidR="00543A62">
        <w:rPr>
          <w:color w:val="000000" w:themeColor="text1"/>
        </w:rPr>
        <w:t>я</w:t>
      </w:r>
      <w:r w:rsidRPr="00DE7C4B">
        <w:rPr>
          <w:color w:val="000000" w:themeColor="text1"/>
        </w:rPr>
        <w:t xml:space="preserve"> </w:t>
      </w:r>
      <w:r w:rsidR="00543A62">
        <w:rPr>
          <w:color w:val="000000" w:themeColor="text1"/>
        </w:rPr>
        <w:t>пациентов с инфекционной патологией</w:t>
      </w:r>
      <w:r w:rsidRPr="00DE7C4B">
        <w:rPr>
          <w:color w:val="000000" w:themeColor="text1"/>
        </w:rPr>
        <w:t>, требующих специализированной</w:t>
      </w:r>
      <w:r w:rsidR="00543A62">
        <w:rPr>
          <w:color w:val="000000" w:themeColor="text1"/>
        </w:rPr>
        <w:t xml:space="preserve"> </w:t>
      </w:r>
      <w:r w:rsidRPr="00DE7C4B">
        <w:rPr>
          <w:color w:val="000000" w:themeColor="text1"/>
        </w:rPr>
        <w:t>медицинской помощи</w:t>
      </w:r>
      <w:r w:rsidR="00543A62">
        <w:rPr>
          <w:color w:val="000000" w:themeColor="text1"/>
        </w:rPr>
        <w:t xml:space="preserve">, </w:t>
      </w:r>
      <w:r w:rsidR="00543A62">
        <w:rPr>
          <w:color w:val="000000" w:themeColor="text1"/>
        </w:rPr>
        <w:t>регламентированными КР и СОМП</w:t>
      </w:r>
      <w:r w:rsidRPr="00DE7C4B">
        <w:rPr>
          <w:color w:val="000000" w:themeColor="text1"/>
        </w:rPr>
        <w:t>.</w:t>
      </w:r>
    </w:p>
    <w:p w14:paraId="644FEF56" w14:textId="77777777" w:rsidR="00DE7C4B" w:rsidRPr="00DE7C4B" w:rsidRDefault="00DE7C4B" w:rsidP="00DE7C4B">
      <w:pPr>
        <w:jc w:val="both"/>
        <w:rPr>
          <w:b/>
          <w:bCs/>
          <w:color w:val="000000" w:themeColor="text1"/>
        </w:rPr>
      </w:pPr>
    </w:p>
    <w:p w14:paraId="43B4E350" w14:textId="77777777" w:rsidR="00A02A1E" w:rsidRPr="00417545" w:rsidRDefault="00A02A1E" w:rsidP="00DE7C4B">
      <w:pPr>
        <w:pStyle w:val="21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D813F85" w14:textId="694A3F6F" w:rsidR="00A02A1E" w:rsidRPr="00417545" w:rsidRDefault="00A02A1E" w:rsidP="00DE7C4B">
      <w:pPr>
        <w:jc w:val="both"/>
        <w:rPr>
          <w:b/>
        </w:rPr>
      </w:pPr>
      <w:r w:rsidRPr="00030139">
        <w:rPr>
          <w:b/>
        </w:rPr>
        <w:t>II</w:t>
      </w:r>
      <w:r w:rsidRPr="00417545">
        <w:rPr>
          <w:b/>
        </w:rPr>
        <w:t xml:space="preserve">. Место дисциплины в структуре </w:t>
      </w:r>
      <w:r w:rsidR="00D44C69">
        <w:rPr>
          <w:b/>
        </w:rPr>
        <w:t>программы ординатуры:</w:t>
      </w:r>
    </w:p>
    <w:p w14:paraId="326E816C" w14:textId="3798C1F1" w:rsidR="00A02A1E" w:rsidRPr="00AE77EA" w:rsidRDefault="00736C6A" w:rsidP="00DE7C4B">
      <w:pPr>
        <w:ind w:firstLine="709"/>
        <w:jc w:val="both"/>
      </w:pPr>
      <w:r>
        <w:t>Дисциплина «Детские инфекции» в</w:t>
      </w:r>
      <w:r w:rsidR="0073583F">
        <w:t>ключена в вариативную часть (обязательные дисциплины) Блока 1 рабочего учебного плана.</w:t>
      </w:r>
    </w:p>
    <w:p w14:paraId="5467D73D" w14:textId="77777777" w:rsidR="00A02A1E" w:rsidRPr="00417545" w:rsidRDefault="00A02A1E" w:rsidP="00DE7C4B">
      <w:pPr>
        <w:ind w:firstLine="709"/>
        <w:jc w:val="both"/>
        <w:rPr>
          <w:b/>
        </w:rPr>
      </w:pPr>
      <w:r w:rsidRPr="00417545">
        <w:rPr>
          <w:b/>
        </w:rPr>
        <w:t xml:space="preserve">Для изучения дисциплины необходимы знания, умения и навыки, формируемые предшествующими дисциплинами: </w:t>
      </w:r>
    </w:p>
    <w:p w14:paraId="2EB9122F" w14:textId="77777777" w:rsidR="00A02A1E" w:rsidRPr="00417545" w:rsidRDefault="00A02A1E" w:rsidP="00DE7C4B">
      <w:pPr>
        <w:rPr>
          <w:b/>
          <w:i/>
        </w:rPr>
      </w:pPr>
      <w:r w:rsidRPr="00417545">
        <w:rPr>
          <w:b/>
          <w:i/>
        </w:rPr>
        <w:t>Нормальная анатомия</w:t>
      </w:r>
    </w:p>
    <w:p w14:paraId="0CFB5272" w14:textId="77777777" w:rsidR="00A02A1E" w:rsidRPr="00417545" w:rsidRDefault="00A02A1E" w:rsidP="00DE7C4B">
      <w:pPr>
        <w:jc w:val="both"/>
      </w:pPr>
      <w:r w:rsidRPr="00417545">
        <w:t xml:space="preserve">Знания: </w:t>
      </w:r>
      <w:r w:rsidRPr="00417545">
        <w:rPr>
          <w:bCs/>
          <w:iCs/>
        </w:rPr>
        <w:t xml:space="preserve">анатомических терминов, </w:t>
      </w:r>
      <w:r w:rsidRPr="00417545">
        <w:rPr>
          <w:color w:val="000000"/>
        </w:rPr>
        <w:t xml:space="preserve">общих закономерностей строения тела человека, структурно-функциональных взаимоотношений частей организма; </w:t>
      </w:r>
      <w:r w:rsidRPr="00417545">
        <w:t>анатомо-топографических взаимоотношений органов и частей организма человека.</w:t>
      </w:r>
    </w:p>
    <w:p w14:paraId="209689D3" w14:textId="77777777" w:rsidR="00A02A1E" w:rsidRPr="00417545" w:rsidRDefault="00A02A1E" w:rsidP="00DE7C4B">
      <w:pPr>
        <w:jc w:val="both"/>
      </w:pPr>
      <w:r w:rsidRPr="00417545">
        <w:t xml:space="preserve">Умения: </w:t>
      </w:r>
      <w:r w:rsidRPr="00417545">
        <w:rPr>
          <w:color w:val="000000"/>
        </w:rPr>
        <w:t>ориентироваться в топографии и деталях строения органов.</w:t>
      </w:r>
    </w:p>
    <w:p w14:paraId="4A323626" w14:textId="77777777" w:rsidR="00A02A1E" w:rsidRPr="00417545" w:rsidRDefault="00A02A1E" w:rsidP="00DE7C4B">
      <w:pPr>
        <w:shd w:val="clear" w:color="auto" w:fill="FFFFFF"/>
        <w:tabs>
          <w:tab w:val="left" w:pos="665"/>
        </w:tabs>
        <w:jc w:val="both"/>
      </w:pPr>
      <w:r w:rsidRPr="00417545">
        <w:t>Навыки: владение медико-анатомическим понятийным аппаратом.</w:t>
      </w:r>
    </w:p>
    <w:p w14:paraId="03542920" w14:textId="77777777" w:rsidR="00A02A1E" w:rsidRPr="00417545" w:rsidRDefault="00A02A1E" w:rsidP="00DE7C4B">
      <w:pPr>
        <w:shd w:val="clear" w:color="auto" w:fill="FFFFFF"/>
        <w:tabs>
          <w:tab w:val="left" w:pos="665"/>
        </w:tabs>
        <w:rPr>
          <w:b/>
          <w:i/>
        </w:rPr>
      </w:pPr>
      <w:r w:rsidRPr="00417545">
        <w:rPr>
          <w:b/>
          <w:i/>
        </w:rPr>
        <w:t>Гистология</w:t>
      </w:r>
    </w:p>
    <w:p w14:paraId="4EBA5185" w14:textId="77777777" w:rsidR="00A02A1E" w:rsidRPr="00417545" w:rsidRDefault="00A02A1E" w:rsidP="00DE7C4B">
      <w:pPr>
        <w:jc w:val="both"/>
        <w:rPr>
          <w:color w:val="000000"/>
        </w:rPr>
      </w:pPr>
      <w:r w:rsidRPr="00417545">
        <w:t>Знания: строения кожи</w:t>
      </w:r>
      <w:r w:rsidRPr="00417545">
        <w:rPr>
          <w:bCs/>
          <w:iCs/>
        </w:rPr>
        <w:t xml:space="preserve">, </w:t>
      </w:r>
      <w:r w:rsidRPr="00417545">
        <w:rPr>
          <w:color w:val="000000"/>
        </w:rPr>
        <w:t xml:space="preserve">общих закономерностей гистологического строения органов и тканей организма человека. </w:t>
      </w:r>
    </w:p>
    <w:p w14:paraId="5CD62B31" w14:textId="77777777" w:rsidR="00A02A1E" w:rsidRPr="00417545" w:rsidRDefault="00A02A1E" w:rsidP="0073583F">
      <w:pPr>
        <w:jc w:val="both"/>
      </w:pPr>
      <w:r w:rsidRPr="00417545">
        <w:t xml:space="preserve">Умения: </w:t>
      </w:r>
      <w:r w:rsidRPr="00417545">
        <w:rPr>
          <w:color w:val="000000"/>
        </w:rPr>
        <w:t>ориентироваться в деталях строения органов.</w:t>
      </w:r>
    </w:p>
    <w:p w14:paraId="1F43D969" w14:textId="77777777" w:rsidR="00A02A1E" w:rsidRPr="00417545" w:rsidRDefault="00A02A1E" w:rsidP="0073583F">
      <w:pPr>
        <w:shd w:val="clear" w:color="auto" w:fill="FFFFFF"/>
        <w:tabs>
          <w:tab w:val="left" w:pos="665"/>
        </w:tabs>
        <w:jc w:val="both"/>
      </w:pPr>
      <w:r w:rsidRPr="00417545">
        <w:t>Навыки: владение гистологическим понятийным аппаратом.</w:t>
      </w:r>
    </w:p>
    <w:p w14:paraId="08F8461F" w14:textId="77777777" w:rsidR="00A02A1E" w:rsidRPr="00417545" w:rsidRDefault="00A02A1E" w:rsidP="0073583F">
      <w:pPr>
        <w:shd w:val="clear" w:color="auto" w:fill="FFFFFF"/>
        <w:tabs>
          <w:tab w:val="left" w:pos="665"/>
        </w:tabs>
        <w:rPr>
          <w:b/>
          <w:i/>
        </w:rPr>
      </w:pPr>
      <w:r w:rsidRPr="00417545">
        <w:rPr>
          <w:b/>
          <w:i/>
        </w:rPr>
        <w:t>Биология</w:t>
      </w:r>
    </w:p>
    <w:p w14:paraId="37A6D6D9" w14:textId="77777777" w:rsidR="00A02A1E" w:rsidRPr="00417545" w:rsidRDefault="00A02A1E" w:rsidP="0073583F">
      <w:pPr>
        <w:shd w:val="clear" w:color="auto" w:fill="FFFFFF"/>
        <w:tabs>
          <w:tab w:val="left" w:pos="665"/>
        </w:tabs>
        <w:jc w:val="both"/>
      </w:pPr>
      <w:r w:rsidRPr="00417545">
        <w:t xml:space="preserve">Знания: общих закономерностей происхождения и развития жизни, свойств биологических систем, законов генетики и ее значения для медицины; закономерностей наследственности и изменчивости в индивидуальном развитии как основ понимания патогенеза и этиологии наследственных и </w:t>
      </w:r>
      <w:proofErr w:type="spellStart"/>
      <w:r w:rsidRPr="00417545">
        <w:t>мультифакторных</w:t>
      </w:r>
      <w:proofErr w:type="spellEnd"/>
      <w:r w:rsidRPr="00417545">
        <w:t xml:space="preserve"> заболеваний. </w:t>
      </w:r>
    </w:p>
    <w:p w14:paraId="168D1688" w14:textId="77777777" w:rsidR="00A02A1E" w:rsidRPr="00417545" w:rsidRDefault="00A02A1E" w:rsidP="0073583F">
      <w:pPr>
        <w:shd w:val="clear" w:color="auto" w:fill="FFFFFF"/>
        <w:tabs>
          <w:tab w:val="left" w:pos="665"/>
        </w:tabs>
        <w:jc w:val="both"/>
      </w:pPr>
      <w:r w:rsidRPr="00417545">
        <w:t xml:space="preserve">Умения: </w:t>
      </w:r>
      <w:r w:rsidRPr="00417545">
        <w:rPr>
          <w:b/>
          <w:i/>
        </w:rPr>
        <w:t xml:space="preserve"> </w:t>
      </w:r>
      <w:r w:rsidRPr="00417545">
        <w:t>объяснять характер отклонений в ходе развития, ведущих</w:t>
      </w:r>
      <w:r w:rsidRPr="00417545">
        <w:rPr>
          <w:color w:val="FF0000"/>
        </w:rPr>
        <w:t xml:space="preserve"> </w:t>
      </w:r>
      <w:r w:rsidRPr="00417545">
        <w:t>к формированию вариантов, аномалий и пороков.</w:t>
      </w:r>
    </w:p>
    <w:p w14:paraId="3DA60EC3" w14:textId="77777777" w:rsidR="00A02A1E" w:rsidRPr="00417545" w:rsidRDefault="00A02A1E" w:rsidP="0073583F">
      <w:pPr>
        <w:shd w:val="clear" w:color="auto" w:fill="FFFFFF"/>
        <w:jc w:val="both"/>
        <w:rPr>
          <w:b/>
          <w:i/>
          <w:caps/>
        </w:rPr>
      </w:pPr>
      <w:r w:rsidRPr="00417545">
        <w:rPr>
          <w:b/>
          <w:i/>
        </w:rPr>
        <w:t>Биомедицинская этика</w:t>
      </w:r>
    </w:p>
    <w:p w14:paraId="269120E3" w14:textId="77777777" w:rsidR="00A02A1E" w:rsidRPr="00417545" w:rsidRDefault="00A02A1E" w:rsidP="0073583F">
      <w:pPr>
        <w:shd w:val="clear" w:color="auto" w:fill="FFFFFF"/>
        <w:jc w:val="both"/>
      </w:pPr>
      <w:r w:rsidRPr="00417545">
        <w:t xml:space="preserve">Знания: прав и моральных обязательств современного врача, юридических и моральных права пациентов. </w:t>
      </w:r>
    </w:p>
    <w:p w14:paraId="28A77A56" w14:textId="77777777" w:rsidR="00A02A1E" w:rsidRPr="00417545" w:rsidRDefault="00A02A1E" w:rsidP="0073583F">
      <w:pPr>
        <w:shd w:val="clear" w:color="auto" w:fill="FFFFFF"/>
        <w:jc w:val="both"/>
      </w:pPr>
      <w:r w:rsidRPr="00417545">
        <w:t xml:space="preserve">Умения: формировать и аргументированно отстаивать свою собственную позицию по различным проблемам биоэтики; использовать положения и категории этики и биоэтики с позиции медицинского работника. </w:t>
      </w:r>
    </w:p>
    <w:p w14:paraId="3C0CEEDD" w14:textId="77777777" w:rsidR="00A02A1E" w:rsidRPr="00417545" w:rsidRDefault="00A02A1E" w:rsidP="0073583F">
      <w:pPr>
        <w:shd w:val="clear" w:color="auto" w:fill="FFFFFF"/>
        <w:jc w:val="both"/>
      </w:pPr>
      <w:r w:rsidRPr="00417545">
        <w:t>Навыки: восприятия и анализа текстов, имеющих этико-правовое содержание, приемами ведения дискуссии и полемики, общения с пациентами, их родственниками, медицинскими работниками.</w:t>
      </w:r>
    </w:p>
    <w:p w14:paraId="573461E9" w14:textId="77777777" w:rsidR="00A02A1E" w:rsidRPr="00417545" w:rsidRDefault="00A02A1E" w:rsidP="0073583F">
      <w:pPr>
        <w:rPr>
          <w:b/>
          <w:bCs/>
          <w:i/>
          <w:iCs/>
        </w:rPr>
      </w:pPr>
      <w:r w:rsidRPr="00417545">
        <w:rPr>
          <w:b/>
          <w:bCs/>
          <w:i/>
          <w:iCs/>
        </w:rPr>
        <w:t>Латинский язык</w:t>
      </w:r>
    </w:p>
    <w:p w14:paraId="0F9D0861" w14:textId="77777777" w:rsidR="00A02A1E" w:rsidRPr="00417545" w:rsidRDefault="00A02A1E" w:rsidP="0073583F">
      <w:pPr>
        <w:jc w:val="both"/>
        <w:rPr>
          <w:iCs/>
        </w:rPr>
      </w:pPr>
      <w:r w:rsidRPr="00417545">
        <w:rPr>
          <w:bCs/>
          <w:iCs/>
        </w:rPr>
        <w:t xml:space="preserve">Знания: </w:t>
      </w:r>
      <w:r w:rsidRPr="00417545">
        <w:t xml:space="preserve">элементов латинской грамматики, необходимых для понимания и образования медицинских терминов, </w:t>
      </w:r>
      <w:r w:rsidRPr="00417545">
        <w:rPr>
          <w:iCs/>
        </w:rPr>
        <w:t xml:space="preserve">основной медицинской терминологии.  </w:t>
      </w:r>
    </w:p>
    <w:p w14:paraId="165737D3" w14:textId="77777777" w:rsidR="00A02A1E" w:rsidRPr="00417545" w:rsidRDefault="00A02A1E" w:rsidP="0073583F">
      <w:pPr>
        <w:jc w:val="both"/>
      </w:pPr>
      <w:r w:rsidRPr="00417545">
        <w:rPr>
          <w:iCs/>
        </w:rPr>
        <w:t xml:space="preserve">Умения: </w:t>
      </w:r>
      <w:r w:rsidRPr="00417545">
        <w:t>переводить без словаря с латинского языка на русский и с русского на латинский профессиональные выражения и устойчивые сочетания, употребляемые в анатомической и клинической номенклатурах.</w:t>
      </w:r>
    </w:p>
    <w:p w14:paraId="2B05512D" w14:textId="77777777" w:rsidR="00A02A1E" w:rsidRPr="00417545" w:rsidRDefault="00A02A1E" w:rsidP="0073583F">
      <w:pPr>
        <w:jc w:val="both"/>
      </w:pPr>
      <w:r w:rsidRPr="00417545">
        <w:t xml:space="preserve">Навыки: чтения и письма на латинском языке клинических терминов (названий дерматозов на латинском языке). </w:t>
      </w:r>
    </w:p>
    <w:p w14:paraId="0607F5AE" w14:textId="77777777" w:rsidR="00A02A1E" w:rsidRPr="00417545" w:rsidRDefault="00A02A1E" w:rsidP="0073583F">
      <w:pPr>
        <w:rPr>
          <w:b/>
          <w:i/>
        </w:rPr>
      </w:pPr>
      <w:r w:rsidRPr="00417545">
        <w:rPr>
          <w:b/>
          <w:i/>
        </w:rPr>
        <w:t>Внутренние болезни</w:t>
      </w:r>
    </w:p>
    <w:p w14:paraId="7A68CEE0" w14:textId="77777777" w:rsidR="00A02A1E" w:rsidRPr="00417545" w:rsidRDefault="00A02A1E" w:rsidP="0073583F">
      <w:pPr>
        <w:jc w:val="both"/>
      </w:pPr>
      <w:r w:rsidRPr="00417545">
        <w:t xml:space="preserve">Знания: причин развития болезней, природы заболевания у данного пациента; механизмов развития болезней, приемов индивидуального обследования и лечения заболеваний внутренних органов с элементами медицинской этики и деонтологии, клинических особенностей и методов диагностики патологии внутренних органов, принципов ведения медицинской документации. </w:t>
      </w:r>
    </w:p>
    <w:p w14:paraId="21D57032" w14:textId="77777777" w:rsidR="00A02A1E" w:rsidRPr="00417545" w:rsidRDefault="00A02A1E" w:rsidP="0073583F">
      <w:pPr>
        <w:jc w:val="both"/>
      </w:pPr>
      <w:r w:rsidRPr="00417545">
        <w:t>Умения: проводить обследование пациентов, строить взаимоотношения с пациентами и их родственниками.</w:t>
      </w:r>
    </w:p>
    <w:p w14:paraId="143DFBB8" w14:textId="77777777" w:rsidR="00A02A1E" w:rsidRDefault="00A02A1E" w:rsidP="0073583F">
      <w:pPr>
        <w:jc w:val="both"/>
      </w:pPr>
      <w:r w:rsidRPr="00417545">
        <w:t xml:space="preserve">Навыки: </w:t>
      </w:r>
      <w:proofErr w:type="spellStart"/>
      <w:r w:rsidRPr="00417545">
        <w:t>физикального</w:t>
      </w:r>
      <w:proofErr w:type="spellEnd"/>
      <w:r w:rsidRPr="00417545">
        <w:t xml:space="preserve"> обследования пациентов, написания истории болезни.</w:t>
      </w:r>
    </w:p>
    <w:p w14:paraId="5576CA5B" w14:textId="4CD7CFE1" w:rsidR="0073583F" w:rsidRPr="00F66A52" w:rsidRDefault="0073583F" w:rsidP="0073583F">
      <w:r w:rsidRPr="00F66A52">
        <w:rPr>
          <w:color w:val="000000"/>
        </w:rPr>
        <w:lastRenderedPageBreak/>
        <w:t>Перечень последующих учебных дисциплин, для которых необходимы знания, умения и навыки, формируемые данной учебной дисциплиной: педиатрия, детская хирургия, клиническая фармакология</w:t>
      </w:r>
    </w:p>
    <w:p w14:paraId="6AC0BA50" w14:textId="77777777" w:rsidR="0073583F" w:rsidRPr="009852E9" w:rsidRDefault="0073583F" w:rsidP="0073583F">
      <w:pPr>
        <w:jc w:val="both"/>
      </w:pPr>
    </w:p>
    <w:p w14:paraId="28EE753F" w14:textId="77777777" w:rsidR="00A02A1E" w:rsidRPr="00417545" w:rsidRDefault="00A02A1E" w:rsidP="0073583F">
      <w:pPr>
        <w:jc w:val="both"/>
        <w:rPr>
          <w:b/>
          <w:bCs/>
        </w:rPr>
      </w:pPr>
      <w:r w:rsidRPr="00030139">
        <w:rPr>
          <w:b/>
          <w:bCs/>
        </w:rPr>
        <w:t>III</w:t>
      </w:r>
      <w:r w:rsidRPr="00417545">
        <w:rPr>
          <w:b/>
          <w:bCs/>
        </w:rPr>
        <w:t xml:space="preserve">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5F14BC97" w14:textId="77777777" w:rsidR="00A02A1E" w:rsidRPr="00417545" w:rsidRDefault="00A02A1E" w:rsidP="00030139">
      <w:pPr>
        <w:ind w:firstLine="403"/>
      </w:pPr>
      <w:r w:rsidRPr="00417545">
        <w:t>Общая трудоемкость (объем) дисциплины составляет 1 зачетную единицу, 36 академических часов.</w:t>
      </w:r>
    </w:p>
    <w:p w14:paraId="4D21E8C0" w14:textId="1BF957F1" w:rsidR="0073583F" w:rsidRPr="009852E9" w:rsidRDefault="0073583F" w:rsidP="0073583F">
      <w:pPr>
        <w:ind w:firstLine="403"/>
        <w:jc w:val="center"/>
        <w:rPr>
          <w:b/>
        </w:rPr>
      </w:pPr>
      <w:r w:rsidRPr="009852E9">
        <w:rPr>
          <w:b/>
        </w:rPr>
        <w:t>Объем учебной работы и виды учебной работы (в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348"/>
        <w:gridCol w:w="4958"/>
        <w:gridCol w:w="2093"/>
      </w:tblGrid>
      <w:tr w:rsidR="0073583F" w:rsidRPr="00B67CAB" w14:paraId="6D8EAE3B" w14:textId="77777777" w:rsidTr="0073583F">
        <w:tc>
          <w:tcPr>
            <w:tcW w:w="959" w:type="dxa"/>
            <w:vMerge w:val="restart"/>
          </w:tcPr>
          <w:p w14:paraId="28EAEF3C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proofErr w:type="spellStart"/>
            <w:r w:rsidRPr="001D49FD">
              <w:rPr>
                <w:bCs/>
              </w:rPr>
              <w:t>Всего</w:t>
            </w:r>
            <w:proofErr w:type="spellEnd"/>
          </w:p>
        </w:tc>
        <w:tc>
          <w:tcPr>
            <w:tcW w:w="6804" w:type="dxa"/>
            <w:gridSpan w:val="2"/>
          </w:tcPr>
          <w:p w14:paraId="57E89056" w14:textId="77777777" w:rsidR="0073583F" w:rsidRPr="001D49FD" w:rsidRDefault="0073583F" w:rsidP="0073583F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1D49FD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14:paraId="0FF60E49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proofErr w:type="spellStart"/>
            <w:r w:rsidRPr="001D49FD">
              <w:t>Самостоятельная</w:t>
            </w:r>
            <w:proofErr w:type="spellEnd"/>
            <w:r w:rsidRPr="001D49FD">
              <w:t xml:space="preserve"> </w:t>
            </w:r>
            <w:proofErr w:type="spellStart"/>
            <w:r w:rsidRPr="001D49FD">
              <w:t>работа</w:t>
            </w:r>
            <w:proofErr w:type="spellEnd"/>
          </w:p>
        </w:tc>
      </w:tr>
      <w:tr w:rsidR="0073583F" w:rsidRPr="00B67CAB" w14:paraId="61FCB1F8" w14:textId="77777777" w:rsidTr="0073583F">
        <w:tc>
          <w:tcPr>
            <w:tcW w:w="959" w:type="dxa"/>
            <w:vMerge/>
          </w:tcPr>
          <w:p w14:paraId="15BEF19E" w14:textId="77777777" w:rsidR="0073583F" w:rsidRPr="00B67CAB" w:rsidRDefault="0073583F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947E854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proofErr w:type="spellStart"/>
            <w:r w:rsidRPr="001D49FD">
              <w:t>Лекции</w:t>
            </w:r>
            <w:proofErr w:type="spellEnd"/>
          </w:p>
        </w:tc>
        <w:tc>
          <w:tcPr>
            <w:tcW w:w="5387" w:type="dxa"/>
          </w:tcPr>
          <w:p w14:paraId="36A8C59E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proofErr w:type="spellStart"/>
            <w:r w:rsidRPr="001D49FD">
              <w:t>Практические</w:t>
            </w:r>
            <w:proofErr w:type="spellEnd"/>
            <w:r w:rsidRPr="001D49FD">
              <w:t xml:space="preserve"> </w:t>
            </w:r>
            <w:proofErr w:type="spellStart"/>
            <w:r w:rsidRPr="001D49FD">
              <w:t>занятия</w:t>
            </w:r>
            <w:proofErr w:type="spellEnd"/>
            <w:r w:rsidRPr="001D49FD">
              <w:t xml:space="preserve"> (</w:t>
            </w:r>
            <w:proofErr w:type="spellStart"/>
            <w:r w:rsidRPr="001D49FD">
              <w:t>семинарские</w:t>
            </w:r>
            <w:proofErr w:type="spellEnd"/>
            <w:r w:rsidRPr="001D49FD">
              <w:t xml:space="preserve"> </w:t>
            </w:r>
            <w:proofErr w:type="spellStart"/>
            <w:r w:rsidRPr="001D49FD">
              <w:t>занятия</w:t>
            </w:r>
            <w:proofErr w:type="spellEnd"/>
            <w:r w:rsidRPr="001D49FD">
              <w:t>)</w:t>
            </w:r>
          </w:p>
        </w:tc>
        <w:tc>
          <w:tcPr>
            <w:tcW w:w="2233" w:type="dxa"/>
            <w:vMerge/>
          </w:tcPr>
          <w:p w14:paraId="03B215D8" w14:textId="77777777" w:rsidR="0073583F" w:rsidRPr="00B67CAB" w:rsidRDefault="0073583F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</w:tr>
      <w:tr w:rsidR="0073583F" w:rsidRPr="00B67CAB" w14:paraId="0D04D122" w14:textId="77777777" w:rsidTr="0073583F">
        <w:tc>
          <w:tcPr>
            <w:tcW w:w="959" w:type="dxa"/>
          </w:tcPr>
          <w:p w14:paraId="36446145" w14:textId="26198BA9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417" w:type="dxa"/>
          </w:tcPr>
          <w:p w14:paraId="7854564D" w14:textId="3D0F9096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87" w:type="dxa"/>
          </w:tcPr>
          <w:p w14:paraId="567FB7B1" w14:textId="192A9B31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233" w:type="dxa"/>
          </w:tcPr>
          <w:p w14:paraId="7CB6D48B" w14:textId="12907255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14:paraId="3D60FEF6" w14:textId="77777777" w:rsidR="0073583F" w:rsidRPr="00417545" w:rsidRDefault="0073583F" w:rsidP="00030139">
      <w:pPr>
        <w:ind w:firstLine="403"/>
        <w:jc w:val="center"/>
      </w:pPr>
    </w:p>
    <w:p w14:paraId="45848FB0" w14:textId="77777777" w:rsidR="00AE77EA" w:rsidRDefault="00AE77EA" w:rsidP="00030139">
      <w:pPr>
        <w:spacing w:after="120"/>
        <w:jc w:val="both"/>
        <w:rPr>
          <w:b/>
        </w:rPr>
      </w:pPr>
    </w:p>
    <w:p w14:paraId="09891BB2" w14:textId="77777777" w:rsidR="00A02A1E" w:rsidRPr="00AE77EA" w:rsidRDefault="00A02A1E" w:rsidP="00030139">
      <w:pPr>
        <w:spacing w:after="120"/>
        <w:jc w:val="both"/>
        <w:rPr>
          <w:b/>
        </w:rPr>
      </w:pPr>
      <w:r w:rsidRPr="00030139">
        <w:rPr>
          <w:b/>
        </w:rPr>
        <w:t>IV</w:t>
      </w:r>
      <w:r w:rsidRPr="00AE77EA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6BF83D73" w14:textId="77777777" w:rsidR="00A02A1E" w:rsidRPr="00AE31A1" w:rsidRDefault="00A02A1E" w:rsidP="00030139">
      <w:pPr>
        <w:spacing w:after="120"/>
        <w:jc w:val="both"/>
        <w:rPr>
          <w:b/>
          <w:bCs/>
        </w:rPr>
      </w:pPr>
      <w:r w:rsidRPr="00AE31A1">
        <w:rPr>
          <w:b/>
          <w:bCs/>
        </w:rPr>
        <w:t>4.1. Разделы дисциплины и трудоемкость по видам учебных занятий (в академических часах)</w:t>
      </w:r>
    </w:p>
    <w:p w14:paraId="2D5A510D" w14:textId="77777777" w:rsidR="00A02A1E" w:rsidRPr="00417545" w:rsidRDefault="00A02A1E" w:rsidP="00AE31A1">
      <w:pPr>
        <w:tabs>
          <w:tab w:val="left" w:pos="3686"/>
        </w:tabs>
        <w:spacing w:after="120"/>
        <w:jc w:val="both"/>
      </w:pPr>
    </w:p>
    <w:tbl>
      <w:tblPr>
        <w:tblW w:w="97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992"/>
        <w:gridCol w:w="1134"/>
        <w:gridCol w:w="1134"/>
        <w:gridCol w:w="1559"/>
        <w:gridCol w:w="1551"/>
      </w:tblGrid>
      <w:tr w:rsidR="00031559" w:rsidRPr="0053407D" w14:paraId="01870773" w14:textId="77777777" w:rsidTr="00DF7AC9">
        <w:trPr>
          <w:trHeight w:val="1403"/>
        </w:trPr>
        <w:tc>
          <w:tcPr>
            <w:tcW w:w="568" w:type="dxa"/>
            <w:vMerge w:val="restart"/>
            <w:vAlign w:val="center"/>
          </w:tcPr>
          <w:p w14:paraId="7CE42554" w14:textId="77777777" w:rsidR="00AE31A1" w:rsidRPr="0053407D" w:rsidRDefault="00AE31A1" w:rsidP="00030139">
            <w:pPr>
              <w:jc w:val="center"/>
            </w:pPr>
            <w:r w:rsidRPr="0053407D">
              <w:t>№</w:t>
            </w:r>
          </w:p>
          <w:p w14:paraId="5778FDE7" w14:textId="4620FE94" w:rsidR="00AE31A1" w:rsidRPr="0053407D" w:rsidRDefault="00AE31A1" w:rsidP="00030139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14:paraId="57B16075" w14:textId="77777777" w:rsidR="00AE31A1" w:rsidRPr="0053407D" w:rsidRDefault="00AE31A1" w:rsidP="00030139">
            <w:pPr>
              <w:jc w:val="center"/>
            </w:pPr>
            <w:proofErr w:type="spellStart"/>
            <w:r w:rsidRPr="0053407D">
              <w:t>Раздел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дисциплины</w:t>
            </w:r>
          </w:p>
        </w:tc>
        <w:tc>
          <w:tcPr>
            <w:tcW w:w="992" w:type="dxa"/>
            <w:vMerge w:val="restart"/>
            <w:vAlign w:val="center"/>
          </w:tcPr>
          <w:p w14:paraId="4ACE44AA" w14:textId="77777777" w:rsidR="00AE31A1" w:rsidRPr="0053407D" w:rsidRDefault="00AE31A1" w:rsidP="00030139">
            <w:pPr>
              <w:jc w:val="center"/>
            </w:pPr>
            <w:r w:rsidRPr="0053407D">
              <w:t>Общая трудоемкость</w:t>
            </w:r>
            <w:proofErr w:type="spellEnd"/>
            <w:r w:rsidRPr="0053407D">
              <w:t xml:space="preserve"> (</w:t>
            </w:r>
            <w:proofErr w:type="spellStart"/>
            <w:r w:rsidRPr="0053407D">
              <w:t>часах</w:t>
            </w:r>
            <w:proofErr w:type="spellEnd"/>
            <w:r w:rsidRPr="0053407D">
              <w:t>)</w:t>
            </w:r>
          </w:p>
        </w:tc>
        <w:tc>
          <w:tcPr>
            <w:tcW w:w="3827" w:type="dxa"/>
            <w:gridSpan w:val="3"/>
            <w:vAlign w:val="center"/>
          </w:tcPr>
          <w:p w14:paraId="662D17A1" w14:textId="77777777" w:rsidR="00AE31A1" w:rsidRPr="00417545" w:rsidRDefault="00AE31A1" w:rsidP="00030139">
            <w:pPr>
              <w:jc w:val="center"/>
            </w:pPr>
            <w:r w:rsidRPr="00417545"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551" w:type="dxa"/>
            <w:vMerge w:val="restart"/>
          </w:tcPr>
          <w:p w14:paraId="6AF06E93" w14:textId="77777777" w:rsidR="00AE31A1" w:rsidRPr="0053407D" w:rsidRDefault="00AE31A1" w:rsidP="00030139">
            <w:pPr>
              <w:jc w:val="center"/>
            </w:pPr>
            <w:proofErr w:type="spellStart"/>
            <w:r w:rsidRPr="0053407D">
              <w:t>Формы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текущего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контроля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успеваемости</w:t>
            </w:r>
            <w:proofErr w:type="spellEnd"/>
          </w:p>
          <w:p w14:paraId="24CEFD9B" w14:textId="77777777" w:rsidR="00AE31A1" w:rsidRPr="0053407D" w:rsidRDefault="00AE31A1" w:rsidP="00030139">
            <w:pPr>
              <w:jc w:val="center"/>
            </w:pPr>
          </w:p>
          <w:p w14:paraId="33E3F50E" w14:textId="77777777" w:rsidR="00AE31A1" w:rsidRPr="0053407D" w:rsidRDefault="00AE31A1" w:rsidP="00030139">
            <w:pPr>
              <w:jc w:val="center"/>
            </w:pPr>
          </w:p>
          <w:p w14:paraId="4B3CFA72" w14:textId="77777777" w:rsidR="00AE31A1" w:rsidRPr="0053407D" w:rsidRDefault="00AE31A1" w:rsidP="00030139">
            <w:pPr>
              <w:jc w:val="center"/>
            </w:pPr>
          </w:p>
          <w:p w14:paraId="7D60B184" w14:textId="77777777" w:rsidR="00AE31A1" w:rsidRPr="0053407D" w:rsidRDefault="00AE31A1" w:rsidP="00030139">
            <w:pPr>
              <w:jc w:val="center"/>
            </w:pPr>
          </w:p>
        </w:tc>
      </w:tr>
      <w:tr w:rsidR="00031559" w:rsidRPr="0053407D" w14:paraId="708AF898" w14:textId="77777777" w:rsidTr="00DF7AC9">
        <w:trPr>
          <w:trHeight w:val="225"/>
        </w:trPr>
        <w:tc>
          <w:tcPr>
            <w:tcW w:w="568" w:type="dxa"/>
            <w:vMerge/>
            <w:vAlign w:val="center"/>
          </w:tcPr>
          <w:p w14:paraId="343568DF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0004FF4B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AC29BC6" w14:textId="6C65070E" w:rsidR="00AE31A1" w:rsidRPr="0053407D" w:rsidRDefault="00AE31A1" w:rsidP="0003013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6DEF3FA" w14:textId="77777777" w:rsidR="00AE31A1" w:rsidRPr="0053407D" w:rsidRDefault="00AE31A1" w:rsidP="00030139">
            <w:pPr>
              <w:jc w:val="center"/>
            </w:pPr>
            <w:proofErr w:type="spellStart"/>
            <w:r w:rsidRPr="0053407D">
              <w:t>Аудиторные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учебные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занятия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242A332" w14:textId="77777777" w:rsidR="00AE31A1" w:rsidRPr="0053407D" w:rsidRDefault="00AE31A1" w:rsidP="00030139">
            <w:pPr>
              <w:jc w:val="center"/>
            </w:pPr>
            <w:proofErr w:type="spellStart"/>
            <w:r w:rsidRPr="0053407D">
              <w:t>Самостоятельная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работа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обучающихся</w:t>
            </w:r>
            <w:proofErr w:type="spellEnd"/>
          </w:p>
        </w:tc>
        <w:tc>
          <w:tcPr>
            <w:tcW w:w="1551" w:type="dxa"/>
            <w:vMerge/>
          </w:tcPr>
          <w:p w14:paraId="317BAC3A" w14:textId="77777777" w:rsidR="00AE31A1" w:rsidRPr="0053407D" w:rsidRDefault="00AE31A1" w:rsidP="00030139">
            <w:pPr>
              <w:snapToGrid w:val="0"/>
              <w:jc w:val="center"/>
            </w:pPr>
          </w:p>
        </w:tc>
      </w:tr>
      <w:tr w:rsidR="00031559" w:rsidRPr="0053407D" w14:paraId="6F150D3A" w14:textId="77777777" w:rsidTr="00DF7AC9">
        <w:trPr>
          <w:trHeight w:val="375"/>
        </w:trPr>
        <w:tc>
          <w:tcPr>
            <w:tcW w:w="568" w:type="dxa"/>
            <w:vMerge/>
            <w:vAlign w:val="center"/>
          </w:tcPr>
          <w:p w14:paraId="1E6FE305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4564FDC6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E686F4B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17826C56" w14:textId="77777777" w:rsidR="00AE31A1" w:rsidRPr="0053407D" w:rsidRDefault="00AE31A1" w:rsidP="00030139">
            <w:pPr>
              <w:jc w:val="center"/>
            </w:pPr>
            <w:proofErr w:type="spellStart"/>
            <w:r w:rsidRPr="0053407D">
              <w:t>Лекции</w:t>
            </w:r>
            <w:proofErr w:type="spellEnd"/>
            <w:r w:rsidRPr="0053407D">
              <w:t xml:space="preserve"> </w:t>
            </w:r>
          </w:p>
        </w:tc>
        <w:tc>
          <w:tcPr>
            <w:tcW w:w="1134" w:type="dxa"/>
            <w:vAlign w:val="center"/>
          </w:tcPr>
          <w:p w14:paraId="0182DBCA" w14:textId="77777777" w:rsidR="00AE31A1" w:rsidRPr="0053407D" w:rsidRDefault="00AE31A1" w:rsidP="00030139">
            <w:pPr>
              <w:jc w:val="center"/>
            </w:pPr>
            <w:proofErr w:type="spellStart"/>
            <w:r w:rsidRPr="0053407D">
              <w:t>Практические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занятия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14367EDF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1551" w:type="dxa"/>
            <w:vMerge/>
          </w:tcPr>
          <w:p w14:paraId="09ADE41E" w14:textId="77777777" w:rsidR="00AE31A1" w:rsidRPr="0053407D" w:rsidRDefault="00AE31A1" w:rsidP="00030139">
            <w:pPr>
              <w:snapToGrid w:val="0"/>
              <w:jc w:val="center"/>
            </w:pPr>
          </w:p>
        </w:tc>
      </w:tr>
      <w:tr w:rsidR="00A02A1E" w:rsidRPr="0053407D" w14:paraId="1D7975F7" w14:textId="77777777" w:rsidTr="00DF7AC9">
        <w:trPr>
          <w:trHeight w:val="375"/>
        </w:trPr>
        <w:tc>
          <w:tcPr>
            <w:tcW w:w="568" w:type="dxa"/>
            <w:vAlign w:val="center"/>
          </w:tcPr>
          <w:p w14:paraId="15A966B7" w14:textId="77777777" w:rsidR="00A02A1E" w:rsidRPr="0053407D" w:rsidRDefault="00A02A1E" w:rsidP="00030139">
            <w:pPr>
              <w:snapToGrid w:val="0"/>
              <w:jc w:val="center"/>
            </w:pPr>
          </w:p>
        </w:tc>
        <w:tc>
          <w:tcPr>
            <w:tcW w:w="9205" w:type="dxa"/>
            <w:gridSpan w:val="6"/>
          </w:tcPr>
          <w:p w14:paraId="1ED64749" w14:textId="77777777" w:rsidR="00A02A1E" w:rsidRPr="0053407D" w:rsidRDefault="00A02A1E" w:rsidP="00030139">
            <w:pPr>
              <w:jc w:val="center"/>
              <w:rPr>
                <w:b/>
              </w:rPr>
            </w:pPr>
            <w:proofErr w:type="spellStart"/>
            <w:r w:rsidRPr="0053407D">
              <w:rPr>
                <w:b/>
              </w:rPr>
              <w:t>Модуль</w:t>
            </w:r>
            <w:proofErr w:type="spellEnd"/>
            <w:r w:rsidRPr="0053407D">
              <w:rPr>
                <w:b/>
              </w:rPr>
              <w:t xml:space="preserve"> 1</w:t>
            </w:r>
          </w:p>
        </w:tc>
      </w:tr>
      <w:tr w:rsidR="00031559" w:rsidRPr="00DE7C4B" w14:paraId="48645D91" w14:textId="77777777" w:rsidTr="00DF7AC9">
        <w:trPr>
          <w:trHeight w:val="299"/>
        </w:trPr>
        <w:tc>
          <w:tcPr>
            <w:tcW w:w="568" w:type="dxa"/>
          </w:tcPr>
          <w:p w14:paraId="57AF5248" w14:textId="77777777" w:rsidR="00A02A1E" w:rsidRPr="0053407D" w:rsidRDefault="00A02A1E" w:rsidP="00030139">
            <w:pPr>
              <w:tabs>
                <w:tab w:val="left" w:pos="34"/>
                <w:tab w:val="left" w:pos="708"/>
              </w:tabs>
              <w:rPr>
                <w:bCs/>
              </w:rPr>
            </w:pPr>
            <w:r w:rsidRPr="0053407D">
              <w:rPr>
                <w:bCs/>
              </w:rPr>
              <w:t>1</w:t>
            </w:r>
          </w:p>
        </w:tc>
        <w:tc>
          <w:tcPr>
            <w:tcW w:w="2835" w:type="dxa"/>
          </w:tcPr>
          <w:p w14:paraId="1393C720" w14:textId="77777777" w:rsidR="00A02A1E" w:rsidRDefault="00BC2D37" w:rsidP="00030139">
            <w:pPr>
              <w:pStyle w:val="a5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 w:rsidRPr="0053407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  <w:t xml:space="preserve">ОРВИ и </w:t>
            </w:r>
            <w:r w:rsidRPr="0053407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ОКИ</w:t>
            </w:r>
            <w:r w:rsidR="004029F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  <w:t>.</w:t>
            </w:r>
          </w:p>
          <w:p w14:paraId="7BF46DEB" w14:textId="43C44BFA" w:rsidR="004029FE" w:rsidRPr="004029FE" w:rsidRDefault="004029FE" w:rsidP="00030139">
            <w:pPr>
              <w:pStyle w:val="a5"/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992" w:type="dxa"/>
          </w:tcPr>
          <w:p w14:paraId="6B29C170" w14:textId="77777777" w:rsidR="00A02A1E" w:rsidRPr="004029FE" w:rsidRDefault="00BC2D37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4029FE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14:paraId="3BEEC346" w14:textId="144A09EB" w:rsidR="00A02A1E" w:rsidRPr="004029FE" w:rsidRDefault="00AE31A1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 w:rsidRPr="004029FE">
              <w:rPr>
                <w:bCs/>
              </w:rPr>
              <w:t>0</w:t>
            </w:r>
          </w:p>
        </w:tc>
        <w:tc>
          <w:tcPr>
            <w:tcW w:w="1134" w:type="dxa"/>
          </w:tcPr>
          <w:p w14:paraId="51C62953" w14:textId="2004A1E9" w:rsidR="00A02A1E" w:rsidRPr="004029FE" w:rsidRDefault="001442CA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14:paraId="3A2C2746" w14:textId="3F4AACA4" w:rsidR="00A02A1E" w:rsidRPr="004029FE" w:rsidRDefault="001442CA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1" w:type="dxa"/>
          </w:tcPr>
          <w:p w14:paraId="4AEB8544" w14:textId="72A69E51" w:rsidR="00A02A1E" w:rsidRPr="009852E9" w:rsidRDefault="00DA7409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</w:t>
            </w:r>
            <w:r w:rsidR="00CD3751" w:rsidRPr="009852E9">
              <w:t>, кл</w:t>
            </w:r>
            <w:r w:rsidR="00B81012">
              <w:t>и</w:t>
            </w:r>
            <w:r w:rsidR="00CD3751" w:rsidRPr="009852E9">
              <w:t>нический разбор больных</w:t>
            </w:r>
          </w:p>
        </w:tc>
      </w:tr>
      <w:tr w:rsidR="002E5A3E" w:rsidRPr="00DE7C4B" w14:paraId="5A3EDBE6" w14:textId="77777777" w:rsidTr="00DF7AC9">
        <w:trPr>
          <w:trHeight w:val="299"/>
        </w:trPr>
        <w:tc>
          <w:tcPr>
            <w:tcW w:w="568" w:type="dxa"/>
          </w:tcPr>
          <w:p w14:paraId="4758D016" w14:textId="77777777" w:rsidR="002E5A3E" w:rsidRPr="00B81012" w:rsidRDefault="002E5A3E" w:rsidP="00030139">
            <w:pPr>
              <w:tabs>
                <w:tab w:val="left" w:pos="34"/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3533B6BB" w14:textId="2F480FD2" w:rsidR="002E5A3E" w:rsidRPr="0053407D" w:rsidRDefault="002E5A3E" w:rsidP="00B81012">
            <w:pPr>
              <w:pStyle w:val="a5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1.1 </w:t>
            </w:r>
            <w:r w:rsidRPr="008471F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Бактериальные  и вирусные диареи</w:t>
            </w:r>
          </w:p>
        </w:tc>
        <w:tc>
          <w:tcPr>
            <w:tcW w:w="992" w:type="dxa"/>
          </w:tcPr>
          <w:p w14:paraId="1BF5FC80" w14:textId="77777777" w:rsidR="002E5A3E" w:rsidRPr="004029FE" w:rsidRDefault="002E5A3E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6E488CD" w14:textId="1FE3A371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4860F331" w14:textId="25A6EBA4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4A5E8D05" w14:textId="2CBE77AA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2854DA13" w14:textId="185272D7" w:rsidR="002E5A3E" w:rsidRPr="009852E9" w:rsidRDefault="00B81012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2E5A3E" w:rsidRPr="00DE7C4B" w14:paraId="38C2DDDD" w14:textId="77777777" w:rsidTr="00DF7AC9">
        <w:trPr>
          <w:trHeight w:val="299"/>
        </w:trPr>
        <w:tc>
          <w:tcPr>
            <w:tcW w:w="568" w:type="dxa"/>
          </w:tcPr>
          <w:p w14:paraId="0DD7E3A6" w14:textId="77777777" w:rsidR="002E5A3E" w:rsidRPr="002E5A3E" w:rsidRDefault="002E5A3E" w:rsidP="00030139">
            <w:pPr>
              <w:tabs>
                <w:tab w:val="left" w:pos="34"/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2E44FF3E" w14:textId="704D2AD6" w:rsidR="002E5A3E" w:rsidRPr="0053407D" w:rsidRDefault="002E5A3E" w:rsidP="00B81012">
            <w:pPr>
              <w:pStyle w:val="a5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1.2 </w:t>
            </w:r>
            <w:r w:rsidR="00F66A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Обезвоживание. </w:t>
            </w:r>
            <w:r w:rsidRPr="006337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Кишечный токсикоз с </w:t>
            </w:r>
            <w:proofErr w:type="spellStart"/>
            <w:r w:rsidRPr="006337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эксикозом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2800C03F" w14:textId="77777777" w:rsidR="002E5A3E" w:rsidRPr="004029FE" w:rsidRDefault="002E5A3E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FDBF8BE" w14:textId="7B01F8C5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74E27247" w14:textId="0FAAB56B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2E470528" w14:textId="220171AD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759D90A4" w14:textId="2E0C6983" w:rsidR="002E5A3E" w:rsidRPr="009852E9" w:rsidRDefault="00B81012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2E5A3E" w:rsidRPr="00DE7C4B" w14:paraId="7351C26E" w14:textId="77777777" w:rsidTr="00DF7AC9">
        <w:trPr>
          <w:trHeight w:val="299"/>
        </w:trPr>
        <w:tc>
          <w:tcPr>
            <w:tcW w:w="568" w:type="dxa"/>
          </w:tcPr>
          <w:p w14:paraId="62F04511" w14:textId="77777777" w:rsidR="002E5A3E" w:rsidRPr="002E5A3E" w:rsidRDefault="002E5A3E" w:rsidP="00030139">
            <w:pPr>
              <w:tabs>
                <w:tab w:val="left" w:pos="34"/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369683FA" w14:textId="559B66FF" w:rsidR="002E5A3E" w:rsidRPr="0053407D" w:rsidRDefault="002E5A3E" w:rsidP="00B81012">
            <w:pPr>
              <w:pStyle w:val="a5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1.3 </w:t>
            </w:r>
            <w:r w:rsidRPr="008471F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Синдром обструкции дыхательных путей при инфекционных </w:t>
            </w:r>
            <w:r w:rsidRPr="008471F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заболеваниях у детей</w:t>
            </w:r>
            <w:r w:rsidR="002B33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раннего возраста</w:t>
            </w:r>
          </w:p>
        </w:tc>
        <w:tc>
          <w:tcPr>
            <w:tcW w:w="992" w:type="dxa"/>
          </w:tcPr>
          <w:p w14:paraId="4751EFC0" w14:textId="77777777" w:rsidR="002E5A3E" w:rsidRPr="004029FE" w:rsidRDefault="002E5A3E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D67821A" w14:textId="15B18BCA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76F6E1C1" w14:textId="22FE7E40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783F9FCC" w14:textId="2C72C72D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3BE24A86" w14:textId="2D38A467" w:rsidR="002E5A3E" w:rsidRPr="009852E9" w:rsidRDefault="00B81012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 xml:space="preserve">тесты, собеседование, задачи, </w:t>
            </w:r>
            <w:r w:rsidRPr="009852E9">
              <w:lastRenderedPageBreak/>
              <w:t>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2E5A3E" w:rsidRPr="00F66A52" w14:paraId="157A4CA9" w14:textId="77777777" w:rsidTr="00DF7AC9">
        <w:trPr>
          <w:trHeight w:val="299"/>
        </w:trPr>
        <w:tc>
          <w:tcPr>
            <w:tcW w:w="568" w:type="dxa"/>
          </w:tcPr>
          <w:p w14:paraId="5912A67B" w14:textId="77777777" w:rsidR="002E5A3E" w:rsidRPr="002E5A3E" w:rsidRDefault="002E5A3E" w:rsidP="00030139">
            <w:pPr>
              <w:tabs>
                <w:tab w:val="left" w:pos="34"/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3B898F68" w14:textId="7B6442FF" w:rsidR="002E5A3E" w:rsidRDefault="002E5A3E" w:rsidP="00B81012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1.4 </w:t>
            </w:r>
            <w:r w:rsidRPr="008471F9">
              <w:rPr>
                <w:rFonts w:ascii="Times New Roman" w:hAnsi="Times New Roman"/>
                <w:sz w:val="24"/>
                <w:szCs w:val="24"/>
                <w:lang w:val="ru-RU"/>
              </w:rPr>
              <w:t>Грипп</w:t>
            </w:r>
            <w:r w:rsidR="00F66A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F66A52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F66A52" w:rsidRPr="00F66A52">
              <w:rPr>
                <w:rFonts w:ascii="Times New Roman" w:hAnsi="Times New Roman"/>
                <w:sz w:val="24"/>
                <w:szCs w:val="24"/>
                <w:lang w:val="ru-RU"/>
              </w:rPr>
              <w:t>-19</w:t>
            </w:r>
            <w:r w:rsidRPr="0084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детей</w:t>
            </w:r>
            <w:r w:rsidR="002B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первого года жизни</w:t>
            </w:r>
          </w:p>
        </w:tc>
        <w:tc>
          <w:tcPr>
            <w:tcW w:w="992" w:type="dxa"/>
          </w:tcPr>
          <w:p w14:paraId="274F50A4" w14:textId="77777777" w:rsidR="002E5A3E" w:rsidRPr="004029FE" w:rsidRDefault="002E5A3E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8D55E79" w14:textId="574C7F5A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1C9618F5" w14:textId="3FFAA9A9" w:rsidR="002E5A3E" w:rsidRPr="004029FE" w:rsidRDefault="002B331F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14:paraId="4548300B" w14:textId="0646C1AD" w:rsidR="002E5A3E" w:rsidRPr="004029FE" w:rsidRDefault="002B331F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1" w:type="dxa"/>
          </w:tcPr>
          <w:p w14:paraId="7D67E2F2" w14:textId="00FCC0FF" w:rsidR="002E5A3E" w:rsidRPr="009852E9" w:rsidRDefault="00F66A52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A02A1E" w:rsidRPr="0053407D" w14:paraId="6958370E" w14:textId="77777777" w:rsidTr="00DF7AC9">
        <w:tc>
          <w:tcPr>
            <w:tcW w:w="9773" w:type="dxa"/>
            <w:gridSpan w:val="7"/>
          </w:tcPr>
          <w:p w14:paraId="4D6651AD" w14:textId="77777777" w:rsidR="00A02A1E" w:rsidRPr="0053407D" w:rsidRDefault="00A02A1E" w:rsidP="00030139">
            <w:pPr>
              <w:tabs>
                <w:tab w:val="left" w:pos="708"/>
              </w:tabs>
              <w:jc w:val="center"/>
              <w:rPr>
                <w:b/>
              </w:rPr>
            </w:pPr>
            <w:proofErr w:type="spellStart"/>
            <w:r w:rsidRPr="0053407D">
              <w:rPr>
                <w:b/>
                <w:bCs/>
              </w:rPr>
              <w:t>Модуль</w:t>
            </w:r>
            <w:proofErr w:type="spellEnd"/>
            <w:r w:rsidRPr="0053407D">
              <w:rPr>
                <w:b/>
                <w:bCs/>
              </w:rPr>
              <w:t xml:space="preserve"> 2</w:t>
            </w:r>
          </w:p>
        </w:tc>
      </w:tr>
      <w:tr w:rsidR="00031559" w:rsidRPr="00DE7C4B" w14:paraId="3B70B0D4" w14:textId="77777777" w:rsidTr="00DF7AC9">
        <w:trPr>
          <w:trHeight w:val="398"/>
        </w:trPr>
        <w:tc>
          <w:tcPr>
            <w:tcW w:w="568" w:type="dxa"/>
          </w:tcPr>
          <w:p w14:paraId="784512C9" w14:textId="77777777" w:rsidR="00A02A1E" w:rsidRPr="0053407D" w:rsidRDefault="00A02A1E" w:rsidP="00030139">
            <w:pPr>
              <w:tabs>
                <w:tab w:val="left" w:pos="708"/>
              </w:tabs>
              <w:rPr>
                <w:bCs/>
              </w:rPr>
            </w:pPr>
            <w:r w:rsidRPr="0053407D">
              <w:rPr>
                <w:bCs/>
              </w:rPr>
              <w:t>2</w:t>
            </w:r>
          </w:p>
        </w:tc>
        <w:tc>
          <w:tcPr>
            <w:tcW w:w="2835" w:type="dxa"/>
          </w:tcPr>
          <w:p w14:paraId="5A5B7E79" w14:textId="77777777" w:rsidR="004029FE" w:rsidRDefault="00BC2D37" w:rsidP="0003013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iCs/>
              </w:rPr>
            </w:pPr>
            <w:r w:rsidRPr="004029FE">
              <w:rPr>
                <w:b/>
                <w:bCs/>
                <w:iCs/>
              </w:rPr>
              <w:t>Воздушно-капельные инфекции</w:t>
            </w:r>
            <w:r w:rsidR="004029FE">
              <w:rPr>
                <w:b/>
                <w:bCs/>
                <w:iCs/>
              </w:rPr>
              <w:t>.</w:t>
            </w:r>
          </w:p>
          <w:p w14:paraId="0CEEAF25" w14:textId="5CA38A6A" w:rsidR="00A02A1E" w:rsidRPr="004029FE" w:rsidRDefault="00A02A1E" w:rsidP="004029FE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</w:tcPr>
          <w:p w14:paraId="3BC1D750" w14:textId="77777777" w:rsidR="00A02A1E" w:rsidRPr="004029FE" w:rsidRDefault="00BC2D37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4029FE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14:paraId="166DECBC" w14:textId="66EC1FEF" w:rsidR="00A02A1E" w:rsidRPr="004029FE" w:rsidRDefault="00AE31A1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 w:rsidRPr="004029FE">
              <w:rPr>
                <w:bCs/>
              </w:rPr>
              <w:t>1</w:t>
            </w:r>
          </w:p>
        </w:tc>
        <w:tc>
          <w:tcPr>
            <w:tcW w:w="1134" w:type="dxa"/>
          </w:tcPr>
          <w:p w14:paraId="121FA584" w14:textId="2ED0A4E7" w:rsidR="00A02A1E" w:rsidRPr="004029FE" w:rsidRDefault="001442CA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14:paraId="631D7BCA" w14:textId="2D27EC76" w:rsidR="00A02A1E" w:rsidRPr="004029FE" w:rsidRDefault="001442CA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1" w:type="dxa"/>
          </w:tcPr>
          <w:p w14:paraId="7D22CF1E" w14:textId="3E1C29C8" w:rsidR="00A02A1E" w:rsidRPr="009852E9" w:rsidRDefault="00DA7409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</w:t>
            </w:r>
            <w:r w:rsidR="00CD3751" w:rsidRPr="009852E9">
              <w:t xml:space="preserve">, </w:t>
            </w:r>
            <w:proofErr w:type="spellStart"/>
            <w:r w:rsidR="00CD3751" w:rsidRPr="009852E9">
              <w:t>клнический</w:t>
            </w:r>
            <w:proofErr w:type="spellEnd"/>
            <w:r w:rsidR="00CD3751" w:rsidRPr="009852E9">
              <w:t xml:space="preserve"> разбор больных</w:t>
            </w:r>
          </w:p>
        </w:tc>
      </w:tr>
      <w:tr w:rsidR="002B331F" w:rsidRPr="00F66A52" w14:paraId="5295A3D8" w14:textId="77777777" w:rsidTr="00DF7AC9">
        <w:trPr>
          <w:trHeight w:val="1856"/>
        </w:trPr>
        <w:tc>
          <w:tcPr>
            <w:tcW w:w="568" w:type="dxa"/>
          </w:tcPr>
          <w:p w14:paraId="53DC6218" w14:textId="77777777" w:rsidR="002B331F" w:rsidRPr="002F086F" w:rsidRDefault="002B331F" w:rsidP="00030139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48AC0597" w14:textId="31024282" w:rsidR="002B331F" w:rsidRPr="004029FE" w:rsidRDefault="002B331F" w:rsidP="00B81012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r w:rsidRPr="009852E9">
              <w:rPr>
                <w:bCs/>
                <w:iCs/>
              </w:rPr>
              <w:t>Тема 2.1.</w:t>
            </w:r>
            <w:r w:rsidRPr="00E96D4C">
              <w:t xml:space="preserve"> </w:t>
            </w:r>
            <w:r>
              <w:t>С</w:t>
            </w:r>
            <w:r w:rsidRPr="00E96D4C">
              <w:t>карлатина, корь, краснуха, стафилококковая инфекция, ветряная оспа, ВПГ-1</w:t>
            </w:r>
            <w:r>
              <w:t>,2</w:t>
            </w:r>
            <w:r w:rsidRPr="00E96D4C">
              <w:t>, энтеровирусная инфекция</w:t>
            </w:r>
          </w:p>
        </w:tc>
        <w:tc>
          <w:tcPr>
            <w:tcW w:w="992" w:type="dxa"/>
          </w:tcPr>
          <w:p w14:paraId="0A5F47A7" w14:textId="77777777" w:rsidR="002B331F" w:rsidRPr="004029FE" w:rsidRDefault="002B331F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44C8453" w14:textId="2E7EE817" w:rsidR="002B331F" w:rsidRPr="004029FE" w:rsidRDefault="002B331F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14:paraId="067D0F8A" w14:textId="5A2D0297" w:rsidR="002B331F" w:rsidRPr="004029FE" w:rsidRDefault="002B331F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06C9DB22" w14:textId="550D86C9" w:rsidR="002B331F" w:rsidRPr="004029FE" w:rsidRDefault="002B331F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08E84B19" w14:textId="7B84A95C" w:rsidR="002B331F" w:rsidRPr="009852E9" w:rsidRDefault="002B331F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0D5B58" w:rsidRPr="00F66A52" w14:paraId="1E3D398B" w14:textId="77777777" w:rsidTr="00DF7AC9">
        <w:trPr>
          <w:trHeight w:val="939"/>
        </w:trPr>
        <w:tc>
          <w:tcPr>
            <w:tcW w:w="568" w:type="dxa"/>
          </w:tcPr>
          <w:p w14:paraId="0CF4ECC9" w14:textId="77777777" w:rsidR="000D5B58" w:rsidRPr="000D5B58" w:rsidRDefault="000D5B58" w:rsidP="000D5B58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2B2C8548" w14:textId="10EDA4CD" w:rsidR="000D5B58" w:rsidRPr="00F66A52" w:rsidRDefault="000D5B58" w:rsidP="00B81012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proofErr w:type="spellStart"/>
            <w:r w:rsidRPr="00904D65">
              <w:t>Тема</w:t>
            </w:r>
            <w:proofErr w:type="spellEnd"/>
            <w:r w:rsidRPr="00904D65">
              <w:t xml:space="preserve"> 2.</w:t>
            </w:r>
            <w:r w:rsidR="002B331F">
              <w:t>2</w:t>
            </w:r>
            <w:r w:rsidRPr="00904D65">
              <w:t xml:space="preserve"> </w:t>
            </w:r>
            <w:proofErr w:type="spellStart"/>
            <w:r w:rsidR="00F66A52">
              <w:t>Мононуклеозоподобный</w:t>
            </w:r>
            <w:proofErr w:type="spellEnd"/>
            <w:r w:rsidR="00F66A52">
              <w:t xml:space="preserve"> синдром</w:t>
            </w:r>
          </w:p>
        </w:tc>
        <w:tc>
          <w:tcPr>
            <w:tcW w:w="992" w:type="dxa"/>
          </w:tcPr>
          <w:p w14:paraId="6601DFB7" w14:textId="77777777" w:rsidR="000D5B58" w:rsidRPr="004029FE" w:rsidRDefault="000D5B58" w:rsidP="000D5B58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0F05109" w14:textId="0714E8A6" w:rsidR="000D5B58" w:rsidRPr="004029FE" w:rsidRDefault="00B81012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4E61B324" w14:textId="42EE6BB4" w:rsidR="000D5B58" w:rsidRPr="004029FE" w:rsidRDefault="00B81012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15224313" w14:textId="1A67DD9A" w:rsidR="000D5B58" w:rsidRPr="004029FE" w:rsidRDefault="00B81012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5E73DEF5" w14:textId="70786F46" w:rsidR="000D5B58" w:rsidRPr="009852E9" w:rsidRDefault="00F66A52" w:rsidP="000D5B58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0D5B58" w:rsidRPr="00F66A52" w14:paraId="3E92BFF8" w14:textId="77777777" w:rsidTr="00DF7AC9">
        <w:trPr>
          <w:trHeight w:val="398"/>
        </w:trPr>
        <w:tc>
          <w:tcPr>
            <w:tcW w:w="568" w:type="dxa"/>
          </w:tcPr>
          <w:p w14:paraId="3EF8D2FE" w14:textId="77777777" w:rsidR="000D5B58" w:rsidRPr="000D5B58" w:rsidRDefault="000D5B58" w:rsidP="000D5B58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6AC31D42" w14:textId="047FFF15" w:rsidR="000D5B58" w:rsidRPr="004029FE" w:rsidRDefault="000D5B58" w:rsidP="00B81012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r>
              <w:t>Тема 2.</w:t>
            </w:r>
            <w:r w:rsidR="002B331F">
              <w:t>3</w:t>
            </w:r>
            <w:r>
              <w:t xml:space="preserve"> </w:t>
            </w:r>
            <w:r w:rsidRPr="00E96D4C">
              <w:t xml:space="preserve">Синдром кашля в клинике инфекционных болезней. </w:t>
            </w:r>
            <w:r w:rsidRPr="002B331F">
              <w:t>Коклюш.</w:t>
            </w:r>
          </w:p>
        </w:tc>
        <w:tc>
          <w:tcPr>
            <w:tcW w:w="992" w:type="dxa"/>
          </w:tcPr>
          <w:p w14:paraId="5A4655A6" w14:textId="77777777" w:rsidR="000D5B58" w:rsidRPr="004029FE" w:rsidRDefault="000D5B58" w:rsidP="000D5B58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750B7FD" w14:textId="3D592CF7" w:rsidR="000D5B58" w:rsidRPr="004029FE" w:rsidRDefault="00F0467E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4EAF5A52" w14:textId="4FA6B97F" w:rsidR="000D5B58" w:rsidRPr="004029FE" w:rsidRDefault="00B81012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14:paraId="3828EDD5" w14:textId="1DAD1FA3" w:rsidR="000D5B58" w:rsidRPr="004029FE" w:rsidRDefault="00B81012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1538C964" w14:textId="5751C039" w:rsidR="000D5B58" w:rsidRPr="009852E9" w:rsidRDefault="00F66A52" w:rsidP="000D5B58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BC2D37" w:rsidRPr="004029FE" w14:paraId="458C4CE3" w14:textId="77777777" w:rsidTr="00DF7AC9">
        <w:trPr>
          <w:trHeight w:val="339"/>
        </w:trPr>
        <w:tc>
          <w:tcPr>
            <w:tcW w:w="9773" w:type="dxa"/>
            <w:gridSpan w:val="7"/>
          </w:tcPr>
          <w:p w14:paraId="6D3C8377" w14:textId="77777777" w:rsidR="00BC2D37" w:rsidRPr="004029FE" w:rsidRDefault="00BC2D37" w:rsidP="00030139">
            <w:pPr>
              <w:tabs>
                <w:tab w:val="left" w:pos="708"/>
              </w:tabs>
              <w:snapToGrid w:val="0"/>
              <w:jc w:val="center"/>
              <w:rPr>
                <w:b/>
              </w:rPr>
            </w:pPr>
            <w:r w:rsidRPr="004029FE">
              <w:rPr>
                <w:b/>
                <w:bCs/>
              </w:rPr>
              <w:t>Модуль 3</w:t>
            </w:r>
          </w:p>
        </w:tc>
      </w:tr>
      <w:tr w:rsidR="00031559" w:rsidRPr="00DE7C4B" w14:paraId="4FC90F44" w14:textId="77777777" w:rsidTr="00DF7AC9">
        <w:trPr>
          <w:trHeight w:val="324"/>
        </w:trPr>
        <w:tc>
          <w:tcPr>
            <w:tcW w:w="568" w:type="dxa"/>
          </w:tcPr>
          <w:p w14:paraId="326E8698" w14:textId="508F8211" w:rsidR="00BC2D37" w:rsidRPr="004029FE" w:rsidRDefault="00031559" w:rsidP="00030139">
            <w:pPr>
              <w:tabs>
                <w:tab w:val="left" w:pos="708"/>
              </w:tabs>
              <w:rPr>
                <w:bCs/>
              </w:rPr>
            </w:pPr>
            <w:r w:rsidRPr="004029FE">
              <w:rPr>
                <w:bCs/>
              </w:rPr>
              <w:t>3</w:t>
            </w:r>
          </w:p>
        </w:tc>
        <w:tc>
          <w:tcPr>
            <w:tcW w:w="2835" w:type="dxa"/>
          </w:tcPr>
          <w:p w14:paraId="2FD79F38" w14:textId="77777777" w:rsidR="00BC2D37" w:rsidRDefault="00AE31A1" w:rsidP="0003013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iCs/>
              </w:rPr>
            </w:pPr>
            <w:r w:rsidRPr="004029FE">
              <w:rPr>
                <w:b/>
                <w:bCs/>
                <w:iCs/>
              </w:rPr>
              <w:t>ВУИ,</w:t>
            </w:r>
            <w:r w:rsidR="00BC2D37" w:rsidRPr="004029FE">
              <w:rPr>
                <w:b/>
                <w:bCs/>
                <w:iCs/>
              </w:rPr>
              <w:t xml:space="preserve"> </w:t>
            </w:r>
            <w:proofErr w:type="spellStart"/>
            <w:r w:rsidR="00BC2D37" w:rsidRPr="004029FE">
              <w:rPr>
                <w:b/>
                <w:bCs/>
                <w:iCs/>
              </w:rPr>
              <w:t>нейроинфекции</w:t>
            </w:r>
            <w:proofErr w:type="spellEnd"/>
          </w:p>
          <w:p w14:paraId="552E3ECC" w14:textId="0901E11F" w:rsidR="004029FE" w:rsidRPr="004029FE" w:rsidRDefault="004029FE" w:rsidP="00030139">
            <w:pPr>
              <w:tabs>
                <w:tab w:val="left" w:pos="426"/>
                <w:tab w:val="left" w:pos="709"/>
              </w:tabs>
              <w:jc w:val="both"/>
              <w:rPr>
                <w:bCs/>
                <w:iCs/>
              </w:rPr>
            </w:pPr>
          </w:p>
        </w:tc>
        <w:tc>
          <w:tcPr>
            <w:tcW w:w="992" w:type="dxa"/>
          </w:tcPr>
          <w:p w14:paraId="6A2C002F" w14:textId="77777777" w:rsidR="00BC2D37" w:rsidRPr="004029FE" w:rsidRDefault="00BC2D37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4029FE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14:paraId="350FF061" w14:textId="7890E1D7" w:rsidR="00BC2D37" w:rsidRPr="004029FE" w:rsidRDefault="00AE31A1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 w:rsidRPr="004029FE">
              <w:rPr>
                <w:bCs/>
              </w:rPr>
              <w:t>1</w:t>
            </w:r>
          </w:p>
        </w:tc>
        <w:tc>
          <w:tcPr>
            <w:tcW w:w="1134" w:type="dxa"/>
          </w:tcPr>
          <w:p w14:paraId="3F8582E5" w14:textId="481A7C2F" w:rsidR="00BC2D37" w:rsidRPr="004029FE" w:rsidRDefault="00AE31A1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 w:rsidRPr="004029FE">
              <w:rPr>
                <w:bCs/>
              </w:rPr>
              <w:t>7</w:t>
            </w:r>
          </w:p>
        </w:tc>
        <w:tc>
          <w:tcPr>
            <w:tcW w:w="1559" w:type="dxa"/>
          </w:tcPr>
          <w:p w14:paraId="7FFB53DE" w14:textId="3A87BB45" w:rsidR="00BC2D37" w:rsidRPr="004029FE" w:rsidRDefault="00AE31A1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 w:rsidRPr="004029FE">
              <w:rPr>
                <w:bCs/>
              </w:rPr>
              <w:t>4</w:t>
            </w:r>
          </w:p>
        </w:tc>
        <w:tc>
          <w:tcPr>
            <w:tcW w:w="1551" w:type="dxa"/>
          </w:tcPr>
          <w:p w14:paraId="67CD7331" w14:textId="7BAB4440" w:rsidR="00BC2D37" w:rsidRPr="009852E9" w:rsidRDefault="00DA7409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</w:t>
            </w:r>
            <w:r w:rsidR="00CD3751" w:rsidRPr="009852E9">
              <w:t xml:space="preserve">, </w:t>
            </w:r>
            <w:proofErr w:type="spellStart"/>
            <w:r w:rsidR="00CD3751" w:rsidRPr="009852E9">
              <w:t>клнический</w:t>
            </w:r>
            <w:proofErr w:type="spellEnd"/>
            <w:r w:rsidR="00CD3751" w:rsidRPr="009852E9">
              <w:t xml:space="preserve"> разбор больных</w:t>
            </w:r>
          </w:p>
        </w:tc>
      </w:tr>
      <w:tr w:rsidR="00AF3B77" w:rsidRPr="00AF3B77" w14:paraId="6DA6662A" w14:textId="77777777" w:rsidTr="00DF7AC9">
        <w:trPr>
          <w:trHeight w:val="324"/>
        </w:trPr>
        <w:tc>
          <w:tcPr>
            <w:tcW w:w="568" w:type="dxa"/>
          </w:tcPr>
          <w:p w14:paraId="69DEBD8B" w14:textId="77777777" w:rsidR="00AF3B77" w:rsidRPr="004029FE" w:rsidRDefault="00AF3B77" w:rsidP="00AF3B77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211A71C9" w14:textId="106E3857" w:rsidR="00AF3B77" w:rsidRPr="004029FE" w:rsidRDefault="00AF3B77" w:rsidP="00AF3B77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proofErr w:type="spellStart"/>
            <w:r w:rsidRPr="00147661">
              <w:t>Тема</w:t>
            </w:r>
            <w:proofErr w:type="spellEnd"/>
            <w:r w:rsidRPr="00147661">
              <w:t xml:space="preserve"> </w:t>
            </w:r>
            <w:r>
              <w:t>3.</w:t>
            </w:r>
            <w:r w:rsidRPr="00147661">
              <w:t xml:space="preserve">1. </w:t>
            </w:r>
            <w:r>
              <w:t>ВУИ. TORCH-синдром</w:t>
            </w:r>
            <w:r w:rsidR="002B331F">
              <w:t xml:space="preserve">. </w:t>
            </w:r>
          </w:p>
        </w:tc>
        <w:tc>
          <w:tcPr>
            <w:tcW w:w="992" w:type="dxa"/>
          </w:tcPr>
          <w:p w14:paraId="0E8C0244" w14:textId="77777777" w:rsidR="00AF3B77" w:rsidRPr="004029FE" w:rsidRDefault="00AF3B77" w:rsidP="00AF3B77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C3FA0CE" w14:textId="15A36DA9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14:paraId="2008B7DC" w14:textId="15C92107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09822F2B" w14:textId="52846913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1" w:type="dxa"/>
          </w:tcPr>
          <w:p w14:paraId="62583998" w14:textId="2C84E910" w:rsidR="00AF3B77" w:rsidRPr="009852E9" w:rsidRDefault="00AF3B77" w:rsidP="00AF3B77">
            <w:pPr>
              <w:tabs>
                <w:tab w:val="left" w:pos="708"/>
              </w:tabs>
              <w:snapToGrid w:val="0"/>
              <w:jc w:val="center"/>
            </w:pPr>
            <w:r w:rsidRPr="00432CAE">
              <w:t xml:space="preserve">тесты, собеседование, задачи, </w:t>
            </w:r>
            <w:proofErr w:type="spellStart"/>
            <w:r w:rsidRPr="00432CAE">
              <w:t>клнический</w:t>
            </w:r>
            <w:proofErr w:type="spellEnd"/>
            <w:r w:rsidRPr="00432CAE">
              <w:t xml:space="preserve"> разбор больных</w:t>
            </w:r>
          </w:p>
        </w:tc>
      </w:tr>
      <w:tr w:rsidR="00AF3B77" w:rsidRPr="00AF3B77" w14:paraId="629BE2A9" w14:textId="77777777" w:rsidTr="00DF7AC9">
        <w:trPr>
          <w:trHeight w:val="324"/>
        </w:trPr>
        <w:tc>
          <w:tcPr>
            <w:tcW w:w="568" w:type="dxa"/>
          </w:tcPr>
          <w:p w14:paraId="69944A8B" w14:textId="77777777" w:rsidR="00AF3B77" w:rsidRPr="004029FE" w:rsidRDefault="00AF3B77" w:rsidP="00AF3B77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78FCA935" w14:textId="5BC641AB" w:rsidR="00AF3B77" w:rsidRPr="004029FE" w:rsidRDefault="00AF3B77" w:rsidP="00AF3B77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r w:rsidRPr="00147661">
              <w:t>Тема 3.2.</w:t>
            </w:r>
            <w:r w:rsidRPr="00E96D4C">
              <w:rPr>
                <w:bCs/>
              </w:rPr>
              <w:t xml:space="preserve"> Поражение нервной системы у детей при инфекционных заболеваниях</w:t>
            </w:r>
            <w:r>
              <w:rPr>
                <w:bCs/>
              </w:rPr>
              <w:t>:</w:t>
            </w:r>
            <w:r w:rsidRPr="00E96D4C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E96D4C">
              <w:rPr>
                <w:bCs/>
              </w:rPr>
              <w:t>енингококковая инфекция</w:t>
            </w:r>
            <w:r>
              <w:rPr>
                <w:bCs/>
              </w:rPr>
              <w:t>;</w:t>
            </w:r>
            <w:r w:rsidRPr="00E96D4C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E96D4C">
              <w:rPr>
                <w:bCs/>
              </w:rPr>
              <w:t>ерозные менингиты и энцефалиты</w:t>
            </w:r>
            <w:r>
              <w:rPr>
                <w:bCs/>
              </w:rPr>
              <w:t>;</w:t>
            </w:r>
            <w:r w:rsidRPr="00E96D4C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Pr="00E96D4C">
              <w:rPr>
                <w:bCs/>
              </w:rPr>
              <w:t>нойные менингиты и энцефалиты у детей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14:paraId="0FF459FB" w14:textId="77777777" w:rsidR="00AF3B77" w:rsidRPr="004029FE" w:rsidRDefault="00AF3B77" w:rsidP="00AF3B77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C2CB240" w14:textId="59A35554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49BF0057" w14:textId="6004CD47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3F7CE132" w14:textId="3CBFD0B3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34D821F7" w14:textId="01EDD033" w:rsidR="00AF3B77" w:rsidRPr="009852E9" w:rsidRDefault="00AF3B77" w:rsidP="00AF3B77">
            <w:pPr>
              <w:tabs>
                <w:tab w:val="left" w:pos="708"/>
              </w:tabs>
              <w:snapToGrid w:val="0"/>
              <w:jc w:val="center"/>
            </w:pPr>
            <w:r w:rsidRPr="00432CAE">
              <w:t xml:space="preserve">тесты, собеседование, задачи, </w:t>
            </w:r>
            <w:proofErr w:type="spellStart"/>
            <w:r w:rsidRPr="00432CAE">
              <w:t>клнический</w:t>
            </w:r>
            <w:proofErr w:type="spellEnd"/>
            <w:r w:rsidRPr="00432CAE">
              <w:t xml:space="preserve"> разбор больных</w:t>
            </w:r>
          </w:p>
        </w:tc>
      </w:tr>
      <w:tr w:rsidR="00AF3B77" w:rsidRPr="00AF3B77" w14:paraId="2CA1BB96" w14:textId="77777777" w:rsidTr="00DF7AC9">
        <w:trPr>
          <w:trHeight w:val="324"/>
        </w:trPr>
        <w:tc>
          <w:tcPr>
            <w:tcW w:w="568" w:type="dxa"/>
          </w:tcPr>
          <w:p w14:paraId="40FA3031" w14:textId="77777777" w:rsidR="00AF3B77" w:rsidRPr="004029FE" w:rsidRDefault="00AF3B77" w:rsidP="00AF3B77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5917A1B7" w14:textId="41211331" w:rsidR="00AF3B77" w:rsidRPr="004029FE" w:rsidRDefault="00AF3B77" w:rsidP="00AF3B77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r w:rsidRPr="00147661">
              <w:t>Тема 3.3.</w:t>
            </w:r>
            <w:r>
              <w:t xml:space="preserve"> </w:t>
            </w:r>
            <w:r w:rsidRPr="00E96D4C">
              <w:rPr>
                <w:bCs/>
              </w:rPr>
              <w:t xml:space="preserve">Шок и ОНГМ в клинике детских </w:t>
            </w:r>
            <w:r w:rsidRPr="00E96D4C">
              <w:rPr>
                <w:bCs/>
              </w:rPr>
              <w:lastRenderedPageBreak/>
              <w:t xml:space="preserve">инфекционных заболеваний. </w:t>
            </w:r>
            <w:proofErr w:type="spellStart"/>
            <w:r w:rsidRPr="0053407D">
              <w:rPr>
                <w:bCs/>
              </w:rPr>
              <w:t>Неотложная</w:t>
            </w:r>
            <w:proofErr w:type="spellEnd"/>
            <w:r w:rsidRPr="0053407D">
              <w:rPr>
                <w:bCs/>
              </w:rPr>
              <w:t xml:space="preserve"> </w:t>
            </w:r>
            <w:proofErr w:type="spellStart"/>
            <w:r w:rsidRPr="0053407D">
              <w:rPr>
                <w:bCs/>
              </w:rPr>
              <w:t>помощь</w:t>
            </w:r>
            <w:proofErr w:type="spellEnd"/>
            <w:r w:rsidRPr="0053407D">
              <w:rPr>
                <w:bCs/>
              </w:rPr>
              <w:t>.</w:t>
            </w:r>
          </w:p>
        </w:tc>
        <w:tc>
          <w:tcPr>
            <w:tcW w:w="992" w:type="dxa"/>
          </w:tcPr>
          <w:p w14:paraId="7AA3C21E" w14:textId="77777777" w:rsidR="00AF3B77" w:rsidRPr="004029FE" w:rsidRDefault="00AF3B77" w:rsidP="00AF3B77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75AF487" w14:textId="6A0D6F40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7763D427" w14:textId="3343FE6D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14:paraId="4BCED8C6" w14:textId="25B631DB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595F0077" w14:textId="1B58EFA6" w:rsidR="00AF3B77" w:rsidRPr="009852E9" w:rsidRDefault="00AF3B77" w:rsidP="00AF3B77">
            <w:pPr>
              <w:tabs>
                <w:tab w:val="left" w:pos="708"/>
              </w:tabs>
              <w:snapToGrid w:val="0"/>
              <w:jc w:val="center"/>
            </w:pPr>
            <w:r w:rsidRPr="00432CAE">
              <w:t xml:space="preserve">тесты, собеседование, </w:t>
            </w:r>
            <w:r w:rsidRPr="00432CAE">
              <w:lastRenderedPageBreak/>
              <w:t xml:space="preserve">задачи, </w:t>
            </w:r>
            <w:proofErr w:type="spellStart"/>
            <w:r w:rsidRPr="00432CAE">
              <w:t>клнический</w:t>
            </w:r>
            <w:proofErr w:type="spellEnd"/>
            <w:r w:rsidRPr="00432CAE">
              <w:t xml:space="preserve"> разбор больных</w:t>
            </w:r>
          </w:p>
        </w:tc>
      </w:tr>
      <w:tr w:rsidR="00DA7409" w:rsidRPr="0053407D" w14:paraId="1F3402E1" w14:textId="77777777" w:rsidTr="00DF7AC9">
        <w:trPr>
          <w:trHeight w:val="324"/>
        </w:trPr>
        <w:tc>
          <w:tcPr>
            <w:tcW w:w="568" w:type="dxa"/>
          </w:tcPr>
          <w:p w14:paraId="7758F08C" w14:textId="77777777" w:rsidR="00DA7409" w:rsidRPr="009852E9" w:rsidRDefault="00DA7409" w:rsidP="00030139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2A112631" w14:textId="295F3CF8" w:rsidR="00DA7409" w:rsidRDefault="00DA7409" w:rsidP="0003013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Промежуточная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аттестация</w:t>
            </w:r>
            <w:proofErr w:type="spellEnd"/>
          </w:p>
        </w:tc>
        <w:tc>
          <w:tcPr>
            <w:tcW w:w="992" w:type="dxa"/>
          </w:tcPr>
          <w:p w14:paraId="108DA95C" w14:textId="77777777" w:rsidR="00DA7409" w:rsidRDefault="00DA7409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  <w:p w14:paraId="6EF2FF0A" w14:textId="2A977C70" w:rsidR="00B81012" w:rsidRPr="0053407D" w:rsidRDefault="00B81012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B2F0948" w14:textId="77777777" w:rsidR="00DA7409" w:rsidRDefault="00DA740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68409AA" w14:textId="77777777" w:rsidR="00DA7409" w:rsidRDefault="00DA740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22739800" w14:textId="77777777" w:rsidR="00DA7409" w:rsidRDefault="00DA740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51" w:type="dxa"/>
          </w:tcPr>
          <w:p w14:paraId="479AF84A" w14:textId="45B2B7A8" w:rsidR="00DA7409" w:rsidRDefault="00DA7409" w:rsidP="00030139">
            <w:pPr>
              <w:tabs>
                <w:tab w:val="left" w:pos="708"/>
              </w:tabs>
              <w:snapToGrid w:val="0"/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031559" w:rsidRPr="0053407D" w14:paraId="2AC43021" w14:textId="77777777" w:rsidTr="00DF7AC9">
        <w:trPr>
          <w:trHeight w:val="324"/>
        </w:trPr>
        <w:tc>
          <w:tcPr>
            <w:tcW w:w="568" w:type="dxa"/>
          </w:tcPr>
          <w:p w14:paraId="07D1D870" w14:textId="77777777" w:rsidR="00031559" w:rsidRPr="0053407D" w:rsidRDefault="00031559" w:rsidP="00030139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1868EC4C" w14:textId="43773DED" w:rsidR="00031559" w:rsidRDefault="00031559" w:rsidP="0003013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Итого</w:t>
            </w:r>
            <w:proofErr w:type="spellEnd"/>
          </w:p>
        </w:tc>
        <w:tc>
          <w:tcPr>
            <w:tcW w:w="992" w:type="dxa"/>
          </w:tcPr>
          <w:p w14:paraId="0C3DEE83" w14:textId="6A53CC6A" w:rsidR="00031559" w:rsidRPr="0053407D" w:rsidRDefault="00031559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34" w:type="dxa"/>
          </w:tcPr>
          <w:p w14:paraId="3EF3D555" w14:textId="2C7D9F44" w:rsidR="00031559" w:rsidRDefault="0003155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14:paraId="2B4BEB22" w14:textId="2BD6011C" w:rsidR="00031559" w:rsidRDefault="0003155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559" w:type="dxa"/>
          </w:tcPr>
          <w:p w14:paraId="1A88353F" w14:textId="4BF559A6" w:rsidR="00031559" w:rsidRDefault="0003155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1" w:type="dxa"/>
          </w:tcPr>
          <w:p w14:paraId="766F66B5" w14:textId="77777777" w:rsidR="00031559" w:rsidRPr="0053407D" w:rsidRDefault="00031559" w:rsidP="00030139">
            <w:pPr>
              <w:tabs>
                <w:tab w:val="left" w:pos="708"/>
              </w:tabs>
              <w:snapToGrid w:val="0"/>
              <w:jc w:val="center"/>
            </w:pPr>
          </w:p>
        </w:tc>
      </w:tr>
    </w:tbl>
    <w:p w14:paraId="6A8CD41D" w14:textId="77777777" w:rsidR="00E96D4C" w:rsidRDefault="00E96D4C" w:rsidP="00030139">
      <w:pPr>
        <w:autoSpaceDE w:val="0"/>
        <w:ind w:left="-142" w:firstLine="850"/>
        <w:jc w:val="both"/>
        <w:rPr>
          <w:b/>
        </w:rPr>
      </w:pPr>
    </w:p>
    <w:p w14:paraId="4B63EC78" w14:textId="7C59C579" w:rsidR="00E96D4C" w:rsidRDefault="00A02A1E" w:rsidP="00030139">
      <w:pPr>
        <w:autoSpaceDE w:val="0"/>
        <w:ind w:left="-142" w:firstLine="850"/>
        <w:jc w:val="both"/>
        <w:rPr>
          <w:b/>
          <w:bCs/>
        </w:rPr>
      </w:pPr>
      <w:r w:rsidRPr="00E96D4C">
        <w:rPr>
          <w:b/>
        </w:rPr>
        <w:t xml:space="preserve">4.2. </w:t>
      </w:r>
      <w:r w:rsidRPr="00E96D4C">
        <w:rPr>
          <w:b/>
          <w:bCs/>
        </w:rPr>
        <w:t xml:space="preserve">Содержание дисциплины (модуля), структурированное по темам (разделам)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819"/>
        <w:gridCol w:w="1418"/>
      </w:tblGrid>
      <w:tr w:rsidR="000D70E7" w:rsidRPr="00AB6918" w14:paraId="74C6491E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0A89" w14:textId="77777777" w:rsidR="000D70E7" w:rsidRPr="00AB6918" w:rsidRDefault="000D70E7" w:rsidP="00031559">
            <w:pPr>
              <w:widowControl w:val="0"/>
              <w:jc w:val="center"/>
              <w:rPr>
                <w:b/>
                <w:bCs/>
              </w:rPr>
            </w:pPr>
            <w:r w:rsidRPr="00AB6918">
              <w:rPr>
                <w:b/>
                <w:bCs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F020" w14:textId="77777777" w:rsidR="000D70E7" w:rsidRPr="009852E9" w:rsidRDefault="000D70E7" w:rsidP="00031559">
            <w:pPr>
              <w:widowControl w:val="0"/>
              <w:jc w:val="center"/>
              <w:rPr>
                <w:b/>
              </w:rPr>
            </w:pPr>
            <w:r w:rsidRPr="009852E9">
              <w:rPr>
                <w:b/>
                <w:bCs/>
              </w:rPr>
              <w:t>Наименование раздела (или темы) дисциплины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228" w14:textId="77777777" w:rsidR="000D70E7" w:rsidRPr="00AB6918" w:rsidRDefault="000D70E7" w:rsidP="00031559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AB6918">
              <w:rPr>
                <w:b/>
                <w:bCs/>
              </w:rPr>
              <w:t>Содержание</w:t>
            </w:r>
            <w:proofErr w:type="spellEnd"/>
            <w:r w:rsidRPr="00AB6918">
              <w:rPr>
                <w:b/>
                <w:bCs/>
              </w:rPr>
              <w:t xml:space="preserve"> </w:t>
            </w:r>
            <w:proofErr w:type="spellStart"/>
            <w:r w:rsidRPr="00AB6918">
              <w:rPr>
                <w:b/>
                <w:bCs/>
              </w:rPr>
              <w:t>раздела</w:t>
            </w:r>
            <w:proofErr w:type="spellEnd"/>
            <w:r w:rsidRPr="00AB6918">
              <w:rPr>
                <w:b/>
                <w:bCs/>
              </w:rPr>
              <w:t xml:space="preserve"> (</w:t>
            </w:r>
            <w:proofErr w:type="spellStart"/>
            <w:r w:rsidRPr="00AB6918">
              <w:rPr>
                <w:b/>
                <w:bCs/>
              </w:rPr>
              <w:t>темы</w:t>
            </w:r>
            <w:proofErr w:type="spellEnd"/>
            <w:r w:rsidRPr="00AB6918">
              <w:rPr>
                <w:b/>
                <w:bCs/>
              </w:rPr>
              <w:t>)</w:t>
            </w:r>
          </w:p>
          <w:p w14:paraId="3FA27002" w14:textId="77777777" w:rsidR="000D70E7" w:rsidRPr="00AB6918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B8ED" w14:textId="1C9FF5B9" w:rsidR="000D70E7" w:rsidRPr="00AB6918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proofErr w:type="spellStart"/>
            <w:r w:rsidRPr="00AB6918">
              <w:rPr>
                <w:b/>
              </w:rPr>
              <w:t>Код</w:t>
            </w:r>
            <w:proofErr w:type="spellEnd"/>
            <w:r w:rsidRPr="00AB6918">
              <w:rPr>
                <w:b/>
              </w:rPr>
              <w:t xml:space="preserve"> </w:t>
            </w:r>
            <w:proofErr w:type="spellStart"/>
            <w:r w:rsidRPr="00AB6918">
              <w:rPr>
                <w:b/>
              </w:rPr>
              <w:t>компетенций</w:t>
            </w:r>
            <w:proofErr w:type="spellEnd"/>
          </w:p>
        </w:tc>
      </w:tr>
      <w:tr w:rsidR="000D70E7" w:rsidRPr="00DE7C4B" w14:paraId="7E46E00F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8D3" w14:textId="77777777" w:rsidR="000D70E7" w:rsidRPr="00AB6918" w:rsidRDefault="000D70E7" w:rsidP="00031559">
            <w:pPr>
              <w:widowControl w:val="0"/>
              <w:rPr>
                <w:bCs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708" w14:textId="448AC2DC" w:rsidR="000D70E7" w:rsidRPr="009852E9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852E9">
              <w:rPr>
                <w:b/>
                <w:bCs/>
              </w:rPr>
              <w:t>Модуль 1. Острые респираторные и кишечные инфекции</w:t>
            </w:r>
          </w:p>
        </w:tc>
      </w:tr>
      <w:tr w:rsidR="00784CFB" w:rsidRPr="00AB6918" w14:paraId="762014A7" w14:textId="77777777" w:rsidTr="009D4F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C6C" w14:textId="77777777" w:rsidR="00784CFB" w:rsidRPr="00AB6918" w:rsidRDefault="00784CFB" w:rsidP="00031559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FB9A" w14:textId="5A3D5C66" w:rsidR="00784CFB" w:rsidRPr="009852E9" w:rsidRDefault="00784CFB" w:rsidP="000315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rPr>
                <w:bCs/>
              </w:rPr>
              <w:t xml:space="preserve">Тема 1.1 </w:t>
            </w:r>
            <w:proofErr w:type="gramStart"/>
            <w:r w:rsidRPr="008471F9">
              <w:rPr>
                <w:bCs/>
              </w:rPr>
              <w:t>Бактериальные  и</w:t>
            </w:r>
            <w:proofErr w:type="gramEnd"/>
            <w:r w:rsidRPr="008471F9">
              <w:rPr>
                <w:bCs/>
              </w:rPr>
              <w:t xml:space="preserve"> вирусные диареи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2DE" w14:textId="4C745A3B" w:rsidR="00784CFB" w:rsidRPr="00AB6918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852E9">
              <w:t xml:space="preserve">Этиологическая структура у детей первого года жизни. Основные клинические синдромы. Диагностика. Дифференциальный диагноз. </w:t>
            </w:r>
            <w:proofErr w:type="spellStart"/>
            <w:r>
              <w:t>Лечение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клиническими</w:t>
            </w:r>
            <w:proofErr w:type="spellEnd"/>
            <w:r>
              <w:t xml:space="preserve"> </w:t>
            </w:r>
            <w:proofErr w:type="spellStart"/>
            <w:r>
              <w:t>рекомендациями</w:t>
            </w:r>
            <w:proofErr w:type="spellEnd"/>
            <w:r>
              <w:t xml:space="preserve"> (КР)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52EC6" w14:textId="10CD4EDD" w:rsidR="00784CFB" w:rsidRPr="002B331F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  <w:r w:rsidR="00DF7AC9">
              <w:t xml:space="preserve"> </w:t>
            </w:r>
            <w:r>
              <w:t>ОПК-5</w:t>
            </w:r>
          </w:p>
        </w:tc>
      </w:tr>
      <w:tr w:rsidR="00784CFB" w:rsidRPr="00AB6918" w14:paraId="6528E61C" w14:textId="77777777" w:rsidTr="009D4F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10" w14:textId="77777777" w:rsidR="00784CFB" w:rsidRPr="00AB6918" w:rsidRDefault="00784CFB" w:rsidP="00031559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48F6" w14:textId="0C47B732" w:rsidR="00784CFB" w:rsidRPr="009852E9" w:rsidRDefault="00784CFB" w:rsidP="000315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rPr>
                <w:bCs/>
              </w:rPr>
              <w:t xml:space="preserve">Тема 1.2 Обезвоживание. </w:t>
            </w:r>
            <w:r w:rsidRPr="00633719">
              <w:rPr>
                <w:bCs/>
              </w:rPr>
              <w:t xml:space="preserve">Кишечный токсикоз с </w:t>
            </w:r>
            <w:proofErr w:type="spellStart"/>
            <w:r w:rsidRPr="00633719">
              <w:rPr>
                <w:bCs/>
              </w:rPr>
              <w:t>эксикозом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B9F" w14:textId="12D98BF5" w:rsidR="00784CFB" w:rsidRPr="009852E9" w:rsidRDefault="00784CFB" w:rsidP="000D70E7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852E9">
              <w:t>Водно-солевой обмен в норме и патологии. Степени обезвоживания у новорожденных и детей старше года. Причины развития. Клиническая и лабораторная диагностика. Оказание неотложной помощи в амбулаторных и стационарных условиях.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F1A3" w14:textId="328B558D" w:rsidR="00784CFB" w:rsidRPr="002B331F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784CFB" w:rsidRPr="00AB6918" w14:paraId="3BBD5DC3" w14:textId="77777777" w:rsidTr="00047D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8FCC" w14:textId="77777777" w:rsidR="00784CFB" w:rsidRPr="00AB6918" w:rsidRDefault="00784CFB" w:rsidP="00031559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E33" w14:textId="5C567889" w:rsidR="00784CFB" w:rsidRPr="009852E9" w:rsidRDefault="00784CFB" w:rsidP="000315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rPr>
                <w:bCs/>
              </w:rPr>
              <w:t xml:space="preserve">Тема 1.3 </w:t>
            </w:r>
            <w:r w:rsidRPr="008471F9">
              <w:rPr>
                <w:bCs/>
              </w:rPr>
              <w:t>Синдром обструкции дыхательных путей при инфекционных заболеваниях у детей</w:t>
            </w:r>
            <w:r w:rsidR="009F6114">
              <w:rPr>
                <w:bCs/>
              </w:rPr>
              <w:t xml:space="preserve"> раннего возраста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19E" w14:textId="63FB7471" w:rsidR="00784CFB" w:rsidRPr="009852E9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Синдром крупа. </w:t>
            </w:r>
            <w:proofErr w:type="spellStart"/>
            <w:r w:rsidRPr="00E96D4C">
              <w:rPr>
                <w:color w:val="000000"/>
              </w:rPr>
              <w:t>Бронхообструктивный</w:t>
            </w:r>
            <w:proofErr w:type="spellEnd"/>
            <w:r w:rsidRPr="00E96D4C">
              <w:rPr>
                <w:color w:val="000000"/>
              </w:rPr>
              <w:t xml:space="preserve"> синдром. </w:t>
            </w:r>
            <w:proofErr w:type="spellStart"/>
            <w:r w:rsidRPr="00E96D4C">
              <w:rPr>
                <w:color w:val="000000"/>
              </w:rPr>
              <w:t>Бронхиолит</w:t>
            </w:r>
            <w:proofErr w:type="spellEnd"/>
            <w:r w:rsidRPr="00E96D4C">
              <w:rPr>
                <w:color w:val="000000"/>
              </w:rPr>
              <w:t xml:space="preserve">. Основные диагностические критерии в соответствии со стадиями процесса. Дифференциальный диагноз истинного и ложного крупа. Принципы оказания неотложной помощи на </w:t>
            </w:r>
            <w:proofErr w:type="spellStart"/>
            <w:r w:rsidRPr="00E96D4C">
              <w:rPr>
                <w:color w:val="000000"/>
              </w:rPr>
              <w:t>догоспитальном</w:t>
            </w:r>
            <w:proofErr w:type="spellEnd"/>
            <w:r w:rsidRPr="00E96D4C">
              <w:rPr>
                <w:color w:val="000000"/>
              </w:rPr>
              <w:t xml:space="preserve">  этапе и в стационаре.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2A33D" w14:textId="2F5720CC" w:rsidR="00784CFB" w:rsidRPr="00784CFB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 ОПК-5</w:t>
            </w:r>
          </w:p>
        </w:tc>
      </w:tr>
      <w:tr w:rsidR="00784CFB" w:rsidRPr="00AB6918" w14:paraId="2034BCBB" w14:textId="77777777" w:rsidTr="00047D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CA2" w14:textId="77777777" w:rsidR="00784CFB" w:rsidRPr="00AB6918" w:rsidRDefault="00784CFB" w:rsidP="00031559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0A7B" w14:textId="6DB15AEF" w:rsidR="00784CFB" w:rsidRPr="00784CFB" w:rsidRDefault="00784CFB" w:rsidP="000315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rPr>
                <w:bCs/>
              </w:rPr>
              <w:t xml:space="preserve">Тема 1.4 </w:t>
            </w:r>
            <w:r w:rsidRPr="008471F9">
              <w:t>Грипп</w:t>
            </w:r>
            <w:r>
              <w:t>, COVID</w:t>
            </w:r>
            <w:r w:rsidRPr="00784CFB">
              <w:t>-19</w:t>
            </w:r>
            <w:r w:rsidRPr="008471F9">
              <w:t xml:space="preserve"> у </w:t>
            </w:r>
            <w:r>
              <w:t xml:space="preserve">новорожденных и </w:t>
            </w:r>
            <w:r w:rsidRPr="008471F9">
              <w:t xml:space="preserve">детей </w:t>
            </w:r>
            <w:r>
              <w:t>первого года жизни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A9B" w14:textId="18C92028" w:rsidR="00784CFB" w:rsidRPr="00AB6918" w:rsidRDefault="00784CFB" w:rsidP="000D70E7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Грипп. </w:t>
            </w:r>
            <w:r>
              <w:rPr>
                <w:color w:val="000000"/>
              </w:rPr>
              <w:t xml:space="preserve">COVID-19. </w:t>
            </w:r>
            <w:r w:rsidRPr="00E96D4C">
              <w:rPr>
                <w:color w:val="000000"/>
              </w:rPr>
              <w:t xml:space="preserve">Эпидемиология. Этиология, патогенез и </w:t>
            </w:r>
            <w:proofErr w:type="spellStart"/>
            <w:r w:rsidRPr="00E96D4C">
              <w:rPr>
                <w:color w:val="000000"/>
              </w:rPr>
              <w:t>патоморфология</w:t>
            </w:r>
            <w:proofErr w:type="spellEnd"/>
            <w:r w:rsidRPr="00E96D4C">
              <w:rPr>
                <w:color w:val="000000"/>
              </w:rPr>
              <w:t xml:space="preserve">. Клиника. Осложнения.  </w:t>
            </w:r>
            <w:proofErr w:type="spellStart"/>
            <w:r w:rsidRPr="00E96D4C">
              <w:rPr>
                <w:color w:val="000000"/>
              </w:rPr>
              <w:t>Нейротоксикоз</w:t>
            </w:r>
            <w:proofErr w:type="spellEnd"/>
            <w:r w:rsidRPr="00E96D4C">
              <w:rPr>
                <w:color w:val="000000"/>
              </w:rPr>
              <w:t>. Особенности клиники в различном возрасте</w:t>
            </w:r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у новорожденных</w:t>
            </w:r>
            <w:r w:rsidRPr="00E96D4C">
              <w:rPr>
                <w:color w:val="000000"/>
              </w:rPr>
              <w:t xml:space="preserve">. </w:t>
            </w:r>
            <w:proofErr w:type="spellStart"/>
            <w:r w:rsidRPr="0053407D">
              <w:rPr>
                <w:color w:val="000000"/>
              </w:rPr>
              <w:t>Неотложные</w:t>
            </w:r>
            <w:proofErr w:type="spellEnd"/>
            <w:r w:rsidRPr="0053407D">
              <w:rPr>
                <w:color w:val="000000"/>
              </w:rPr>
              <w:t xml:space="preserve"> </w:t>
            </w:r>
            <w:proofErr w:type="spellStart"/>
            <w:r w:rsidRPr="0053407D">
              <w:rPr>
                <w:color w:val="000000"/>
              </w:rPr>
              <w:t>состояния</w:t>
            </w:r>
            <w:proofErr w:type="spellEnd"/>
            <w:r w:rsidRPr="0053407D">
              <w:rPr>
                <w:color w:val="000000"/>
              </w:rPr>
              <w:t xml:space="preserve"> </w:t>
            </w:r>
            <w:proofErr w:type="spellStart"/>
            <w:r w:rsidRPr="0053407D">
              <w:rPr>
                <w:color w:val="000000"/>
              </w:rPr>
              <w:t>при</w:t>
            </w:r>
            <w:proofErr w:type="spellEnd"/>
            <w:r w:rsidRPr="0053407D">
              <w:rPr>
                <w:color w:val="000000"/>
              </w:rPr>
              <w:t xml:space="preserve"> </w:t>
            </w:r>
            <w:proofErr w:type="spellStart"/>
            <w:r w:rsidRPr="0053407D">
              <w:rPr>
                <w:color w:val="000000"/>
              </w:rPr>
              <w:t>гриппе</w:t>
            </w:r>
            <w:proofErr w:type="spellEnd"/>
            <w:r w:rsidRPr="0053407D">
              <w:rPr>
                <w:color w:val="000000"/>
              </w:rPr>
              <w:t xml:space="preserve">. </w:t>
            </w:r>
            <w:proofErr w:type="spellStart"/>
            <w:r w:rsidRPr="0053407D">
              <w:rPr>
                <w:color w:val="000000"/>
              </w:rPr>
              <w:t>Лечение</w:t>
            </w:r>
            <w:proofErr w:type="spellEnd"/>
            <w:r w:rsidRPr="0053407D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CC2E" w14:textId="76E3514B" w:rsidR="00784CFB" w:rsidRPr="00AB6918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0D70E7" w:rsidRPr="00AB6918" w14:paraId="76D8C693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A1F4" w14:textId="41697D3F" w:rsidR="000D70E7" w:rsidRPr="00AB6918" w:rsidRDefault="00904D65" w:rsidP="00031559">
            <w:pPr>
              <w:widowControl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28A" w14:textId="0431337E" w:rsidR="000D70E7" w:rsidRPr="000D70E7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rPr>
                <w:b/>
              </w:rPr>
            </w:pPr>
            <w:proofErr w:type="spellStart"/>
            <w:r w:rsidRPr="000D70E7">
              <w:rPr>
                <w:b/>
              </w:rPr>
              <w:t>Модуль</w:t>
            </w:r>
            <w:proofErr w:type="spellEnd"/>
            <w:r w:rsidRPr="000D70E7">
              <w:rPr>
                <w:b/>
              </w:rPr>
              <w:t xml:space="preserve"> 2.</w:t>
            </w:r>
            <w:r w:rsidRPr="000D70E7">
              <w:rPr>
                <w:b/>
                <w:bCs/>
                <w:iCs/>
              </w:rPr>
              <w:t xml:space="preserve"> </w:t>
            </w:r>
            <w:proofErr w:type="spellStart"/>
            <w:r w:rsidRPr="000D70E7">
              <w:rPr>
                <w:b/>
                <w:bCs/>
                <w:iCs/>
              </w:rPr>
              <w:t>Воздушно-капельные</w:t>
            </w:r>
            <w:proofErr w:type="spellEnd"/>
            <w:r w:rsidRPr="000D70E7">
              <w:rPr>
                <w:b/>
                <w:bCs/>
                <w:iCs/>
              </w:rPr>
              <w:t xml:space="preserve"> </w:t>
            </w:r>
            <w:proofErr w:type="spellStart"/>
            <w:r w:rsidRPr="000D70E7">
              <w:rPr>
                <w:b/>
                <w:bCs/>
                <w:iCs/>
              </w:rPr>
              <w:t>инфекции</w:t>
            </w:r>
            <w:proofErr w:type="spellEnd"/>
          </w:p>
        </w:tc>
      </w:tr>
      <w:tr w:rsidR="00904D65" w:rsidRPr="00AB6918" w14:paraId="4ABF7196" w14:textId="77777777" w:rsidTr="00904D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B7AF" w14:textId="77777777" w:rsidR="00904D65" w:rsidRPr="009852E9" w:rsidRDefault="00904D65" w:rsidP="00031559">
            <w:pPr>
              <w:widowControl w:val="0"/>
              <w:rPr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A20" w14:textId="55160D06" w:rsidR="00904D65" w:rsidRPr="00904D65" w:rsidRDefault="00904D65" w:rsidP="00031559">
            <w:pPr>
              <w:widowControl w:val="0"/>
              <w:tabs>
                <w:tab w:val="left" w:pos="708"/>
                <w:tab w:val="right" w:leader="underscore" w:pos="9639"/>
              </w:tabs>
              <w:rPr>
                <w:b/>
                <w:color w:val="000000"/>
              </w:rPr>
            </w:pPr>
            <w:r w:rsidRPr="00904D65">
              <w:rPr>
                <w:b/>
                <w:color w:val="000000"/>
              </w:rPr>
              <w:t>Содержание лекционного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751C" w14:textId="77777777" w:rsidR="00904D65" w:rsidRPr="00AB6918" w:rsidRDefault="00904D65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904D65" w:rsidRPr="00AB6918" w14:paraId="4162888D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A472" w14:textId="77777777" w:rsidR="00904D65" w:rsidRPr="00AB6918" w:rsidRDefault="00904D65" w:rsidP="00031559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AE5" w14:textId="1B8518E1" w:rsidR="00904D65" w:rsidRPr="00904D65" w:rsidRDefault="00904D65" w:rsidP="000315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Cs/>
                <w:iCs/>
              </w:rPr>
            </w:pPr>
            <w:r w:rsidRPr="00E96D4C">
              <w:t>Дифференциальный диагноз инфекционных экзантем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918" w14:textId="183B15B5" w:rsidR="00904D65" w:rsidRPr="00E96D4C" w:rsidRDefault="00904D65" w:rsidP="00031559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000000"/>
              </w:rPr>
            </w:pPr>
            <w:r w:rsidRPr="00E96D4C">
              <w:rPr>
                <w:color w:val="000000"/>
              </w:rPr>
              <w:t xml:space="preserve">Дифференциальный диагноз инфекционных экзантем по синдрому </w:t>
            </w:r>
            <w:proofErr w:type="spellStart"/>
            <w:r w:rsidRPr="00E96D4C">
              <w:rPr>
                <w:color w:val="000000"/>
              </w:rPr>
              <w:t>везикулезная</w:t>
            </w:r>
            <w:proofErr w:type="spellEnd"/>
            <w:r w:rsidRPr="00E96D4C">
              <w:rPr>
                <w:color w:val="000000"/>
              </w:rPr>
              <w:t xml:space="preserve">, </w:t>
            </w:r>
            <w:proofErr w:type="spellStart"/>
            <w:r w:rsidRPr="00E96D4C">
              <w:rPr>
                <w:color w:val="000000"/>
              </w:rPr>
              <w:t>пянисто</w:t>
            </w:r>
            <w:proofErr w:type="spellEnd"/>
            <w:r w:rsidRPr="00E96D4C">
              <w:rPr>
                <w:color w:val="000000"/>
              </w:rPr>
              <w:t xml:space="preserve">-папулезная, </w:t>
            </w:r>
            <w:proofErr w:type="spellStart"/>
            <w:r w:rsidRPr="00E96D4C">
              <w:rPr>
                <w:color w:val="000000"/>
              </w:rPr>
              <w:t>мелкоточеченая</w:t>
            </w:r>
            <w:proofErr w:type="spellEnd"/>
            <w:r w:rsidRPr="00E96D4C">
              <w:rPr>
                <w:color w:val="000000"/>
              </w:rPr>
              <w:t xml:space="preserve"> и геморрагическая сыпь.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577E" w14:textId="77777777" w:rsidR="00904D65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</w:t>
            </w:r>
            <w:r w:rsidR="00A400B1">
              <w:t>ПК-</w:t>
            </w:r>
            <w:r>
              <w:t>4</w:t>
            </w:r>
          </w:p>
          <w:p w14:paraId="2540C8C2" w14:textId="268E9A0F" w:rsidR="00784CFB" w:rsidRPr="00784CFB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904D65" w:rsidRPr="00AB6918" w14:paraId="7CB4D1B6" w14:textId="77777777" w:rsidTr="00904D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D271" w14:textId="77777777" w:rsidR="00904D65" w:rsidRPr="00AB6918" w:rsidRDefault="00904D65" w:rsidP="00031559">
            <w:pPr>
              <w:widowControl w:val="0"/>
              <w:rPr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07B" w14:textId="367CD98C" w:rsidR="00904D65" w:rsidRPr="00E96D4C" w:rsidRDefault="00904D65" w:rsidP="00904D65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000000"/>
              </w:rPr>
            </w:pPr>
            <w:proofErr w:type="spellStart"/>
            <w:r w:rsidRPr="00AB6918">
              <w:rPr>
                <w:b/>
                <w:bCs/>
              </w:rPr>
              <w:t>Содержание</w:t>
            </w:r>
            <w:proofErr w:type="spellEnd"/>
            <w:r w:rsidRPr="00AB691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</w:rPr>
              <w:t>тем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практических</w:t>
            </w:r>
            <w:proofErr w:type="spellEnd"/>
            <w:r w:rsidRPr="00AB6918">
              <w:rPr>
                <w:b/>
              </w:rPr>
              <w:t xml:space="preserve"> </w:t>
            </w:r>
            <w:proofErr w:type="spellStart"/>
            <w:r w:rsidRPr="00AB6918">
              <w:rPr>
                <w:b/>
              </w:rPr>
              <w:t>заняти</w:t>
            </w:r>
            <w:r>
              <w:rPr>
                <w:b/>
              </w:rPr>
              <w:t>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C694" w14:textId="77777777" w:rsidR="00904D65" w:rsidRPr="00AB6918" w:rsidRDefault="00904D65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784CFB" w:rsidRPr="00AB6918" w14:paraId="2FDBD270" w14:textId="77777777" w:rsidTr="00CD29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E56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326" w14:textId="3C6EE494" w:rsidR="00784CFB" w:rsidRPr="009852E9" w:rsidRDefault="00784CFB" w:rsidP="00784CF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</w:pPr>
            <w:r w:rsidRPr="009852E9">
              <w:rPr>
                <w:bCs/>
                <w:iCs/>
              </w:rPr>
              <w:t>Тема 2.1.</w:t>
            </w:r>
            <w:r w:rsidRPr="00E96D4C">
              <w:t xml:space="preserve"> </w:t>
            </w:r>
            <w:r>
              <w:t>С</w:t>
            </w:r>
            <w:r w:rsidRPr="00E96D4C">
              <w:t>карлатина, корь, краснуха, стафилококковая инфекция, ветряная оспа, ВПГ-1 ВПГ-2, энтеровирусная инфекция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BDF" w14:textId="65C475F8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>Этиология, эпи</w:t>
            </w:r>
            <w:r>
              <w:rPr>
                <w:color w:val="000000"/>
              </w:rPr>
              <w:t>де</w:t>
            </w:r>
            <w:r w:rsidRPr="00E96D4C">
              <w:rPr>
                <w:color w:val="000000"/>
              </w:rPr>
              <w:t xml:space="preserve">миология, патогенез, </w:t>
            </w:r>
            <w:proofErr w:type="spellStart"/>
            <w:r w:rsidRPr="00E96D4C">
              <w:rPr>
                <w:color w:val="000000"/>
              </w:rPr>
              <w:t>патоморфология</w:t>
            </w:r>
            <w:proofErr w:type="spellEnd"/>
            <w:r w:rsidRPr="00E96D4C">
              <w:rPr>
                <w:color w:val="000000"/>
              </w:rPr>
              <w:t xml:space="preserve"> инфекционных экзантем. </w:t>
            </w:r>
            <w:r>
              <w:rPr>
                <w:color w:val="000000"/>
              </w:rPr>
              <w:t xml:space="preserve">Клиника. </w:t>
            </w:r>
            <w:proofErr w:type="spellStart"/>
            <w:r w:rsidRPr="0053407D">
              <w:rPr>
                <w:color w:val="000000"/>
              </w:rPr>
              <w:t>Лабораторные</w:t>
            </w:r>
            <w:proofErr w:type="spellEnd"/>
            <w:r w:rsidRPr="0053407D">
              <w:rPr>
                <w:color w:val="000000"/>
              </w:rPr>
              <w:t xml:space="preserve"> </w:t>
            </w:r>
            <w:proofErr w:type="spellStart"/>
            <w:r w:rsidRPr="0053407D">
              <w:rPr>
                <w:color w:val="000000"/>
              </w:rPr>
              <w:t>методы</w:t>
            </w:r>
            <w:proofErr w:type="spellEnd"/>
            <w:r w:rsidRPr="0053407D">
              <w:rPr>
                <w:color w:val="000000"/>
              </w:rPr>
              <w:t xml:space="preserve"> </w:t>
            </w:r>
            <w:proofErr w:type="spellStart"/>
            <w:r w:rsidRPr="0053407D">
              <w:rPr>
                <w:color w:val="000000"/>
              </w:rPr>
              <w:t>диагностики</w:t>
            </w:r>
            <w:proofErr w:type="spellEnd"/>
            <w:r w:rsidRPr="0053407D">
              <w:rPr>
                <w:color w:val="000000"/>
              </w:rPr>
              <w:t xml:space="preserve">. </w:t>
            </w:r>
            <w:proofErr w:type="spellStart"/>
            <w:r w:rsidRPr="0053407D">
              <w:rPr>
                <w:color w:val="000000"/>
              </w:rPr>
              <w:t>Лечение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50BF" w14:textId="77777777" w:rsidR="00784CFB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73AF8705" w14:textId="44B57C57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6757BF83" w14:textId="77777777" w:rsidTr="00B70A93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FFAB8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231B" w14:textId="58D6E6D4" w:rsidR="00784CFB" w:rsidRPr="00904D65" w:rsidRDefault="00784CFB" w:rsidP="00784CFB">
            <w:proofErr w:type="spellStart"/>
            <w:r w:rsidRPr="00904D65">
              <w:t>Тема</w:t>
            </w:r>
            <w:proofErr w:type="spellEnd"/>
            <w:r w:rsidRPr="00904D65">
              <w:t xml:space="preserve"> 2.</w:t>
            </w:r>
            <w:r>
              <w:t>2</w:t>
            </w:r>
            <w:r w:rsidRPr="00904D65">
              <w:t xml:space="preserve"> </w:t>
            </w:r>
            <w:proofErr w:type="spellStart"/>
            <w:r>
              <w:t>Мононуклеозоподобный</w:t>
            </w:r>
            <w:proofErr w:type="spellEnd"/>
            <w:r>
              <w:t xml:space="preserve"> синдром.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7639C" w14:textId="3C91ED0A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t xml:space="preserve">Этиологическая структура инфекционного мононуклеоза у детей. Особенности клинических проявлений ИМН при ЭБВ-, ЦМВИ, аденовирусной инфекции, токсоплазмозе.  </w:t>
            </w:r>
            <w:proofErr w:type="spellStart"/>
            <w:r w:rsidRPr="0053407D">
              <w:t>Диагностика</w:t>
            </w:r>
            <w:proofErr w:type="spellEnd"/>
            <w:r w:rsidRPr="0053407D">
              <w:t xml:space="preserve"> и </w:t>
            </w:r>
            <w:proofErr w:type="spellStart"/>
            <w:r w:rsidRPr="0053407D">
              <w:t>лечение</w:t>
            </w:r>
            <w:proofErr w:type="spellEnd"/>
            <w:r w:rsidRPr="0053407D">
              <w:t xml:space="preserve"> ИМН.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64C61" w14:textId="77777777" w:rsidR="00784CFB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0CA9C0D7" w14:textId="11ED07C6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40245D2C" w14:textId="77777777" w:rsidTr="00904D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5D48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911" w14:textId="43051BAB" w:rsidR="00784CFB" w:rsidRPr="009F6114" w:rsidRDefault="00784CFB" w:rsidP="00784CF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t xml:space="preserve">Тема 2.3 </w:t>
            </w:r>
            <w:r w:rsidRPr="00E96D4C">
              <w:t xml:space="preserve">Синдром кашля в клинике инфекционных болезней. </w:t>
            </w:r>
            <w:r w:rsidRPr="009F6114">
              <w:t>Коклюш.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3A4" w14:textId="0B99148B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Этиология. Эпидемиология. Патогенез. Характеристика различных клинических форм. Диагностика. Синдром кашля у детей - дифференциальная диагностика. Лечение. Неотложная помощь при угрожающих состояниях.  </w:t>
            </w:r>
            <w:proofErr w:type="spellStart"/>
            <w:r w:rsidRPr="0053407D">
              <w:rPr>
                <w:color w:val="000000"/>
              </w:rPr>
              <w:t>Особенности</w:t>
            </w:r>
            <w:proofErr w:type="spellEnd"/>
            <w:r w:rsidRPr="0053407D">
              <w:rPr>
                <w:color w:val="000000"/>
              </w:rPr>
              <w:t xml:space="preserve"> </w:t>
            </w:r>
            <w:proofErr w:type="spellStart"/>
            <w:r w:rsidRPr="0053407D">
              <w:rPr>
                <w:color w:val="000000"/>
              </w:rPr>
              <w:t>коклюша</w:t>
            </w:r>
            <w:proofErr w:type="spellEnd"/>
            <w:r w:rsidRPr="0053407D">
              <w:rPr>
                <w:color w:val="000000"/>
              </w:rPr>
              <w:t xml:space="preserve"> в </w:t>
            </w:r>
            <w:proofErr w:type="spellStart"/>
            <w:r w:rsidRPr="0053407D">
              <w:rPr>
                <w:color w:val="000000"/>
              </w:rPr>
              <w:t>современных</w:t>
            </w:r>
            <w:proofErr w:type="spellEnd"/>
            <w:r w:rsidRPr="0053407D">
              <w:rPr>
                <w:color w:val="000000"/>
              </w:rPr>
              <w:t xml:space="preserve"> </w:t>
            </w:r>
            <w:proofErr w:type="spellStart"/>
            <w:r w:rsidRPr="0053407D">
              <w:rPr>
                <w:color w:val="000000"/>
              </w:rPr>
              <w:t>условиях</w:t>
            </w:r>
            <w:proofErr w:type="spellEnd"/>
            <w:r w:rsidRPr="0053407D">
              <w:rPr>
                <w:color w:val="000000"/>
              </w:rPr>
              <w:t xml:space="preserve">. </w:t>
            </w:r>
            <w:proofErr w:type="spellStart"/>
            <w:r w:rsidRPr="0053407D">
              <w:rPr>
                <w:color w:val="000000"/>
              </w:rPr>
              <w:t>Неспецифическая</w:t>
            </w:r>
            <w:proofErr w:type="spellEnd"/>
            <w:r w:rsidRPr="0053407D">
              <w:rPr>
                <w:color w:val="000000"/>
              </w:rPr>
              <w:t xml:space="preserve"> </w:t>
            </w:r>
            <w:proofErr w:type="spellStart"/>
            <w:r w:rsidRPr="0053407D">
              <w:rPr>
                <w:color w:val="000000"/>
              </w:rPr>
              <w:t>профилактика</w:t>
            </w:r>
            <w:proofErr w:type="spellEnd"/>
            <w:r w:rsidRPr="0053407D">
              <w:rPr>
                <w:color w:val="000000"/>
              </w:rPr>
              <w:t xml:space="preserve">. </w:t>
            </w:r>
            <w:proofErr w:type="spellStart"/>
            <w:r w:rsidRPr="0053407D">
              <w:rPr>
                <w:color w:val="000000"/>
              </w:rPr>
              <w:t>Иммунопрофилактика</w:t>
            </w:r>
            <w:proofErr w:type="spellEnd"/>
            <w:r w:rsidRPr="0053407D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2E6" w14:textId="77777777" w:rsidR="00784CFB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42CCA6B6" w14:textId="03262E84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64A47EBA" w14:textId="77777777" w:rsidTr="00904D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411" w14:textId="475EADB8" w:rsidR="00784CFB" w:rsidRPr="00AB6918" w:rsidRDefault="00784CFB" w:rsidP="00784CFB">
            <w:pPr>
              <w:widowControl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B293" w14:textId="342BFF23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proofErr w:type="spellStart"/>
            <w:r w:rsidRPr="00904D65">
              <w:rPr>
                <w:b/>
              </w:rPr>
              <w:t>Модуль</w:t>
            </w:r>
            <w:proofErr w:type="spellEnd"/>
            <w:r w:rsidRPr="00904D65">
              <w:rPr>
                <w:b/>
              </w:rPr>
              <w:t xml:space="preserve"> 3.</w:t>
            </w:r>
            <w:r>
              <w:t xml:space="preserve"> </w:t>
            </w:r>
            <w:r>
              <w:rPr>
                <w:b/>
                <w:bCs/>
                <w:iCs/>
              </w:rPr>
              <w:t>ВУИ,</w:t>
            </w:r>
            <w:r w:rsidRPr="0053407D">
              <w:rPr>
                <w:b/>
                <w:bCs/>
                <w:iCs/>
              </w:rPr>
              <w:t xml:space="preserve"> </w:t>
            </w:r>
            <w:proofErr w:type="spellStart"/>
            <w:r w:rsidRPr="0053407D">
              <w:rPr>
                <w:b/>
                <w:bCs/>
                <w:iCs/>
              </w:rPr>
              <w:t>нейроинфекции</w:t>
            </w:r>
            <w:proofErr w:type="spellEnd"/>
          </w:p>
        </w:tc>
      </w:tr>
      <w:tr w:rsidR="00784CFB" w:rsidRPr="00AB6918" w14:paraId="24843860" w14:textId="77777777" w:rsidTr="006F6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529" w14:textId="089852F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B00" w14:textId="2F72C2E6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04D65">
              <w:rPr>
                <w:b/>
                <w:color w:val="000000"/>
              </w:rPr>
              <w:t>Содержание лекционного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505" w14:textId="77777777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784CFB" w:rsidRPr="00AB6918" w14:paraId="77D864DC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1742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FD2C" w14:textId="69171F11" w:rsidR="00784CFB" w:rsidRPr="00AB6918" w:rsidRDefault="00784CFB" w:rsidP="00784CF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proofErr w:type="spellStart"/>
            <w:r>
              <w:rPr>
                <w:b/>
              </w:rPr>
              <w:t>Внутриутробные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инфекции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2B51" w14:textId="7E94EFB5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Этиология. Эпидемиология. Патогенез. Характеристика различных клинических форм. Диагностика. </w:t>
            </w:r>
            <w:r>
              <w:rPr>
                <w:color w:val="000000"/>
              </w:rPr>
              <w:t>Д</w:t>
            </w:r>
            <w:r w:rsidRPr="00E96D4C">
              <w:rPr>
                <w:color w:val="000000"/>
              </w:rPr>
              <w:t xml:space="preserve">ифференциальная диагностика. Лечение. Неотложная помощь при угрожающих состояниях.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5C8" w14:textId="77777777" w:rsidR="009F6114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607EB451" w14:textId="27EFF0CE" w:rsidR="00784CFB" w:rsidRPr="00AB6918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40C7E38C" w14:textId="77777777" w:rsidTr="006F6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1CE0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61C" w14:textId="30954224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proofErr w:type="spellStart"/>
            <w:r w:rsidRPr="00AB6918">
              <w:rPr>
                <w:b/>
                <w:bCs/>
              </w:rPr>
              <w:t>Содержание</w:t>
            </w:r>
            <w:proofErr w:type="spellEnd"/>
            <w:r w:rsidRPr="00AB691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</w:rPr>
              <w:t>тем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практических</w:t>
            </w:r>
            <w:proofErr w:type="spellEnd"/>
            <w:r w:rsidRPr="00AB6918">
              <w:rPr>
                <w:b/>
              </w:rPr>
              <w:t xml:space="preserve"> </w:t>
            </w:r>
            <w:proofErr w:type="spellStart"/>
            <w:r w:rsidRPr="00AB6918">
              <w:rPr>
                <w:b/>
              </w:rPr>
              <w:t>заняти</w:t>
            </w:r>
            <w:r>
              <w:rPr>
                <w:b/>
              </w:rPr>
              <w:t>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E6CB" w14:textId="77777777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784CFB" w:rsidRPr="00AB6918" w14:paraId="7924D62D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A9F2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2CB" w14:textId="0A99FC8D" w:rsidR="00784CFB" w:rsidRPr="00147661" w:rsidRDefault="00784CFB" w:rsidP="00784CF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</w:pPr>
            <w:proofErr w:type="spellStart"/>
            <w:r w:rsidRPr="00147661">
              <w:t>Тема</w:t>
            </w:r>
            <w:proofErr w:type="spellEnd"/>
            <w:r w:rsidRPr="00147661">
              <w:t xml:space="preserve"> </w:t>
            </w:r>
            <w:r>
              <w:t>3.</w:t>
            </w:r>
            <w:r w:rsidRPr="00147661">
              <w:t xml:space="preserve">1. </w:t>
            </w:r>
            <w:r>
              <w:t>ВУИ. TORCH-синдром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356" w14:textId="13E0E8E7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Современное состояние заболеваемости и летальности. Эпидемиология. Этиология, патогенез и </w:t>
            </w:r>
            <w:proofErr w:type="spellStart"/>
            <w:r w:rsidRPr="00E96D4C">
              <w:rPr>
                <w:color w:val="000000"/>
              </w:rPr>
              <w:t>патоморфология</w:t>
            </w:r>
            <w:proofErr w:type="spellEnd"/>
            <w:r w:rsidRPr="00E96D4C">
              <w:rPr>
                <w:color w:val="000000"/>
              </w:rPr>
              <w:t>. Особенности иммунитета. Клиника.</w:t>
            </w:r>
            <w:r>
              <w:rPr>
                <w:color w:val="000000"/>
              </w:rPr>
              <w:t xml:space="preserve"> </w:t>
            </w:r>
            <w:r w:rsidRPr="00E96D4C">
              <w:rPr>
                <w:color w:val="000000"/>
              </w:rPr>
              <w:t xml:space="preserve">Классификация. Диагноз и дифференциальный диагноз. Инфекционно-токсический шок. </w:t>
            </w:r>
            <w:proofErr w:type="spellStart"/>
            <w:r w:rsidRPr="0053407D">
              <w:rPr>
                <w:color w:val="000000"/>
              </w:rPr>
              <w:t>Неотложная</w:t>
            </w:r>
            <w:proofErr w:type="spellEnd"/>
            <w:r w:rsidRPr="0053407D">
              <w:rPr>
                <w:color w:val="000000"/>
              </w:rPr>
              <w:t xml:space="preserve"> </w:t>
            </w:r>
            <w:proofErr w:type="spellStart"/>
            <w:r w:rsidRPr="0053407D">
              <w:rPr>
                <w:color w:val="000000"/>
              </w:rPr>
              <w:t>помощь</w:t>
            </w:r>
            <w:proofErr w:type="spellEnd"/>
            <w:r w:rsidRPr="0053407D">
              <w:rPr>
                <w:color w:val="000000"/>
              </w:rPr>
              <w:t xml:space="preserve"> и </w:t>
            </w:r>
            <w:proofErr w:type="spellStart"/>
            <w:r w:rsidRPr="0053407D">
              <w:rPr>
                <w:color w:val="000000"/>
              </w:rPr>
              <w:t>лечение</w:t>
            </w:r>
            <w:proofErr w:type="spellEnd"/>
            <w:r w:rsidRPr="0053407D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B37" w14:textId="77777777" w:rsidR="009F6114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44AE98B3" w14:textId="3BC0C733" w:rsidR="00784CFB" w:rsidRPr="00AB6918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535F99DF" w14:textId="77777777" w:rsidTr="006F6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61E1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301" w14:textId="7FBD3D23" w:rsidR="00784CFB" w:rsidRPr="009852E9" w:rsidRDefault="00784CFB" w:rsidP="00784CF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 w:rsidRPr="00147661">
              <w:t>Тема 3.2.</w:t>
            </w:r>
            <w:r w:rsidRPr="00E96D4C">
              <w:rPr>
                <w:bCs/>
              </w:rPr>
              <w:t xml:space="preserve"> Поражение нервной системы у детей при инфекционных заболеваниях (Менингококковая инфекция. Серозные менингиты и энцефалиты. Гнойные менингиты и энцефалиты у детей)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508" w14:textId="71BB2E29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Современное состояние заболеваемости и летальности. Эпидемиология. Этиология, патогенез и </w:t>
            </w:r>
            <w:proofErr w:type="spellStart"/>
            <w:r w:rsidRPr="00E96D4C">
              <w:rPr>
                <w:color w:val="000000"/>
              </w:rPr>
              <w:t>патоморфология</w:t>
            </w:r>
            <w:proofErr w:type="spellEnd"/>
            <w:r w:rsidRPr="00E96D4C">
              <w:rPr>
                <w:color w:val="000000"/>
              </w:rPr>
              <w:t>. Особенности иммунитета. Клиника.</w:t>
            </w:r>
            <w:r>
              <w:rPr>
                <w:color w:val="000000"/>
              </w:rPr>
              <w:t xml:space="preserve"> </w:t>
            </w:r>
            <w:r w:rsidRPr="00E96D4C">
              <w:rPr>
                <w:color w:val="000000"/>
              </w:rPr>
              <w:t xml:space="preserve">Классификация. Диагноз и дифференциальный диагноз. Инфекционно-токсический шок. </w:t>
            </w:r>
            <w:proofErr w:type="spellStart"/>
            <w:r w:rsidRPr="0053407D">
              <w:rPr>
                <w:color w:val="000000"/>
              </w:rPr>
              <w:t>Неотложная</w:t>
            </w:r>
            <w:proofErr w:type="spellEnd"/>
            <w:r w:rsidRPr="0053407D">
              <w:rPr>
                <w:color w:val="000000"/>
              </w:rPr>
              <w:t xml:space="preserve"> </w:t>
            </w:r>
            <w:proofErr w:type="spellStart"/>
            <w:r w:rsidRPr="0053407D">
              <w:rPr>
                <w:color w:val="000000"/>
              </w:rPr>
              <w:t>помощь</w:t>
            </w:r>
            <w:proofErr w:type="spellEnd"/>
            <w:r w:rsidRPr="0053407D">
              <w:rPr>
                <w:color w:val="000000"/>
              </w:rPr>
              <w:t xml:space="preserve"> и </w:t>
            </w:r>
            <w:proofErr w:type="spellStart"/>
            <w:r w:rsidRPr="0053407D">
              <w:rPr>
                <w:color w:val="000000"/>
              </w:rPr>
              <w:t>лечение</w:t>
            </w:r>
            <w:proofErr w:type="spellEnd"/>
            <w:r w:rsidRPr="0053407D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3E6" w14:textId="77777777" w:rsidR="009F6114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4D97CB50" w14:textId="5C8F9835" w:rsidR="00784CFB" w:rsidRPr="00AB6918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5E7A03AA" w14:textId="77777777" w:rsidTr="006F6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39E7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3FD" w14:textId="76D58966" w:rsidR="00784CFB" w:rsidRPr="00147661" w:rsidRDefault="00784CFB" w:rsidP="00784CFB">
            <w:r w:rsidRPr="00147661">
              <w:t>Тема 3.3.</w:t>
            </w:r>
            <w:r>
              <w:t xml:space="preserve"> </w:t>
            </w:r>
            <w:r w:rsidRPr="00E96D4C">
              <w:rPr>
                <w:bCs/>
              </w:rPr>
              <w:t xml:space="preserve">Шок и ОНГМ в клинике детских инфекционных заболеваний. </w:t>
            </w:r>
            <w:proofErr w:type="spellStart"/>
            <w:r w:rsidRPr="0053407D">
              <w:rPr>
                <w:bCs/>
              </w:rPr>
              <w:t>Неотложная</w:t>
            </w:r>
            <w:proofErr w:type="spellEnd"/>
            <w:r w:rsidRPr="0053407D">
              <w:rPr>
                <w:bCs/>
              </w:rPr>
              <w:t xml:space="preserve"> </w:t>
            </w:r>
            <w:proofErr w:type="spellStart"/>
            <w:r w:rsidRPr="0053407D">
              <w:rPr>
                <w:bCs/>
              </w:rPr>
              <w:t>помощь</w:t>
            </w:r>
            <w:proofErr w:type="spellEnd"/>
            <w:r w:rsidRPr="0053407D">
              <w:rPr>
                <w:bCs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F48" w14:textId="4371CE3C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t xml:space="preserve">Актуальность проблемы. Определение. Этиологическая структура. Патофизиологические механизмы инфекционно-токсического шока (ИТШ) и ОНГМ. Характеристика и клинико-лабораторная диагностика ИТШ и ОНГМ по стадиям развития. </w:t>
            </w:r>
            <w:proofErr w:type="spellStart"/>
            <w:r w:rsidRPr="0053407D">
              <w:t>Принципы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неотложной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посиндромной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терапии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на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догоспитальном</w:t>
            </w:r>
            <w:proofErr w:type="spellEnd"/>
            <w:r w:rsidRPr="0053407D">
              <w:t xml:space="preserve"> и </w:t>
            </w:r>
            <w:proofErr w:type="spellStart"/>
            <w:r w:rsidRPr="0053407D">
              <w:t>стационарном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этапе</w:t>
            </w:r>
            <w:proofErr w:type="spellEnd"/>
            <w:r w:rsidRPr="0053407D"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CCB" w14:textId="77777777" w:rsidR="009F6114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252D85FD" w14:textId="1F65C1C7" w:rsidR="00784CFB" w:rsidRPr="00AB6918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</w:tbl>
    <w:p w14:paraId="2592FAE9" w14:textId="77777777" w:rsidR="006F6FE2" w:rsidRDefault="006F6FE2" w:rsidP="006F6FE2">
      <w:pPr>
        <w:ind w:firstLine="708"/>
        <w:jc w:val="center"/>
        <w:rPr>
          <w:b/>
        </w:rPr>
      </w:pPr>
    </w:p>
    <w:p w14:paraId="5D9D7720" w14:textId="77777777" w:rsidR="006F6FE2" w:rsidRPr="009852E9" w:rsidRDefault="006F6FE2" w:rsidP="006F6FE2">
      <w:pPr>
        <w:ind w:firstLine="708"/>
        <w:jc w:val="center"/>
        <w:rPr>
          <w:b/>
        </w:rPr>
      </w:pPr>
      <w:r w:rsidRPr="009852E9">
        <w:rPr>
          <w:b/>
        </w:rPr>
        <w:t>5. Перечень учебно-методического обеспечения для самостоятельной работы обучающихся по дисциплине</w:t>
      </w:r>
    </w:p>
    <w:p w14:paraId="7CEFE927" w14:textId="77777777" w:rsidR="006F6FE2" w:rsidRPr="009852E9" w:rsidRDefault="006F6FE2" w:rsidP="006F6FE2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63"/>
      </w:tblGrid>
      <w:tr w:rsidR="006F6FE2" w:rsidRPr="00AB6918" w14:paraId="42E8AD30" w14:textId="77777777" w:rsidTr="006F6FE2">
        <w:trPr>
          <w:trHeight w:val="280"/>
        </w:trPr>
        <w:tc>
          <w:tcPr>
            <w:tcW w:w="959" w:type="dxa"/>
            <w:vMerge w:val="restart"/>
          </w:tcPr>
          <w:p w14:paraId="1AD077E7" w14:textId="77777777" w:rsidR="006F6FE2" w:rsidRPr="00AB6918" w:rsidRDefault="006F6FE2" w:rsidP="006F6FE2">
            <w:pPr>
              <w:tabs>
                <w:tab w:val="right" w:pos="318"/>
                <w:tab w:val="center" w:pos="513"/>
              </w:tabs>
              <w:jc w:val="center"/>
              <w:rPr>
                <w:b/>
              </w:rPr>
            </w:pPr>
            <w:r w:rsidRPr="00AB6918">
              <w:rPr>
                <w:b/>
              </w:rPr>
              <w:t>№ п/п</w:t>
            </w:r>
          </w:p>
        </w:tc>
        <w:tc>
          <w:tcPr>
            <w:tcW w:w="8363" w:type="dxa"/>
            <w:vMerge w:val="restart"/>
          </w:tcPr>
          <w:p w14:paraId="4A94A0C6" w14:textId="77777777" w:rsidR="006F6FE2" w:rsidRPr="00AB6918" w:rsidRDefault="006F6FE2" w:rsidP="006F6FE2">
            <w:pPr>
              <w:ind w:firstLine="709"/>
              <w:jc w:val="center"/>
              <w:rPr>
                <w:b/>
              </w:rPr>
            </w:pPr>
            <w:proofErr w:type="spellStart"/>
            <w:r w:rsidRPr="00AB6918">
              <w:rPr>
                <w:b/>
              </w:rPr>
              <w:t>Наименование</w:t>
            </w:r>
            <w:proofErr w:type="spellEnd"/>
          </w:p>
        </w:tc>
      </w:tr>
      <w:tr w:rsidR="006F6FE2" w:rsidRPr="00AB6918" w14:paraId="0A1C6486" w14:textId="77777777" w:rsidTr="006F6FE2">
        <w:trPr>
          <w:trHeight w:val="280"/>
        </w:trPr>
        <w:tc>
          <w:tcPr>
            <w:tcW w:w="959" w:type="dxa"/>
            <w:vMerge/>
          </w:tcPr>
          <w:p w14:paraId="7348DB6F" w14:textId="77777777" w:rsidR="006F6FE2" w:rsidRPr="00AB6918" w:rsidRDefault="006F6FE2" w:rsidP="006F6FE2">
            <w:pPr>
              <w:ind w:firstLine="709"/>
              <w:jc w:val="both"/>
            </w:pPr>
          </w:p>
        </w:tc>
        <w:tc>
          <w:tcPr>
            <w:tcW w:w="8363" w:type="dxa"/>
            <w:vMerge/>
          </w:tcPr>
          <w:p w14:paraId="4D1718BA" w14:textId="77777777" w:rsidR="006F6FE2" w:rsidRPr="00AB6918" w:rsidRDefault="006F6FE2" w:rsidP="006F6FE2">
            <w:pPr>
              <w:ind w:firstLine="709"/>
              <w:jc w:val="both"/>
            </w:pPr>
          </w:p>
        </w:tc>
      </w:tr>
      <w:tr w:rsidR="006F6FE2" w:rsidRPr="00DE7C4B" w14:paraId="6F9A97D9" w14:textId="77777777" w:rsidTr="006F6FE2">
        <w:tc>
          <w:tcPr>
            <w:tcW w:w="959" w:type="dxa"/>
          </w:tcPr>
          <w:p w14:paraId="7E49310F" w14:textId="77777777" w:rsidR="006F6FE2" w:rsidRPr="00AB6918" w:rsidRDefault="006F6FE2" w:rsidP="006F6FE2">
            <w:pPr>
              <w:jc w:val="both"/>
            </w:pPr>
            <w:r w:rsidRPr="00AB6918">
              <w:t>1.</w:t>
            </w:r>
          </w:p>
        </w:tc>
        <w:tc>
          <w:tcPr>
            <w:tcW w:w="8363" w:type="dxa"/>
            <w:shd w:val="clear" w:color="auto" w:fill="auto"/>
          </w:tcPr>
          <w:p w14:paraId="58EBF81F" w14:textId="5DEB1688" w:rsidR="006F6FE2" w:rsidRPr="009451DA" w:rsidRDefault="009451DA" w:rsidP="009451DA">
            <w:r w:rsidRPr="009451DA">
              <w:rPr>
                <w:color w:val="000000"/>
              </w:rPr>
              <w:t>Дистанционный курс на образовательном портале ФГБОУ ВО «Казанский ГМУ» Министерства здравоохранения РФ. Размещен на информационной платформе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дисциплине «Микробиология».</w:t>
            </w:r>
          </w:p>
        </w:tc>
      </w:tr>
      <w:tr w:rsidR="006F6FE2" w:rsidRPr="00DE7C4B" w14:paraId="2DA7A123" w14:textId="77777777" w:rsidTr="006F6FE2">
        <w:tc>
          <w:tcPr>
            <w:tcW w:w="959" w:type="dxa"/>
          </w:tcPr>
          <w:p w14:paraId="18C050D4" w14:textId="77777777" w:rsidR="006F6FE2" w:rsidRPr="00AB6918" w:rsidRDefault="006F6FE2" w:rsidP="006F6FE2">
            <w:pPr>
              <w:jc w:val="both"/>
            </w:pPr>
            <w:r w:rsidRPr="00AB6918">
              <w:t>2.</w:t>
            </w:r>
          </w:p>
        </w:tc>
        <w:tc>
          <w:tcPr>
            <w:tcW w:w="8363" w:type="dxa"/>
            <w:shd w:val="clear" w:color="auto" w:fill="auto"/>
          </w:tcPr>
          <w:p w14:paraId="24E98532" w14:textId="3F07C8E1" w:rsidR="006F6FE2" w:rsidRPr="009852E9" w:rsidRDefault="006F6FE2" w:rsidP="006F6FE2">
            <w:pPr>
              <w:tabs>
                <w:tab w:val="right" w:leader="underscore" w:pos="9639"/>
              </w:tabs>
              <w:jc w:val="both"/>
            </w:pPr>
            <w:r w:rsidRPr="00881C71">
              <w:t xml:space="preserve">Кишечный </w:t>
            </w:r>
            <w:proofErr w:type="spellStart"/>
            <w:r w:rsidRPr="00881C71">
              <w:t>микробиоценоз</w:t>
            </w:r>
            <w:proofErr w:type="spellEnd"/>
            <w:r w:rsidRPr="00881C71">
              <w:rPr>
                <w:b/>
              </w:rPr>
              <w:t xml:space="preserve"> </w:t>
            </w:r>
            <w:r w:rsidRPr="005543CA">
              <w:t>у</w:t>
            </w:r>
            <w:r w:rsidRPr="00881C71">
              <w:rPr>
                <w:b/>
              </w:rPr>
              <w:t xml:space="preserve"> </w:t>
            </w:r>
            <w:r w:rsidRPr="00881C71">
              <w:t xml:space="preserve">детей в норме и при патологии: </w:t>
            </w:r>
            <w:proofErr w:type="spellStart"/>
            <w:r w:rsidRPr="00881C71">
              <w:t>метод.пособие</w:t>
            </w:r>
            <w:proofErr w:type="spellEnd"/>
            <w:r w:rsidRPr="00881C71">
              <w:t xml:space="preserve"> для слушателей </w:t>
            </w:r>
            <w:proofErr w:type="spellStart"/>
            <w:r w:rsidRPr="00881C71">
              <w:t>послевуз</w:t>
            </w:r>
            <w:proofErr w:type="spellEnd"/>
            <w:r w:rsidRPr="00881C71">
              <w:t xml:space="preserve">. </w:t>
            </w:r>
            <w:r>
              <w:t>и</w:t>
            </w:r>
            <w:r w:rsidRPr="00881C71">
              <w:t xml:space="preserve"> </w:t>
            </w:r>
            <w:proofErr w:type="spellStart"/>
            <w:r w:rsidRPr="00881C71">
              <w:t>дополн</w:t>
            </w:r>
            <w:proofErr w:type="spellEnd"/>
            <w:r w:rsidRPr="00881C71">
              <w:t xml:space="preserve">. </w:t>
            </w:r>
            <w:r>
              <w:t>п</w:t>
            </w:r>
            <w:r w:rsidRPr="00881C71">
              <w:t xml:space="preserve">роф. Образования / </w:t>
            </w:r>
            <w:proofErr w:type="spellStart"/>
            <w:r w:rsidRPr="00881C71">
              <w:t>Казан.гос</w:t>
            </w:r>
            <w:proofErr w:type="spellEnd"/>
            <w:r w:rsidRPr="00881C71">
              <w:t xml:space="preserve">. мед. ун-т </w:t>
            </w:r>
            <w:proofErr w:type="spellStart"/>
            <w:r w:rsidRPr="00881C71">
              <w:t>Федер</w:t>
            </w:r>
            <w:proofErr w:type="spellEnd"/>
            <w:r w:rsidRPr="00881C71">
              <w:t xml:space="preserve">. </w:t>
            </w:r>
            <w:proofErr w:type="spellStart"/>
            <w:r w:rsidRPr="00881C71">
              <w:lastRenderedPageBreak/>
              <w:t>агенства</w:t>
            </w:r>
            <w:proofErr w:type="spellEnd"/>
            <w:r w:rsidRPr="00881C71">
              <w:t xml:space="preserve"> по здравоохранению и соц. развитию, Каф. дет. инфекций; [сост.: И.В. Николаева, В. А. Анохин]. – Казань: КГМУ, 2010. – 37, [1] с.: табл.</w:t>
            </w:r>
          </w:p>
        </w:tc>
      </w:tr>
    </w:tbl>
    <w:p w14:paraId="7264268B" w14:textId="77777777" w:rsidR="00633261" w:rsidRDefault="00633261" w:rsidP="00030139">
      <w:pPr>
        <w:tabs>
          <w:tab w:val="left" w:pos="0"/>
          <w:tab w:val="left" w:pos="742"/>
        </w:tabs>
        <w:jc w:val="center"/>
        <w:rPr>
          <w:b/>
          <w:sz w:val="28"/>
          <w:szCs w:val="28"/>
        </w:rPr>
      </w:pPr>
    </w:p>
    <w:p w14:paraId="359AED87" w14:textId="0588F679" w:rsidR="00A02A1E" w:rsidRPr="005B7A8C" w:rsidRDefault="00A02A1E" w:rsidP="00030139">
      <w:pPr>
        <w:tabs>
          <w:tab w:val="left" w:pos="0"/>
          <w:tab w:val="left" w:pos="742"/>
        </w:tabs>
        <w:jc w:val="center"/>
        <w:rPr>
          <w:b/>
          <w:sz w:val="28"/>
          <w:szCs w:val="28"/>
        </w:rPr>
      </w:pPr>
      <w:r w:rsidRPr="005B7A8C">
        <w:rPr>
          <w:b/>
          <w:sz w:val="28"/>
          <w:szCs w:val="28"/>
        </w:rPr>
        <w:t>6. Фонд оценочных средств для проведения промежуточной аттестации обучающихся по дисциплине</w:t>
      </w:r>
    </w:p>
    <w:p w14:paraId="1397281E" w14:textId="77777777" w:rsidR="00A02A1E" w:rsidRPr="005B7A8C" w:rsidRDefault="00A02A1E" w:rsidP="00030139">
      <w:pPr>
        <w:tabs>
          <w:tab w:val="left" w:pos="0"/>
          <w:tab w:val="left" w:pos="742"/>
        </w:tabs>
        <w:jc w:val="both"/>
        <w:rPr>
          <w:b/>
        </w:rPr>
      </w:pPr>
    </w:p>
    <w:p w14:paraId="28EAB2BC" w14:textId="77777777" w:rsidR="00A02A1E" w:rsidRPr="00417545" w:rsidRDefault="00A02A1E" w:rsidP="00030139">
      <w:pPr>
        <w:pStyle w:val="a9"/>
        <w:spacing w:before="0" w:after="0"/>
        <w:ind w:firstLine="709"/>
        <w:jc w:val="both"/>
        <w:rPr>
          <w:b/>
          <w:lang w:val="ru-RU"/>
        </w:rPr>
      </w:pPr>
      <w:r w:rsidRPr="006566CD">
        <w:rPr>
          <w:b/>
          <w:bCs/>
          <w:lang w:val="ru-RU"/>
        </w:rPr>
        <w:t>6.1. П</w:t>
      </w:r>
      <w:r w:rsidRPr="006566CD">
        <w:rPr>
          <w:b/>
          <w:lang w:val="ru-RU"/>
        </w:rPr>
        <w:t xml:space="preserve">еречень компетенций </w:t>
      </w:r>
      <w:r w:rsidRPr="00417545">
        <w:rPr>
          <w:b/>
          <w:lang w:val="ru-RU"/>
        </w:rPr>
        <w:t xml:space="preserve">с указанием этапов их формирования в процессе освоения образовательной программы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4473"/>
        <w:gridCol w:w="1276"/>
        <w:gridCol w:w="1276"/>
        <w:gridCol w:w="1417"/>
      </w:tblGrid>
      <w:tr w:rsidR="006E4BCE" w:rsidRPr="00DE7C4B" w14:paraId="4C763120" w14:textId="77777777" w:rsidTr="006E4BCE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3BD" w14:textId="77777777" w:rsidR="006E4BCE" w:rsidRPr="00030139" w:rsidRDefault="006E4BCE" w:rsidP="00030139">
            <w:pPr>
              <w:pStyle w:val="a9"/>
              <w:spacing w:before="0" w:after="0"/>
              <w:jc w:val="both"/>
              <w:rPr>
                <w:b/>
              </w:rPr>
            </w:pPr>
            <w:r w:rsidRPr="0053407D">
              <w:rPr>
                <w:b/>
              </w:rPr>
              <w:t>№ п/п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EAD0C" w14:textId="77777777" w:rsidR="006E4BCE" w:rsidRPr="00030139" w:rsidRDefault="006E4BCE" w:rsidP="00030139">
            <w:pPr>
              <w:pStyle w:val="a9"/>
              <w:spacing w:before="0" w:after="0"/>
              <w:jc w:val="center"/>
              <w:rPr>
                <w:b/>
              </w:rPr>
            </w:pPr>
            <w:proofErr w:type="spellStart"/>
            <w:r w:rsidRPr="0053407D">
              <w:rPr>
                <w:b/>
              </w:rPr>
              <w:t>Перечень</w:t>
            </w:r>
            <w:proofErr w:type="spellEnd"/>
          </w:p>
          <w:p w14:paraId="540A576C" w14:textId="192171A4" w:rsidR="006E4BCE" w:rsidRPr="00417545" w:rsidRDefault="006E4BCE" w:rsidP="00030139">
            <w:pPr>
              <w:pStyle w:val="a9"/>
              <w:spacing w:before="0" w:after="0"/>
              <w:jc w:val="center"/>
              <w:rPr>
                <w:b/>
                <w:lang w:val="ru-RU"/>
              </w:rPr>
            </w:pPr>
            <w:proofErr w:type="spellStart"/>
            <w:r w:rsidRPr="0053407D">
              <w:rPr>
                <w:b/>
              </w:rPr>
              <w:t>разделов</w:t>
            </w:r>
            <w:proofErr w:type="spellEnd"/>
            <w:r w:rsidRPr="0053407D">
              <w:rPr>
                <w:b/>
              </w:rPr>
              <w:t xml:space="preserve"> и </w:t>
            </w:r>
            <w:proofErr w:type="spellStart"/>
            <w:r w:rsidRPr="0053407D">
              <w:rPr>
                <w:b/>
              </w:rPr>
              <w:t>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99049" w14:textId="2467D6A1" w:rsidR="006E4BCE" w:rsidRPr="00417545" w:rsidRDefault="006E4BCE" w:rsidP="00030139">
            <w:pPr>
              <w:pStyle w:val="a9"/>
              <w:spacing w:before="0" w:after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занятия (Л,П,С)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BDE" w14:textId="4C354374" w:rsidR="006E4BCE" w:rsidRPr="00417545" w:rsidRDefault="006E4BCE" w:rsidP="00030139">
            <w:pPr>
              <w:pStyle w:val="a9"/>
              <w:spacing w:before="0" w:after="0"/>
              <w:jc w:val="center"/>
              <w:rPr>
                <w:b/>
                <w:bCs/>
                <w:lang w:val="ru-RU"/>
              </w:rPr>
            </w:pPr>
            <w:r w:rsidRPr="00417545">
              <w:rPr>
                <w:b/>
                <w:bCs/>
                <w:lang w:val="ru-RU"/>
              </w:rPr>
              <w:t>П</w:t>
            </w:r>
            <w:r w:rsidRPr="00417545">
              <w:rPr>
                <w:b/>
                <w:lang w:val="ru-RU"/>
              </w:rPr>
              <w:t>еречень компетенций и этапы их формирования</w:t>
            </w:r>
          </w:p>
        </w:tc>
      </w:tr>
      <w:tr w:rsidR="006E4BCE" w:rsidRPr="0053407D" w14:paraId="18E2F051" w14:textId="77777777" w:rsidTr="006E4BCE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B6B" w14:textId="77777777" w:rsidR="006E4BCE" w:rsidRPr="00417545" w:rsidRDefault="006E4BCE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6596" w14:textId="77777777" w:rsidR="006E4BCE" w:rsidRPr="00417545" w:rsidRDefault="006E4BCE" w:rsidP="00030139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EE2" w14:textId="77777777" w:rsidR="006E4BCE" w:rsidRPr="009852E9" w:rsidRDefault="006E4BCE" w:rsidP="0003013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FF7" w14:textId="29AC0470" w:rsidR="006E4BCE" w:rsidRPr="00633261" w:rsidRDefault="00633261" w:rsidP="0003013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6E4BCE" w:rsidRPr="0053407D">
              <w:rPr>
                <w:b/>
                <w:bCs/>
              </w:rPr>
              <w:t>ПК-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3F0" w14:textId="11B7FBAB" w:rsidR="006E4BCE" w:rsidRPr="00633261" w:rsidRDefault="00633261" w:rsidP="00030139">
            <w:pPr>
              <w:pStyle w:val="a9"/>
              <w:snapToGrid w:val="0"/>
              <w:spacing w:before="0" w:after="0"/>
              <w:ind w:hanging="7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</w:t>
            </w:r>
            <w:r w:rsidR="006E4BCE" w:rsidRPr="0053407D">
              <w:rPr>
                <w:b/>
                <w:bCs/>
              </w:rPr>
              <w:t>ПК-</w:t>
            </w:r>
            <w:r>
              <w:rPr>
                <w:b/>
                <w:bCs/>
                <w:lang w:val="ru-RU"/>
              </w:rPr>
              <w:t>5</w:t>
            </w:r>
          </w:p>
        </w:tc>
      </w:tr>
      <w:tr w:rsidR="006E4BCE" w:rsidRPr="00DE7C4B" w14:paraId="43C7DBD8" w14:textId="77777777" w:rsidTr="006E4BC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046" w14:textId="0441F2BF" w:rsidR="006E4BCE" w:rsidRPr="00417545" w:rsidRDefault="006E4BCE" w:rsidP="006E4BCE">
            <w:pPr>
              <w:jc w:val="center"/>
              <w:rPr>
                <w:b/>
              </w:rPr>
            </w:pPr>
            <w:r w:rsidRPr="00417545">
              <w:rPr>
                <w:b/>
                <w:bCs/>
              </w:rPr>
              <w:t>Модуль 1</w:t>
            </w:r>
            <w:r w:rsidRPr="00417545">
              <w:rPr>
                <w:b/>
              </w:rPr>
              <w:t xml:space="preserve"> Острые респираторные и кишечные инфекции</w:t>
            </w:r>
          </w:p>
        </w:tc>
      </w:tr>
      <w:tr w:rsidR="009451DA" w:rsidRPr="0053407D" w14:paraId="2E0BB371" w14:textId="77777777" w:rsidTr="00826752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9D312" w14:textId="77777777" w:rsidR="009451DA" w:rsidRPr="00030139" w:rsidRDefault="009451DA" w:rsidP="00030139">
            <w:pPr>
              <w:pStyle w:val="a9"/>
              <w:spacing w:before="0" w:after="0"/>
              <w:jc w:val="both"/>
              <w:rPr>
                <w:b/>
                <w:bCs/>
              </w:rPr>
            </w:pPr>
            <w:proofErr w:type="spellStart"/>
            <w:r w:rsidRPr="0053407D">
              <w:rPr>
                <w:b/>
              </w:rPr>
              <w:t>Тема</w:t>
            </w:r>
            <w:proofErr w:type="spellEnd"/>
            <w:r w:rsidRPr="0053407D">
              <w:rPr>
                <w:b/>
              </w:rPr>
              <w:t xml:space="preserve"> 1.1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74DBC" w14:textId="55A35A39" w:rsidR="009451DA" w:rsidRPr="005543CA" w:rsidRDefault="009451DA" w:rsidP="00A400B1">
            <w:pPr>
              <w:snapToGrid w:val="0"/>
            </w:pPr>
            <w:r w:rsidRPr="005B7A8C">
              <w:t xml:space="preserve">Острые кишечные инфекции у детей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B8F" w14:textId="32E85DB8" w:rsidR="009451DA" w:rsidRPr="006E4BCE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8574" w14:textId="33405FC4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BF4D0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6A9A4EBB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73C" w14:textId="77777777" w:rsidR="009451DA" w:rsidRPr="0053407D" w:rsidRDefault="009451DA" w:rsidP="00030139">
            <w:pPr>
              <w:pStyle w:val="a9"/>
              <w:spacing w:before="0" w:after="0"/>
              <w:jc w:val="both"/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9AF" w14:textId="77777777" w:rsidR="009451DA" w:rsidRPr="005B7A8C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3F3" w14:textId="17603B15" w:rsidR="009451DA" w:rsidRPr="006E4BCE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856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CD36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0C4121E9" w14:textId="77777777" w:rsidTr="00826752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20718" w14:textId="77777777" w:rsidR="009451DA" w:rsidRPr="00030139" w:rsidRDefault="009451DA" w:rsidP="00030139">
            <w:pPr>
              <w:rPr>
                <w:b/>
                <w:bCs/>
              </w:rPr>
            </w:pPr>
            <w:r w:rsidRPr="0053407D">
              <w:rPr>
                <w:b/>
              </w:rPr>
              <w:t>1.2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2C83B" w14:textId="24D0754C" w:rsidR="009451DA" w:rsidRPr="009852E9" w:rsidRDefault="00633261" w:rsidP="00A400B1">
            <w:pPr>
              <w:snapToGrid w:val="0"/>
            </w:pPr>
            <w:r>
              <w:t xml:space="preserve">Обезвоживание. </w:t>
            </w:r>
            <w:r w:rsidR="009451DA" w:rsidRPr="005B7A8C">
              <w:t xml:space="preserve">Синдром кишечного токсикоза с </w:t>
            </w:r>
            <w:proofErr w:type="spellStart"/>
            <w:r w:rsidR="009451DA" w:rsidRPr="005B7A8C">
              <w:t>эксикозом</w:t>
            </w:r>
            <w:proofErr w:type="spellEnd"/>
            <w:r w:rsidR="009451D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5090" w14:textId="3CCCAAFC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05F8D" w14:textId="6010601E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F3BAD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3706FD75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7AE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FC97" w14:textId="77777777" w:rsidR="009451DA" w:rsidRPr="005B7A8C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1768" w14:textId="12C84936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B09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2255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29BB2E1B" w14:textId="77777777" w:rsidTr="00826752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E94C1" w14:textId="42B36755" w:rsidR="009451DA" w:rsidRPr="00030139" w:rsidRDefault="009451DA" w:rsidP="00030139">
            <w:pPr>
              <w:rPr>
                <w:b/>
              </w:rPr>
            </w:pPr>
            <w:r w:rsidRPr="0053407D">
              <w:rPr>
                <w:b/>
              </w:rPr>
              <w:t>1.3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21282" w14:textId="3A560533" w:rsidR="009451DA" w:rsidRPr="009852E9" w:rsidRDefault="009451DA" w:rsidP="00A400B1">
            <w:pPr>
              <w:snapToGrid w:val="0"/>
            </w:pPr>
            <w:r w:rsidRPr="005B7A8C">
              <w:rPr>
                <w:bCs/>
              </w:rPr>
              <w:t>Синдром обструкции дыхательных путей при инфекционных заболеваниях у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C32B81" w14:textId="28F59B5A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A1DA9" w14:textId="2AD39335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0D7D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5C5F9E2D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522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37E" w14:textId="77777777" w:rsidR="009451DA" w:rsidRPr="005B7A8C" w:rsidRDefault="009451DA" w:rsidP="00A400B1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7EDFF4" w14:textId="71559B31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82E9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F45E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04E118E4" w14:textId="77777777" w:rsidTr="00826752">
        <w:trPr>
          <w:trHeight w:val="1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49669" w14:textId="778FFEE3" w:rsidR="009451DA" w:rsidRPr="00030139" w:rsidRDefault="009451DA" w:rsidP="00030139">
            <w:pPr>
              <w:pStyle w:val="a9"/>
              <w:spacing w:before="0" w:after="0"/>
              <w:jc w:val="both"/>
              <w:rPr>
                <w:b/>
              </w:rPr>
            </w:pPr>
            <w:r w:rsidRPr="0053407D">
              <w:rPr>
                <w:b/>
              </w:rPr>
              <w:t>1.4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D428" w14:textId="42AD1845" w:rsidR="009451DA" w:rsidRPr="00030139" w:rsidRDefault="009451DA" w:rsidP="00A400B1">
            <w:pPr>
              <w:snapToGrid w:val="0"/>
            </w:pPr>
            <w:r w:rsidRPr="005B7A8C">
              <w:t>Грипп</w:t>
            </w:r>
            <w:r w:rsidR="00633261">
              <w:t>, COVID-19</w:t>
            </w:r>
            <w:r w:rsidRPr="005B7A8C">
              <w:t xml:space="preserve"> у детей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357" w14:textId="627B29A3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0D063" w14:textId="07689FC6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EA306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72FABB7F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DE2" w14:textId="77777777" w:rsidR="009451DA" w:rsidRPr="0053407D" w:rsidRDefault="009451DA" w:rsidP="00030139">
            <w:pPr>
              <w:pStyle w:val="a9"/>
              <w:spacing w:before="0" w:after="0"/>
              <w:jc w:val="both"/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567" w14:textId="77777777" w:rsidR="009451DA" w:rsidRPr="005B7A8C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323" w14:textId="29F93D84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3F0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929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6E4BCE" w:rsidRPr="0053407D" w14:paraId="5AE60740" w14:textId="77777777" w:rsidTr="006E4BCE">
        <w:trPr>
          <w:trHeight w:val="37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921C" w14:textId="75AC6439" w:rsidR="006E4BCE" w:rsidRPr="0053407D" w:rsidRDefault="006E4BCE" w:rsidP="006E4BCE">
            <w:pPr>
              <w:snapToGrid w:val="0"/>
              <w:jc w:val="center"/>
            </w:pPr>
            <w:proofErr w:type="spellStart"/>
            <w:r w:rsidRPr="0053407D">
              <w:rPr>
                <w:b/>
              </w:rPr>
              <w:t>Модуль</w:t>
            </w:r>
            <w:proofErr w:type="spellEnd"/>
            <w:r w:rsidRPr="0053407D">
              <w:rPr>
                <w:b/>
              </w:rPr>
              <w:t xml:space="preserve"> 2 </w:t>
            </w:r>
            <w:proofErr w:type="spellStart"/>
            <w:r w:rsidRPr="0053407D">
              <w:rPr>
                <w:b/>
              </w:rPr>
              <w:t>Воздушно-капельные</w:t>
            </w:r>
            <w:proofErr w:type="spellEnd"/>
            <w:r w:rsidRPr="0053407D">
              <w:rPr>
                <w:b/>
              </w:rPr>
              <w:t xml:space="preserve"> </w:t>
            </w:r>
            <w:proofErr w:type="spellStart"/>
            <w:r w:rsidRPr="0053407D">
              <w:rPr>
                <w:b/>
              </w:rPr>
              <w:t>инфекции</w:t>
            </w:r>
            <w:proofErr w:type="spellEnd"/>
          </w:p>
        </w:tc>
      </w:tr>
      <w:tr w:rsidR="009451DA" w:rsidRPr="0053407D" w14:paraId="6B9DA581" w14:textId="77777777" w:rsidTr="006E4BCE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9996B" w14:textId="5CD16DB7" w:rsidR="009451DA" w:rsidRPr="0053407D" w:rsidRDefault="009451DA" w:rsidP="00030139">
            <w:pPr>
              <w:rPr>
                <w:b/>
              </w:rPr>
            </w:pPr>
            <w:r w:rsidRPr="0053407D">
              <w:rPr>
                <w:b/>
              </w:rPr>
              <w:t>2.1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623" w14:textId="7CE8D50C" w:rsidR="009451DA" w:rsidRDefault="009451DA" w:rsidP="00A400B1">
            <w:pPr>
              <w:snapToGrid w:val="0"/>
            </w:pPr>
            <w:r w:rsidRPr="00E96D4C">
              <w:t>Дифференциальный диагноз инфекционных экзантем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4167" w14:textId="4286DA64" w:rsidR="009451DA" w:rsidRPr="006E4BCE" w:rsidRDefault="009451DA" w:rsidP="00A400B1">
            <w:pPr>
              <w:snapToGrid w:val="0"/>
              <w:jc w:val="center"/>
            </w:pPr>
            <w: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F953" w14:textId="104E89E8" w:rsidR="009451DA" w:rsidRPr="0053407D" w:rsidRDefault="009451DA" w:rsidP="00A400B1">
            <w:pPr>
              <w:snapToGrid w:val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9B54" w14:textId="0727913E" w:rsidR="009451DA" w:rsidRPr="0053407D" w:rsidRDefault="00633261" w:rsidP="00A400B1">
            <w:pPr>
              <w:snapToGrid w:val="0"/>
              <w:jc w:val="center"/>
            </w:pPr>
            <w:r>
              <w:t>+</w:t>
            </w:r>
          </w:p>
        </w:tc>
      </w:tr>
      <w:tr w:rsidR="009451DA" w:rsidRPr="0053407D" w14:paraId="34C5827C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FC3D" w14:textId="4EBDA78B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D49B7" w14:textId="39F60683" w:rsidR="009451DA" w:rsidRPr="00030139" w:rsidRDefault="009451DA" w:rsidP="00A400B1">
            <w:pPr>
              <w:snapToGrid w:val="0"/>
            </w:pPr>
            <w:proofErr w:type="spellStart"/>
            <w:r w:rsidRPr="0053407D">
              <w:t>Инфекционные</w:t>
            </w:r>
            <w:proofErr w:type="spellEnd"/>
            <w:r w:rsidRPr="0053407D">
              <w:t xml:space="preserve"> </w:t>
            </w:r>
            <w:proofErr w:type="spellStart"/>
            <w:r w:rsidRPr="0053407D">
              <w:t>экзантемы</w:t>
            </w:r>
            <w:proofErr w:type="spellEnd"/>
            <w:r w:rsidRPr="0053407D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1FF5" w14:textId="642D3EF3" w:rsidR="009451DA" w:rsidRPr="006E4BCE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4C01D" w14:textId="164867F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F4E23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7268541E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821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AA4" w14:textId="77777777" w:rsidR="009451DA" w:rsidRPr="0053407D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AC6" w14:textId="36D4D1AF" w:rsidR="009451DA" w:rsidRPr="006E4BCE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590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1AA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1A07B404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F99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A89F" w14:textId="77777777" w:rsidR="009451DA" w:rsidRPr="005B7A8C" w:rsidRDefault="009451DA" w:rsidP="00A400B1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603" w14:textId="60492B62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A4C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AD8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625588C1" w14:textId="77777777" w:rsidTr="00826752">
        <w:trPr>
          <w:trHeight w:val="2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EC8AA" w14:textId="697CD0BE" w:rsidR="009451DA" w:rsidRPr="0053407D" w:rsidRDefault="009451DA" w:rsidP="00030139">
            <w:pPr>
              <w:rPr>
                <w:b/>
              </w:rPr>
            </w:pPr>
            <w:r w:rsidRPr="0053407D">
              <w:rPr>
                <w:b/>
              </w:rPr>
              <w:t>2.</w:t>
            </w:r>
            <w:r w:rsidR="00633261">
              <w:rPr>
                <w:b/>
              </w:rPr>
              <w:t>2</w:t>
            </w:r>
            <w:r w:rsidRPr="0053407D">
              <w:rPr>
                <w:b/>
              </w:rPr>
              <w:t xml:space="preserve"> 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B2EB3" w14:textId="5F9E18A4" w:rsidR="009451DA" w:rsidRPr="00633261" w:rsidRDefault="00633261" w:rsidP="00A400B1">
            <w:pPr>
              <w:snapToGrid w:val="0"/>
            </w:pPr>
            <w:proofErr w:type="spellStart"/>
            <w:r>
              <w:t>Мононуклеозоподобный</w:t>
            </w:r>
            <w:proofErr w:type="spellEnd"/>
            <w:r>
              <w:t xml:space="preserve"> синдром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1E6" w14:textId="721242AA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3C931" w14:textId="0191E88E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40A8D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455C28BF" w14:textId="77777777" w:rsidTr="00826752">
        <w:trPr>
          <w:trHeight w:val="2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9AC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3B8" w14:textId="77777777" w:rsidR="009451DA" w:rsidRPr="0053407D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138" w14:textId="41945B75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1DBC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9E93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31B80149" w14:textId="77777777" w:rsidTr="00826752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C4F09" w14:textId="485B76E0" w:rsidR="009451DA" w:rsidRPr="0053407D" w:rsidRDefault="009451DA" w:rsidP="00030139">
            <w:pPr>
              <w:rPr>
                <w:b/>
              </w:rPr>
            </w:pPr>
            <w:r w:rsidRPr="0053407D">
              <w:rPr>
                <w:b/>
              </w:rPr>
              <w:t>2.</w:t>
            </w:r>
            <w:r w:rsidR="00633261">
              <w:rPr>
                <w:b/>
              </w:rPr>
              <w:t>3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ED41D" w14:textId="041E6755" w:rsidR="009451DA" w:rsidRPr="00030139" w:rsidRDefault="009451DA" w:rsidP="00A400B1">
            <w:pPr>
              <w:snapToGrid w:val="0"/>
            </w:pPr>
            <w:r w:rsidRPr="00417545">
              <w:t xml:space="preserve">Синдром кашля в клинике инфекционных болезней. </w:t>
            </w:r>
            <w:proofErr w:type="spellStart"/>
            <w:r w:rsidRPr="0053407D">
              <w:t>Коклюш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40" w14:textId="73858053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67ED9" w14:textId="0FB9B4E2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C1F1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5BED6BCB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26B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6EF7" w14:textId="77777777" w:rsidR="009451DA" w:rsidRPr="00417545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722" w14:textId="6398F4C6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2F2E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CAA8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6E4BCE" w:rsidRPr="00417545" w14:paraId="18E2E946" w14:textId="77777777" w:rsidTr="006E4BC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2FA" w14:textId="235FDF47" w:rsidR="006E4BCE" w:rsidRPr="00417545" w:rsidRDefault="006E4BCE" w:rsidP="006E4BCE">
            <w:pPr>
              <w:jc w:val="center"/>
            </w:pPr>
            <w:r w:rsidRPr="009852E9">
              <w:rPr>
                <w:rFonts w:eastAsia="Arial Unicode MS"/>
                <w:b/>
                <w:bCs/>
                <w:color w:val="000000"/>
                <w:shd w:val="clear" w:color="auto" w:fill="FFFFFF"/>
                <w:lang w:bidi="ru-RU"/>
              </w:rPr>
              <w:t>Модуль 3</w:t>
            </w:r>
            <w:r w:rsidRPr="00417545">
              <w:rPr>
                <w:b/>
                <w:bCs/>
                <w:iCs/>
              </w:rPr>
              <w:t xml:space="preserve"> В</w:t>
            </w:r>
            <w:r>
              <w:rPr>
                <w:b/>
                <w:bCs/>
                <w:iCs/>
              </w:rPr>
              <w:t>УИ</w:t>
            </w:r>
            <w:r w:rsidRPr="00417545">
              <w:rPr>
                <w:b/>
                <w:bCs/>
                <w:iCs/>
              </w:rPr>
              <w:t xml:space="preserve"> и </w:t>
            </w:r>
            <w:proofErr w:type="spellStart"/>
            <w:r w:rsidRPr="00417545">
              <w:rPr>
                <w:b/>
                <w:bCs/>
                <w:iCs/>
              </w:rPr>
              <w:t>нейроинфекции</w:t>
            </w:r>
            <w:proofErr w:type="spellEnd"/>
          </w:p>
        </w:tc>
      </w:tr>
      <w:tr w:rsidR="009451DA" w:rsidRPr="0053407D" w14:paraId="6B67700F" w14:textId="77777777" w:rsidTr="009451DA">
        <w:trPr>
          <w:trHeight w:val="41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802B3" w14:textId="072BAC93" w:rsidR="009451DA" w:rsidRPr="0053407D" w:rsidRDefault="009451DA" w:rsidP="006E4BCE">
            <w:pPr>
              <w:rPr>
                <w:b/>
              </w:rPr>
            </w:pPr>
            <w:r w:rsidRPr="0053407D">
              <w:rPr>
                <w:b/>
              </w:rPr>
              <w:t>3.1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E94A" w14:textId="2F471607" w:rsidR="009451DA" w:rsidRDefault="009451DA" w:rsidP="006E4BCE">
            <w:pPr>
              <w:snapToGrid w:val="0"/>
            </w:pPr>
            <w:r>
              <w:t>Внутриутробные 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52A" w14:textId="77819A9C" w:rsidR="009451DA" w:rsidRPr="006E4BCE" w:rsidRDefault="009451DA" w:rsidP="006E4BCE">
            <w:pPr>
              <w:snapToGrid w:val="0"/>
              <w:jc w:val="center"/>
            </w:pPr>
            <w: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A54" w14:textId="3BF4592E" w:rsidR="009451DA" w:rsidRPr="0053407D" w:rsidRDefault="009451DA" w:rsidP="006E4BCE">
            <w:pPr>
              <w:snapToGrid w:val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2851" w14:textId="12D1E867" w:rsidR="009451DA" w:rsidRPr="0053407D" w:rsidRDefault="009451DA" w:rsidP="006E4BCE">
            <w:pPr>
              <w:snapToGrid w:val="0"/>
              <w:jc w:val="center"/>
            </w:pPr>
            <w:r>
              <w:t>+</w:t>
            </w:r>
          </w:p>
        </w:tc>
      </w:tr>
      <w:tr w:rsidR="009451DA" w:rsidRPr="0053407D" w14:paraId="583A31FB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743A" w14:textId="6446B21B" w:rsidR="009451DA" w:rsidRPr="0053407D" w:rsidRDefault="009451DA" w:rsidP="006E4BCE">
            <w:pPr>
              <w:rPr>
                <w:b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24F5" w14:textId="1E0815AE" w:rsidR="009451DA" w:rsidRPr="00030139" w:rsidRDefault="009451DA" w:rsidP="006E4BCE">
            <w:pPr>
              <w:snapToGrid w:val="0"/>
            </w:pPr>
            <w:r>
              <w:t>ВУИ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78F6" w14:textId="471D23D1" w:rsidR="009451DA" w:rsidRPr="0053407D" w:rsidRDefault="009451DA" w:rsidP="006E4BCE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4523" w14:textId="5DB49E6C" w:rsidR="009451DA" w:rsidRPr="00030139" w:rsidRDefault="009451DA" w:rsidP="006E4BCE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F2278" w14:textId="77777777" w:rsidR="009451DA" w:rsidRPr="00030139" w:rsidRDefault="009451DA" w:rsidP="006E4BCE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7E20BE95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9D2" w14:textId="77777777" w:rsidR="009451DA" w:rsidRPr="0053407D" w:rsidRDefault="009451DA" w:rsidP="006E4BCE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2BB5" w14:textId="77777777" w:rsidR="009451DA" w:rsidRDefault="009451DA" w:rsidP="006E4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DFE" w14:textId="43F3ED8E" w:rsidR="009451DA" w:rsidRPr="0053407D" w:rsidRDefault="009451DA" w:rsidP="006E4BCE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ECD" w14:textId="77777777" w:rsidR="009451DA" w:rsidRPr="0053407D" w:rsidRDefault="009451DA" w:rsidP="006E4BCE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07" w14:textId="77777777" w:rsidR="009451DA" w:rsidRPr="0053407D" w:rsidRDefault="009451DA" w:rsidP="006E4BCE">
            <w:pPr>
              <w:snapToGrid w:val="0"/>
              <w:jc w:val="center"/>
            </w:pPr>
          </w:p>
        </w:tc>
      </w:tr>
      <w:tr w:rsidR="009451DA" w:rsidRPr="0053407D" w14:paraId="00FA13B9" w14:textId="77777777" w:rsidTr="00826752">
        <w:trPr>
          <w:trHeight w:val="69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C4299" w14:textId="6D18A406" w:rsidR="009451DA" w:rsidRPr="0053407D" w:rsidRDefault="009451DA" w:rsidP="006E4BCE">
            <w:pPr>
              <w:rPr>
                <w:b/>
              </w:rPr>
            </w:pPr>
            <w:r w:rsidRPr="0053407D">
              <w:rPr>
                <w:b/>
              </w:rPr>
              <w:t>3.2</w:t>
            </w:r>
          </w:p>
          <w:p w14:paraId="44B3CE4F" w14:textId="77777777" w:rsidR="009451DA" w:rsidRPr="0053407D" w:rsidRDefault="009451DA" w:rsidP="006E4BCE">
            <w:pPr>
              <w:pStyle w:val="a9"/>
              <w:spacing w:before="0" w:after="0"/>
              <w:jc w:val="both"/>
              <w:rPr>
                <w:b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74BDC" w14:textId="43F0B275" w:rsidR="009451DA" w:rsidRPr="009852E9" w:rsidRDefault="009451DA" w:rsidP="006E4BCE">
            <w:pPr>
              <w:snapToGrid w:val="0"/>
            </w:pPr>
            <w:r w:rsidRPr="00E96D4C">
              <w:rPr>
                <w:bCs/>
              </w:rPr>
              <w:t>Поражение нервной системы у детей при инфекционных заболеваниях (Менингококковая инфекция. Серозные менингиты и энцефалиты. Гнойные менингиты и энцефалиты у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383" w14:textId="7FED3840" w:rsidR="009451DA" w:rsidRPr="0053407D" w:rsidRDefault="009451DA" w:rsidP="006E4BCE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E49E7" w14:textId="12E36C82" w:rsidR="009451DA" w:rsidRPr="00030139" w:rsidRDefault="009451DA" w:rsidP="006E4BCE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79989" w14:textId="77777777" w:rsidR="009451DA" w:rsidRPr="00030139" w:rsidRDefault="009451DA" w:rsidP="006E4BCE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1D112BCA" w14:textId="77777777" w:rsidTr="00826752">
        <w:trPr>
          <w:trHeight w:val="69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AF7" w14:textId="77777777" w:rsidR="009451DA" w:rsidRPr="0053407D" w:rsidRDefault="009451DA" w:rsidP="006E4BCE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92A3" w14:textId="77777777" w:rsidR="009451DA" w:rsidRPr="00E96D4C" w:rsidRDefault="009451DA" w:rsidP="006E4BCE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4942" w14:textId="4A93DD05" w:rsidR="009451DA" w:rsidRPr="0053407D" w:rsidRDefault="009451DA" w:rsidP="006E4BCE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6535" w14:textId="77777777" w:rsidR="009451DA" w:rsidRPr="0053407D" w:rsidRDefault="009451DA" w:rsidP="006E4BCE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823D" w14:textId="77777777" w:rsidR="009451DA" w:rsidRPr="0053407D" w:rsidRDefault="009451DA" w:rsidP="006E4BCE">
            <w:pPr>
              <w:snapToGrid w:val="0"/>
              <w:jc w:val="center"/>
            </w:pPr>
          </w:p>
        </w:tc>
      </w:tr>
      <w:tr w:rsidR="009451DA" w:rsidRPr="0053407D" w14:paraId="3342AA1A" w14:textId="77777777" w:rsidTr="00826752">
        <w:trPr>
          <w:trHeight w:val="4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97BF3" w14:textId="6CDD4287" w:rsidR="009451DA" w:rsidRPr="006E4BCE" w:rsidRDefault="009451DA" w:rsidP="00030139">
            <w:pPr>
              <w:rPr>
                <w:b/>
              </w:rPr>
            </w:pPr>
            <w:r w:rsidRPr="006E4BCE">
              <w:rPr>
                <w:b/>
              </w:rPr>
              <w:lastRenderedPageBreak/>
              <w:t>3.3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1236A" w14:textId="476E486C" w:rsidR="009451DA" w:rsidRPr="000600E6" w:rsidRDefault="009451DA" w:rsidP="006E4BCE">
            <w:pPr>
              <w:snapToGrid w:val="0"/>
            </w:pPr>
            <w:r w:rsidRPr="00E96D4C">
              <w:rPr>
                <w:bCs/>
              </w:rPr>
              <w:t xml:space="preserve">Шок и ОНГМ в клинике детских инфекционных заболеваний. </w:t>
            </w:r>
            <w:proofErr w:type="spellStart"/>
            <w:r w:rsidRPr="0053407D">
              <w:rPr>
                <w:bCs/>
              </w:rPr>
              <w:t>Неотложная</w:t>
            </w:r>
            <w:proofErr w:type="spellEnd"/>
            <w:r w:rsidRPr="0053407D">
              <w:rPr>
                <w:bCs/>
              </w:rPr>
              <w:t xml:space="preserve"> </w:t>
            </w:r>
            <w:proofErr w:type="spellStart"/>
            <w:r w:rsidRPr="0053407D">
              <w:rPr>
                <w:bCs/>
              </w:rPr>
              <w:t>помощь</w:t>
            </w:r>
            <w:proofErr w:type="spellEnd"/>
            <w:r w:rsidRPr="0053407D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2B2" w14:textId="2592E6B4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85C7E" w14:textId="0AE4597B" w:rsidR="009451DA" w:rsidRPr="0053407D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13674" w14:textId="69E05703" w:rsidR="009451DA" w:rsidRPr="0053407D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22FD4451" w14:textId="77777777" w:rsidTr="00826752">
        <w:trPr>
          <w:trHeight w:val="41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102" w14:textId="77777777" w:rsidR="009451DA" w:rsidRPr="006E4BCE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45A1" w14:textId="77777777" w:rsidR="009451DA" w:rsidRPr="00E96D4C" w:rsidRDefault="009451DA" w:rsidP="006E4BCE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B66" w14:textId="0FA951B9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4710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DFCA" w14:textId="77777777" w:rsidR="009451DA" w:rsidRPr="0053407D" w:rsidRDefault="009451DA" w:rsidP="00A400B1">
            <w:pPr>
              <w:snapToGrid w:val="0"/>
              <w:jc w:val="center"/>
            </w:pPr>
          </w:p>
        </w:tc>
      </w:tr>
    </w:tbl>
    <w:p w14:paraId="14D34E11" w14:textId="77777777" w:rsidR="00A02A1E" w:rsidRPr="00030139" w:rsidRDefault="00A02A1E" w:rsidP="00030139"/>
    <w:p w14:paraId="09669BF3" w14:textId="77777777" w:rsidR="00A02A1E" w:rsidRPr="00030139" w:rsidRDefault="00A02A1E" w:rsidP="00030139"/>
    <w:p w14:paraId="407979FA" w14:textId="77777777" w:rsidR="005B7A8C" w:rsidRDefault="005B7A8C" w:rsidP="00030139">
      <w:pPr>
        <w:pStyle w:val="a9"/>
        <w:tabs>
          <w:tab w:val="left" w:pos="0"/>
        </w:tabs>
        <w:spacing w:before="0" w:after="0"/>
        <w:ind w:firstLine="567"/>
        <w:jc w:val="center"/>
        <w:rPr>
          <w:b/>
          <w:color w:val="000000"/>
          <w:lang w:val="ru-RU"/>
        </w:rPr>
        <w:sectPr w:rsidR="005B7A8C" w:rsidSect="00A02A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4952F6" w14:textId="77777777" w:rsidR="00A02A1E" w:rsidRPr="005B7A8C" w:rsidRDefault="00A02A1E" w:rsidP="00030139">
      <w:pPr>
        <w:pStyle w:val="a9"/>
        <w:tabs>
          <w:tab w:val="left" w:pos="0"/>
        </w:tabs>
        <w:spacing w:before="0" w:after="0"/>
        <w:ind w:firstLine="567"/>
        <w:jc w:val="center"/>
        <w:rPr>
          <w:color w:val="000000"/>
          <w:lang w:val="ru-RU"/>
        </w:rPr>
      </w:pPr>
      <w:r w:rsidRPr="005B7A8C">
        <w:rPr>
          <w:b/>
          <w:color w:val="000000"/>
          <w:lang w:val="ru-RU"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0B006F27" w14:textId="786FD793" w:rsidR="00A02A1E" w:rsidRPr="00417545" w:rsidRDefault="00A02A1E" w:rsidP="00030139">
      <w:pPr>
        <w:pStyle w:val="a9"/>
        <w:tabs>
          <w:tab w:val="left" w:pos="0"/>
        </w:tabs>
        <w:spacing w:before="0" w:after="0"/>
        <w:jc w:val="both"/>
        <w:rPr>
          <w:color w:val="000000"/>
          <w:lang w:val="ru-RU"/>
        </w:rPr>
      </w:pPr>
      <w:r w:rsidRPr="00417545">
        <w:rPr>
          <w:color w:val="000000"/>
          <w:lang w:val="ru-RU"/>
        </w:rPr>
        <w:t xml:space="preserve">В процессе освоения дисциплины формируются следующие компетенции: </w:t>
      </w:r>
      <w:r w:rsidR="00DF7AC9">
        <w:rPr>
          <w:color w:val="000000"/>
          <w:lang w:val="ru-RU"/>
        </w:rPr>
        <w:t>О</w:t>
      </w:r>
      <w:r w:rsidR="000F3467">
        <w:rPr>
          <w:color w:val="000000"/>
          <w:lang w:val="ru-RU"/>
        </w:rPr>
        <w:t>ПК-</w:t>
      </w:r>
      <w:r w:rsidR="00DF7AC9">
        <w:rPr>
          <w:color w:val="000000"/>
          <w:lang w:val="ru-RU"/>
        </w:rPr>
        <w:t>4</w:t>
      </w:r>
      <w:r w:rsidR="000F3467">
        <w:rPr>
          <w:color w:val="000000"/>
          <w:lang w:val="ru-RU"/>
        </w:rPr>
        <w:t>,</w:t>
      </w:r>
      <w:r w:rsidR="00DF7AC9">
        <w:rPr>
          <w:color w:val="000000"/>
          <w:lang w:val="ru-RU"/>
        </w:rPr>
        <w:t xml:space="preserve"> О</w:t>
      </w:r>
      <w:r w:rsidR="000F3467">
        <w:rPr>
          <w:color w:val="000000"/>
          <w:lang w:val="ru-RU"/>
        </w:rPr>
        <w:t>ПК-</w:t>
      </w:r>
      <w:r w:rsidR="00DF7AC9">
        <w:rPr>
          <w:color w:val="000000"/>
          <w:lang w:val="ru-RU"/>
        </w:rPr>
        <w:t>5</w:t>
      </w:r>
    </w:p>
    <w:p w14:paraId="2AB4DF18" w14:textId="77777777" w:rsidR="00A02A1E" w:rsidRPr="00417545" w:rsidRDefault="00A02A1E" w:rsidP="00030139">
      <w:pPr>
        <w:pStyle w:val="a9"/>
        <w:tabs>
          <w:tab w:val="left" w:pos="0"/>
        </w:tabs>
        <w:spacing w:before="0" w:after="0"/>
        <w:jc w:val="both"/>
        <w:rPr>
          <w:color w:val="00000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2769"/>
        <w:gridCol w:w="1485"/>
        <w:gridCol w:w="1957"/>
        <w:gridCol w:w="2027"/>
        <w:gridCol w:w="2167"/>
        <w:gridCol w:w="2213"/>
      </w:tblGrid>
      <w:tr w:rsidR="00F0467E" w:rsidRPr="00DE7C4B" w14:paraId="33FA40DA" w14:textId="77777777" w:rsidTr="00826752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70D6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proofErr w:type="spellStart"/>
            <w:r w:rsidRPr="000F3467">
              <w:rPr>
                <w:b/>
                <w:sz w:val="20"/>
                <w:szCs w:val="20"/>
              </w:rPr>
              <w:t>Перечень</w:t>
            </w:r>
            <w:proofErr w:type="spellEnd"/>
            <w:r w:rsidRPr="000F34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b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A8C5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Планируемые результаты</w:t>
            </w:r>
          </w:p>
          <w:p w14:paraId="4B6F5E1D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обучения</w:t>
            </w:r>
          </w:p>
          <w:p w14:paraId="0A7A627E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(показатели достижения заданного уровня освоения компетенций)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13B17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proofErr w:type="spellStart"/>
            <w:r w:rsidRPr="000F3467">
              <w:rPr>
                <w:b/>
                <w:sz w:val="20"/>
                <w:szCs w:val="20"/>
              </w:rPr>
              <w:t>Форма</w:t>
            </w:r>
            <w:proofErr w:type="spellEnd"/>
            <w:r w:rsidRPr="000F34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b/>
                <w:sz w:val="20"/>
                <w:szCs w:val="20"/>
              </w:rPr>
              <w:t>оценочных</w:t>
            </w:r>
            <w:proofErr w:type="spellEnd"/>
            <w:r w:rsidRPr="000F34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b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2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77D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Критерии оценивания результатов обучения (дескрипторы)</w:t>
            </w:r>
          </w:p>
        </w:tc>
      </w:tr>
      <w:tr w:rsidR="00F0467E" w:rsidRPr="000F3467" w14:paraId="211C6B01" w14:textId="77777777" w:rsidTr="00826752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6A7E4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8E41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4FE78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DE7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Результат не достигнут (менее 70 баллов)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794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proofErr w:type="spellStart"/>
            <w:r w:rsidRPr="000F3467">
              <w:rPr>
                <w:b/>
                <w:sz w:val="20"/>
                <w:szCs w:val="20"/>
              </w:rPr>
              <w:t>Результат</w:t>
            </w:r>
            <w:proofErr w:type="spellEnd"/>
            <w:r w:rsidRPr="000F34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b/>
                <w:sz w:val="20"/>
                <w:szCs w:val="20"/>
              </w:rPr>
              <w:t>минимальный</w:t>
            </w:r>
            <w:proofErr w:type="spellEnd"/>
            <w:r w:rsidRPr="000F3467">
              <w:rPr>
                <w:b/>
                <w:sz w:val="20"/>
                <w:szCs w:val="20"/>
              </w:rPr>
              <w:t xml:space="preserve"> (70-79 </w:t>
            </w:r>
            <w:proofErr w:type="spellStart"/>
            <w:r w:rsidRPr="000F3467">
              <w:rPr>
                <w:b/>
                <w:sz w:val="20"/>
                <w:szCs w:val="20"/>
              </w:rPr>
              <w:t>баллов</w:t>
            </w:r>
            <w:proofErr w:type="spellEnd"/>
            <w:r w:rsidRPr="000F346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F9A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proofErr w:type="spellStart"/>
            <w:r w:rsidRPr="000F3467">
              <w:rPr>
                <w:b/>
                <w:sz w:val="20"/>
                <w:szCs w:val="20"/>
              </w:rPr>
              <w:t>Результат</w:t>
            </w:r>
            <w:proofErr w:type="spellEnd"/>
            <w:r w:rsidRPr="000F34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b/>
                <w:sz w:val="20"/>
                <w:szCs w:val="20"/>
              </w:rPr>
              <w:t>средний</w:t>
            </w:r>
            <w:proofErr w:type="spellEnd"/>
            <w:r w:rsidRPr="000F3467">
              <w:rPr>
                <w:b/>
                <w:sz w:val="20"/>
                <w:szCs w:val="20"/>
              </w:rPr>
              <w:t xml:space="preserve"> (80-89 </w:t>
            </w:r>
            <w:proofErr w:type="spellStart"/>
            <w:r w:rsidRPr="000F3467">
              <w:rPr>
                <w:b/>
                <w:sz w:val="20"/>
                <w:szCs w:val="20"/>
              </w:rPr>
              <w:t>баллов</w:t>
            </w:r>
            <w:proofErr w:type="spellEnd"/>
            <w:r w:rsidRPr="000F346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414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proofErr w:type="spellStart"/>
            <w:r w:rsidRPr="000F3467">
              <w:rPr>
                <w:b/>
                <w:sz w:val="20"/>
                <w:szCs w:val="20"/>
              </w:rPr>
              <w:t>Результат</w:t>
            </w:r>
            <w:proofErr w:type="spellEnd"/>
            <w:r w:rsidRPr="000F34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F3467">
              <w:rPr>
                <w:b/>
                <w:sz w:val="20"/>
                <w:szCs w:val="20"/>
              </w:rPr>
              <w:t>высокий</w:t>
            </w:r>
            <w:proofErr w:type="spellEnd"/>
            <w:r w:rsidRPr="000F3467">
              <w:rPr>
                <w:b/>
                <w:sz w:val="20"/>
                <w:szCs w:val="20"/>
              </w:rPr>
              <w:t xml:space="preserve"> (90-100 </w:t>
            </w:r>
            <w:proofErr w:type="spellStart"/>
            <w:r w:rsidRPr="000F3467">
              <w:rPr>
                <w:b/>
                <w:sz w:val="20"/>
                <w:szCs w:val="20"/>
              </w:rPr>
              <w:t>баллов</w:t>
            </w:r>
            <w:proofErr w:type="spellEnd"/>
            <w:r w:rsidRPr="000F3467">
              <w:rPr>
                <w:b/>
                <w:sz w:val="20"/>
                <w:szCs w:val="20"/>
              </w:rPr>
              <w:t>)</w:t>
            </w:r>
          </w:p>
        </w:tc>
      </w:tr>
      <w:tr w:rsidR="00F0467E" w:rsidRPr="000F3467" w14:paraId="2D289579" w14:textId="77777777" w:rsidTr="00F0467E"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CDA4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909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405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021" w14:textId="5765E9E6" w:rsidR="00F0467E" w:rsidRPr="000F3467" w:rsidRDefault="00F0467E" w:rsidP="00F04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зачтено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4FFE" w14:textId="351CE48D" w:rsidR="00F0467E" w:rsidRPr="00F0467E" w:rsidRDefault="00F0467E" w:rsidP="00F04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Зачтено</w:t>
            </w:r>
          </w:p>
        </w:tc>
      </w:tr>
      <w:tr w:rsidR="00AB67B5" w:rsidRPr="00DE7C4B" w14:paraId="34900260" w14:textId="77777777" w:rsidTr="00F0467E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8AAE" w14:textId="77777777" w:rsidR="001442CA" w:rsidRPr="001442CA" w:rsidRDefault="001442CA" w:rsidP="001442CA">
            <w:pPr>
              <w:rPr>
                <w:color w:val="000000" w:themeColor="text1"/>
                <w:sz w:val="20"/>
                <w:szCs w:val="20"/>
              </w:rPr>
            </w:pPr>
            <w:r w:rsidRPr="001442CA">
              <w:rPr>
                <w:color w:val="000000" w:themeColor="text1"/>
                <w:sz w:val="20"/>
                <w:szCs w:val="20"/>
              </w:rPr>
              <w:t>ОПК-4 Способен проводить клиническую диагностику и обследование пациентов</w:t>
            </w:r>
          </w:p>
          <w:p w14:paraId="16A612CD" w14:textId="77777777" w:rsidR="001442CA" w:rsidRPr="001442CA" w:rsidRDefault="001442CA" w:rsidP="001442CA">
            <w:pPr>
              <w:rPr>
                <w:color w:val="000000" w:themeColor="text1"/>
                <w:sz w:val="20"/>
                <w:szCs w:val="20"/>
              </w:rPr>
            </w:pPr>
            <w:r w:rsidRPr="001442CA">
              <w:rPr>
                <w:color w:val="000000" w:themeColor="text1"/>
                <w:sz w:val="20"/>
                <w:szCs w:val="20"/>
              </w:rPr>
              <w:t>ОПК-4.1 Проводит клиническую диагностику</w:t>
            </w:r>
          </w:p>
          <w:p w14:paraId="7C2BF0ED" w14:textId="77777777" w:rsidR="001442CA" w:rsidRPr="001442CA" w:rsidRDefault="001442CA" w:rsidP="001442CA">
            <w:pPr>
              <w:rPr>
                <w:color w:val="000000" w:themeColor="text1"/>
                <w:sz w:val="20"/>
                <w:szCs w:val="20"/>
              </w:rPr>
            </w:pPr>
            <w:r w:rsidRPr="001442CA">
              <w:rPr>
                <w:color w:val="000000" w:themeColor="text1"/>
                <w:sz w:val="20"/>
                <w:szCs w:val="20"/>
              </w:rPr>
              <w:t>ОПК-4.2. Осуществляет обследование пациентов в рамках своей специальности</w:t>
            </w:r>
          </w:p>
          <w:p w14:paraId="3CC6A59D" w14:textId="77777777" w:rsidR="001442CA" w:rsidRPr="001442CA" w:rsidRDefault="001442CA" w:rsidP="001442CA">
            <w:pPr>
              <w:rPr>
                <w:color w:val="000000" w:themeColor="text1"/>
                <w:sz w:val="20"/>
                <w:szCs w:val="20"/>
              </w:rPr>
            </w:pPr>
          </w:p>
          <w:p w14:paraId="600D2614" w14:textId="48244EF0" w:rsidR="00A02A1E" w:rsidRPr="001442CA" w:rsidRDefault="00A02A1E" w:rsidP="001442CA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C8A" w14:textId="77777777" w:rsidR="0055208B" w:rsidRPr="0055208B" w:rsidRDefault="0055208B" w:rsidP="0055208B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Знать: ОПК-4.1 </w:t>
            </w:r>
          </w:p>
          <w:p w14:paraId="449A5735" w14:textId="01B9E62E" w:rsidR="001E5D16" w:rsidRPr="001E5D16" w:rsidRDefault="001E5D16" w:rsidP="001E5D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E5D16">
              <w:rPr>
                <w:color w:val="000000" w:themeColor="text1"/>
                <w:sz w:val="20"/>
                <w:szCs w:val="20"/>
              </w:rPr>
              <w:t>- Знать алгоритмы клинической диагностики актуальных инфекционных заболеваний и ассоциированных патологических состояний у новорожденных и детей первого года жизни</w:t>
            </w:r>
            <w:r w:rsidR="00FB4FFA">
              <w:rPr>
                <w:color w:val="000000" w:themeColor="text1"/>
                <w:sz w:val="20"/>
                <w:szCs w:val="20"/>
              </w:rPr>
              <w:t>.</w:t>
            </w:r>
          </w:p>
          <w:p w14:paraId="3DB5C1F6" w14:textId="77777777" w:rsidR="0055208B" w:rsidRPr="001E5D16" w:rsidRDefault="0055208B" w:rsidP="0055208B">
            <w:pPr>
              <w:rPr>
                <w:sz w:val="20"/>
                <w:szCs w:val="20"/>
              </w:rPr>
            </w:pPr>
            <w:r w:rsidRPr="001E5D16">
              <w:rPr>
                <w:sz w:val="20"/>
                <w:szCs w:val="20"/>
              </w:rPr>
              <w:t xml:space="preserve">ОПК-4.2. </w:t>
            </w:r>
          </w:p>
          <w:p w14:paraId="32F21B49" w14:textId="0CC819A7" w:rsidR="000F3467" w:rsidRPr="001E5D16" w:rsidRDefault="001E5D16" w:rsidP="001E5D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E5D16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1E5D16">
              <w:rPr>
                <w:color w:val="000000" w:themeColor="text1"/>
                <w:sz w:val="20"/>
                <w:szCs w:val="20"/>
              </w:rPr>
              <w:t>Знать стандарты лабораторной и инструментальной диагностики актуальных инфекционных заболеваний у новорожденных и детей первого года жизни</w:t>
            </w:r>
            <w:r w:rsidR="00FB4FF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132" w14:textId="7526A7A3" w:rsidR="00A02A1E" w:rsidRPr="00874CD9" w:rsidRDefault="0055208B" w:rsidP="00FF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задачи, собеседование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DE30" w14:textId="48BEB776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Имеет фрагментарные знания </w:t>
            </w:r>
            <w:r w:rsidRPr="0055208B">
              <w:rPr>
                <w:sz w:val="20"/>
                <w:szCs w:val="20"/>
              </w:rPr>
              <w:tab/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C06" w14:textId="0A30AA40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Имеет общие, но не структурированные знания о</w:t>
            </w:r>
            <w:r w:rsidR="00EF6737">
              <w:rPr>
                <w:sz w:val="20"/>
                <w:szCs w:val="20"/>
              </w:rPr>
              <w:t xml:space="preserve"> клинической </w:t>
            </w:r>
            <w:r w:rsidR="00E80293">
              <w:rPr>
                <w:sz w:val="20"/>
                <w:szCs w:val="20"/>
              </w:rPr>
              <w:t xml:space="preserve">и лабораторно-инструментальной </w:t>
            </w:r>
            <w:r w:rsidR="00EF6737">
              <w:rPr>
                <w:sz w:val="20"/>
                <w:szCs w:val="20"/>
              </w:rPr>
              <w:t>диагностике инфекционных заболеваний (ИЗ)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44D" w14:textId="516D3420" w:rsidR="00A02A1E" w:rsidRPr="001442CA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Имеет достаточные представления о</w:t>
            </w:r>
            <w:r w:rsidR="00EF6737">
              <w:rPr>
                <w:sz w:val="20"/>
                <w:szCs w:val="20"/>
              </w:rPr>
              <w:t xml:space="preserve"> </w:t>
            </w:r>
            <w:r w:rsidR="00EF6737">
              <w:rPr>
                <w:sz w:val="20"/>
                <w:szCs w:val="20"/>
              </w:rPr>
              <w:t xml:space="preserve">клинической </w:t>
            </w:r>
            <w:r w:rsidR="00E80293">
              <w:rPr>
                <w:sz w:val="20"/>
                <w:szCs w:val="20"/>
              </w:rPr>
              <w:t xml:space="preserve">и лабораторно-инструментальной </w:t>
            </w:r>
            <w:r w:rsidR="00EF6737">
              <w:rPr>
                <w:sz w:val="20"/>
                <w:szCs w:val="20"/>
              </w:rPr>
              <w:t>диагностике ИЗ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396" w14:textId="69ABA5F3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Имеет сформированные систематические знания </w:t>
            </w:r>
            <w:r w:rsidR="00EF6737" w:rsidRPr="0055208B">
              <w:rPr>
                <w:sz w:val="20"/>
                <w:szCs w:val="20"/>
              </w:rPr>
              <w:t>о</w:t>
            </w:r>
            <w:r w:rsidR="00EF6737">
              <w:rPr>
                <w:sz w:val="20"/>
                <w:szCs w:val="20"/>
              </w:rPr>
              <w:t xml:space="preserve"> клинической</w:t>
            </w:r>
            <w:r w:rsidR="00E80293">
              <w:rPr>
                <w:sz w:val="20"/>
                <w:szCs w:val="20"/>
              </w:rPr>
              <w:t xml:space="preserve"> </w:t>
            </w:r>
            <w:r w:rsidR="00E80293">
              <w:rPr>
                <w:sz w:val="20"/>
                <w:szCs w:val="20"/>
              </w:rPr>
              <w:t>и лабораторно-инструментальной</w:t>
            </w:r>
            <w:r w:rsidR="00EF6737">
              <w:rPr>
                <w:sz w:val="20"/>
                <w:szCs w:val="20"/>
              </w:rPr>
              <w:t xml:space="preserve"> диагностике ИЗ</w:t>
            </w:r>
          </w:p>
        </w:tc>
      </w:tr>
      <w:tr w:rsidR="00AB67B5" w:rsidRPr="00DE7C4B" w14:paraId="760BD48C" w14:textId="77777777" w:rsidTr="00F0467E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F166" w14:textId="77777777" w:rsidR="00A02A1E" w:rsidRPr="000F3467" w:rsidRDefault="00A02A1E" w:rsidP="00030139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258" w14:textId="77777777" w:rsidR="0055208B" w:rsidRPr="0055208B" w:rsidRDefault="0055208B" w:rsidP="0055208B">
            <w:pPr>
              <w:ind w:left="97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Уметь: ОПК-4.1 </w:t>
            </w:r>
          </w:p>
          <w:p w14:paraId="2863A680" w14:textId="7A194573" w:rsidR="001E5D16" w:rsidRPr="001E5D16" w:rsidRDefault="001E5D16" w:rsidP="001E5D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E5D16">
              <w:rPr>
                <w:color w:val="000000" w:themeColor="text1"/>
                <w:sz w:val="20"/>
                <w:szCs w:val="20"/>
              </w:rPr>
              <w:t>- Уметь проводить клиническое обследование ребенка с инфекционной патологией и дифференциальный диагноз</w:t>
            </w:r>
            <w:r w:rsidR="00FB4FFA">
              <w:rPr>
                <w:color w:val="000000" w:themeColor="text1"/>
                <w:sz w:val="20"/>
                <w:szCs w:val="20"/>
              </w:rPr>
              <w:t>.</w:t>
            </w:r>
          </w:p>
          <w:p w14:paraId="1AFF222E" w14:textId="77777777" w:rsidR="0055208B" w:rsidRPr="0055208B" w:rsidRDefault="0055208B" w:rsidP="0055208B">
            <w:pPr>
              <w:ind w:left="97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ОПК-4.2. </w:t>
            </w:r>
          </w:p>
          <w:p w14:paraId="1650EDE1" w14:textId="71145DCF" w:rsidR="00A02A1E" w:rsidRPr="001E5D16" w:rsidRDefault="001E5D16" w:rsidP="001E5D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>- Уметь выбрать оптимальную тактику обследования ребенка с инфекционной патологией, необходимый объем специфических диагностических исследований</w:t>
            </w:r>
            <w:r w:rsidR="00FB4FF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9F2" w14:textId="70F15448" w:rsidR="00A02A1E" w:rsidRPr="001442CA" w:rsidRDefault="0055208B" w:rsidP="00FF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задачи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E25" w14:textId="288C1D45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Имеет частичные умения по обеспечению </w:t>
            </w:r>
            <w:r w:rsidR="00E80293">
              <w:rPr>
                <w:sz w:val="20"/>
                <w:szCs w:val="20"/>
              </w:rPr>
              <w:t>клинической и лабораторно-инструментальной диагностик</w:t>
            </w:r>
            <w:r w:rsidR="00E80293">
              <w:rPr>
                <w:sz w:val="20"/>
                <w:szCs w:val="20"/>
              </w:rPr>
              <w:t>и</w:t>
            </w:r>
            <w:r w:rsidR="00E80293">
              <w:rPr>
                <w:sz w:val="20"/>
                <w:szCs w:val="20"/>
              </w:rPr>
              <w:t xml:space="preserve"> ИЗ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B59" w14:textId="17638908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Не имеет систематических умений</w:t>
            </w:r>
            <w:r w:rsidR="00E80293">
              <w:rPr>
                <w:sz w:val="20"/>
                <w:szCs w:val="20"/>
              </w:rPr>
              <w:t xml:space="preserve"> </w:t>
            </w:r>
            <w:r w:rsidRPr="0055208B">
              <w:rPr>
                <w:sz w:val="20"/>
                <w:szCs w:val="20"/>
              </w:rPr>
              <w:t xml:space="preserve">по обеспечению </w:t>
            </w:r>
            <w:r w:rsidR="00E80293">
              <w:rPr>
                <w:sz w:val="20"/>
                <w:szCs w:val="20"/>
              </w:rPr>
              <w:t>клинической и лабораторно-инструментальной диагностики ИЗ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38D" w14:textId="25602EAB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В целом владеет умением</w:t>
            </w:r>
            <w:r w:rsidR="00E80293">
              <w:rPr>
                <w:sz w:val="20"/>
                <w:szCs w:val="20"/>
              </w:rPr>
              <w:t xml:space="preserve"> </w:t>
            </w:r>
            <w:r w:rsidRPr="0055208B">
              <w:rPr>
                <w:sz w:val="20"/>
                <w:szCs w:val="20"/>
              </w:rPr>
              <w:t xml:space="preserve">по обеспечению </w:t>
            </w:r>
            <w:r w:rsidR="00E80293">
              <w:rPr>
                <w:sz w:val="20"/>
                <w:szCs w:val="20"/>
              </w:rPr>
              <w:t>клинической и лабораторно-инструментальной диагностики ИЗ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98E" w14:textId="4BD0CA8E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Обладает сформировавшимся</w:t>
            </w:r>
            <w:r w:rsidR="00E80293">
              <w:rPr>
                <w:sz w:val="20"/>
                <w:szCs w:val="20"/>
              </w:rPr>
              <w:t xml:space="preserve"> </w:t>
            </w:r>
            <w:r w:rsidRPr="0055208B">
              <w:rPr>
                <w:sz w:val="20"/>
                <w:szCs w:val="20"/>
              </w:rPr>
              <w:t>умением</w:t>
            </w:r>
            <w:r w:rsidR="00E80293">
              <w:rPr>
                <w:sz w:val="20"/>
                <w:szCs w:val="20"/>
              </w:rPr>
              <w:t xml:space="preserve"> </w:t>
            </w:r>
            <w:r w:rsidRPr="0055208B">
              <w:rPr>
                <w:sz w:val="20"/>
                <w:szCs w:val="20"/>
              </w:rPr>
              <w:t xml:space="preserve">по </w:t>
            </w:r>
            <w:r w:rsidR="00E80293">
              <w:rPr>
                <w:sz w:val="20"/>
                <w:szCs w:val="20"/>
              </w:rPr>
              <w:t>клинической и лабораторно-инструментальной диагностики ИЗ</w:t>
            </w:r>
          </w:p>
        </w:tc>
      </w:tr>
      <w:tr w:rsidR="00AB67B5" w:rsidRPr="00DE7C4B" w14:paraId="762A9D43" w14:textId="77777777" w:rsidTr="00F0467E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0881" w14:textId="77777777" w:rsidR="00A02A1E" w:rsidRPr="000F3467" w:rsidRDefault="00A02A1E" w:rsidP="00030139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359" w14:textId="77777777" w:rsidR="0055208B" w:rsidRPr="0055208B" w:rsidRDefault="0055208B" w:rsidP="0055208B">
            <w:pPr>
              <w:ind w:left="97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Владеть: ОПК-4.1 </w:t>
            </w:r>
          </w:p>
          <w:p w14:paraId="743F94E9" w14:textId="77777777" w:rsidR="001E5D16" w:rsidRPr="001831D8" w:rsidRDefault="001E5D16" w:rsidP="001E5D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 xml:space="preserve">- Владеть навыками интерпретации и применения в практике полученных </w:t>
            </w:r>
            <w:r w:rsidRPr="001831D8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результатов клинического обследования. </w:t>
            </w:r>
          </w:p>
          <w:p w14:paraId="340241DA" w14:textId="77777777" w:rsidR="0055208B" w:rsidRPr="0055208B" w:rsidRDefault="0055208B" w:rsidP="0055208B">
            <w:pPr>
              <w:ind w:left="97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ОПК-4.2. </w:t>
            </w:r>
          </w:p>
          <w:p w14:paraId="226F0B77" w14:textId="40A4B271" w:rsidR="00A02A1E" w:rsidRPr="001E5D16" w:rsidRDefault="001E5D16" w:rsidP="001E5D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>- Владеть навыками интерпретации и применения в клинической практике полученных результатов лабораторного и инструментального обследования.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007" w14:textId="7CFF9490" w:rsidR="00A02A1E" w:rsidRPr="009852E9" w:rsidRDefault="0055208B" w:rsidP="0003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Клинический разбор больных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E12" w14:textId="13F0F099" w:rsidR="00A02A1E" w:rsidRPr="000F3467" w:rsidRDefault="00E80293" w:rsidP="0003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55208B" w:rsidRPr="0055208B">
              <w:rPr>
                <w:sz w:val="20"/>
                <w:szCs w:val="20"/>
              </w:rPr>
              <w:t xml:space="preserve"> владеет навыками </w:t>
            </w:r>
            <w:r>
              <w:rPr>
                <w:sz w:val="20"/>
                <w:szCs w:val="20"/>
              </w:rPr>
              <w:t>клинической и лабораторно-</w:t>
            </w:r>
            <w:r>
              <w:rPr>
                <w:sz w:val="20"/>
                <w:szCs w:val="20"/>
              </w:rPr>
              <w:lastRenderedPageBreak/>
              <w:t>инструментальной диагностики ИЗ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4DB" w14:textId="4E4713C4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lastRenderedPageBreak/>
              <w:t xml:space="preserve">Обладает общим представлением, но не систематически владеет навыками </w:t>
            </w:r>
            <w:r w:rsidRPr="0055208B">
              <w:rPr>
                <w:sz w:val="20"/>
                <w:szCs w:val="20"/>
              </w:rPr>
              <w:lastRenderedPageBreak/>
              <w:t>оказания помощи больным с подозрением на особо опасные инфекции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0A4" w14:textId="4DC7F773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lastRenderedPageBreak/>
              <w:t>В целом обладает устойчивыми</w:t>
            </w:r>
            <w:r w:rsidR="00E80293">
              <w:rPr>
                <w:sz w:val="20"/>
                <w:szCs w:val="20"/>
              </w:rPr>
              <w:t xml:space="preserve"> </w:t>
            </w:r>
            <w:r w:rsidRPr="0055208B">
              <w:rPr>
                <w:sz w:val="20"/>
                <w:szCs w:val="20"/>
              </w:rPr>
              <w:t>навыками</w:t>
            </w:r>
            <w:r w:rsidR="00E80293">
              <w:rPr>
                <w:sz w:val="20"/>
                <w:szCs w:val="20"/>
              </w:rPr>
              <w:t xml:space="preserve"> </w:t>
            </w:r>
            <w:r w:rsidR="00E80293">
              <w:rPr>
                <w:sz w:val="20"/>
                <w:szCs w:val="20"/>
              </w:rPr>
              <w:t>клинической и лабораторно-</w:t>
            </w:r>
            <w:r w:rsidR="00E80293">
              <w:rPr>
                <w:sz w:val="20"/>
                <w:szCs w:val="20"/>
              </w:rPr>
              <w:lastRenderedPageBreak/>
              <w:t>инструментальной диагностики ИЗ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E6E" w14:textId="68B44D42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lastRenderedPageBreak/>
              <w:t xml:space="preserve">Успешно и систематически владеет навыками </w:t>
            </w:r>
            <w:r w:rsidR="00E80293">
              <w:rPr>
                <w:sz w:val="20"/>
                <w:szCs w:val="20"/>
              </w:rPr>
              <w:t>клинической и лабораторно-</w:t>
            </w:r>
            <w:r w:rsidR="00E80293">
              <w:rPr>
                <w:sz w:val="20"/>
                <w:szCs w:val="20"/>
              </w:rPr>
              <w:lastRenderedPageBreak/>
              <w:t>инструментальной диагностики ИЗ</w:t>
            </w:r>
          </w:p>
        </w:tc>
      </w:tr>
      <w:tr w:rsidR="00EC56F9" w:rsidRPr="00DE7C4B" w14:paraId="21C13EE2" w14:textId="77777777" w:rsidTr="00F0467E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4D6" w14:textId="77777777" w:rsidR="00EC56F9" w:rsidRPr="0055208B" w:rsidRDefault="00EC56F9" w:rsidP="00EC56F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lastRenderedPageBreak/>
              <w:t>ОПК-5 Способен назначать лечение пациентам при заболеваниях и (или) состояниях, контролировать его эффективность и безопасность</w:t>
            </w:r>
          </w:p>
          <w:p w14:paraId="0F8E9C67" w14:textId="77777777" w:rsidR="00EC56F9" w:rsidRPr="0055208B" w:rsidRDefault="00EC56F9" w:rsidP="00EC56F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ОПК-5.1 Назначает лечение пациентам при заболеваниях и (или) состояниях</w:t>
            </w:r>
          </w:p>
          <w:p w14:paraId="5BE0023B" w14:textId="6D12D9E8" w:rsidR="00EC56F9" w:rsidRPr="000F3467" w:rsidRDefault="00EC56F9" w:rsidP="00EC56F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ОПК-5.2 Осуществляет контроль за эффективностью и безопасностью лечения пациента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FCC" w14:textId="77777777" w:rsidR="00EC56F9" w:rsidRPr="0055208B" w:rsidRDefault="00EC56F9" w:rsidP="00EC56F9">
            <w:pPr>
              <w:jc w:val="both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Знать: </w:t>
            </w:r>
          </w:p>
          <w:p w14:paraId="0679E5E3" w14:textId="77777777" w:rsidR="00EC56F9" w:rsidRPr="0055208B" w:rsidRDefault="00EC56F9" w:rsidP="00EC56F9">
            <w:pPr>
              <w:jc w:val="both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ОПК-5.1 </w:t>
            </w:r>
          </w:p>
          <w:p w14:paraId="0D74E19A" w14:textId="39255B68" w:rsidR="00EC56F9" w:rsidRPr="00FB4FFA" w:rsidRDefault="00FB4FFA" w:rsidP="00EC56F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>- Знать алгоритмы, стандарты оказания специализированной медицинской помощи новорожденным и детям первого года жизни с инфекционными заболеваниями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1831D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7FF83E5" w14:textId="77777777" w:rsidR="00EC56F9" w:rsidRPr="0055208B" w:rsidRDefault="00EC56F9" w:rsidP="00EC56F9">
            <w:pPr>
              <w:jc w:val="both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ОПК-5.2 </w:t>
            </w:r>
          </w:p>
          <w:p w14:paraId="10137D25" w14:textId="03F51142" w:rsidR="00EC56F9" w:rsidRPr="00FB4FFA" w:rsidRDefault="00FB4FFA" w:rsidP="00EC56F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>- Знать современные методы эффективного и безопасного лечения детей с актуальной инфекционной патологией, согласно действующим клиническим рекомендациям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392" w14:textId="5D7EB508" w:rsidR="00EC56F9" w:rsidRPr="0055208B" w:rsidRDefault="00EC56F9" w:rsidP="00EC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задачи, собеседование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FB8B" w14:textId="60F3E68B" w:rsidR="00EC56F9" w:rsidRPr="000F3467" w:rsidRDefault="00EC56F9" w:rsidP="00EC56F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Имеет фрагментарные знания </w:t>
            </w:r>
            <w:r w:rsidRPr="0055208B">
              <w:rPr>
                <w:sz w:val="20"/>
                <w:szCs w:val="20"/>
              </w:rPr>
              <w:tab/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9D7" w14:textId="058D179D" w:rsidR="00E80293" w:rsidRPr="00FB4FFA" w:rsidRDefault="00EC56F9" w:rsidP="00E8029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Имеет общие, но не структурированные знания о</w:t>
            </w:r>
            <w:r w:rsidR="00E80293">
              <w:rPr>
                <w:sz w:val="20"/>
                <w:szCs w:val="20"/>
              </w:rPr>
              <w:t xml:space="preserve">б 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>алгоритм</w:t>
            </w:r>
            <w:r w:rsidR="00E80293">
              <w:rPr>
                <w:color w:val="000000" w:themeColor="text1"/>
                <w:sz w:val="20"/>
                <w:szCs w:val="20"/>
              </w:rPr>
              <w:t>ах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>, стандарт</w:t>
            </w:r>
            <w:r w:rsidR="00E80293">
              <w:rPr>
                <w:color w:val="000000" w:themeColor="text1"/>
                <w:sz w:val="20"/>
                <w:szCs w:val="20"/>
              </w:rPr>
              <w:t>ах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оказания специализированной медицинской помощи</w:t>
            </w:r>
            <w:r w:rsidR="00E80293">
              <w:rPr>
                <w:color w:val="000000" w:themeColor="text1"/>
                <w:sz w:val="20"/>
                <w:szCs w:val="20"/>
              </w:rPr>
              <w:t>, эффективном и безопасном лечении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новорожденны</w:t>
            </w:r>
            <w:r w:rsidR="00E80293">
              <w:rPr>
                <w:color w:val="000000" w:themeColor="text1"/>
                <w:sz w:val="20"/>
                <w:szCs w:val="20"/>
              </w:rPr>
              <w:t>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и дет</w:t>
            </w:r>
            <w:r w:rsidR="00E80293">
              <w:rPr>
                <w:color w:val="000000" w:themeColor="text1"/>
                <w:sz w:val="20"/>
                <w:szCs w:val="20"/>
              </w:rPr>
              <w:t>ей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первого года жизни с </w:t>
            </w:r>
            <w:r w:rsidR="00E80293">
              <w:rPr>
                <w:color w:val="000000" w:themeColor="text1"/>
                <w:sz w:val="20"/>
                <w:szCs w:val="20"/>
              </w:rPr>
              <w:t>ИЗ</w:t>
            </w:r>
          </w:p>
          <w:p w14:paraId="2D05E5BB" w14:textId="1619814B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2C5" w14:textId="77777777" w:rsidR="00E80293" w:rsidRPr="00FB4FFA" w:rsidRDefault="00EC56F9" w:rsidP="00E8029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Имеет достаточные представления о</w:t>
            </w:r>
            <w:r w:rsidR="00E80293">
              <w:rPr>
                <w:sz w:val="20"/>
                <w:szCs w:val="20"/>
              </w:rPr>
              <w:t xml:space="preserve">б 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>алгоритм</w:t>
            </w:r>
            <w:r w:rsidR="00E80293">
              <w:rPr>
                <w:color w:val="000000" w:themeColor="text1"/>
                <w:sz w:val="20"/>
                <w:szCs w:val="20"/>
              </w:rPr>
              <w:t>ах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>, стандарт</w:t>
            </w:r>
            <w:r w:rsidR="00E80293">
              <w:rPr>
                <w:color w:val="000000" w:themeColor="text1"/>
                <w:sz w:val="20"/>
                <w:szCs w:val="20"/>
              </w:rPr>
              <w:t>ах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оказания специализированной медицинской помощи</w:t>
            </w:r>
            <w:r w:rsidR="00E80293">
              <w:rPr>
                <w:color w:val="000000" w:themeColor="text1"/>
                <w:sz w:val="20"/>
                <w:szCs w:val="20"/>
              </w:rPr>
              <w:t>, эффективном и безопасном лечении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новорожденны</w:t>
            </w:r>
            <w:r w:rsidR="00E80293">
              <w:rPr>
                <w:color w:val="000000" w:themeColor="text1"/>
                <w:sz w:val="20"/>
                <w:szCs w:val="20"/>
              </w:rPr>
              <w:t>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и дет</w:t>
            </w:r>
            <w:r w:rsidR="00E80293">
              <w:rPr>
                <w:color w:val="000000" w:themeColor="text1"/>
                <w:sz w:val="20"/>
                <w:szCs w:val="20"/>
              </w:rPr>
              <w:t>ей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первого года жизни с </w:t>
            </w:r>
            <w:r w:rsidR="00E80293">
              <w:rPr>
                <w:color w:val="000000" w:themeColor="text1"/>
                <w:sz w:val="20"/>
                <w:szCs w:val="20"/>
              </w:rPr>
              <w:t>ИЗ</w:t>
            </w:r>
          </w:p>
          <w:p w14:paraId="564AEF81" w14:textId="78DF4BFC" w:rsidR="00EC56F9" w:rsidRPr="0055208B" w:rsidRDefault="00EC56F9" w:rsidP="00EC56F9">
            <w:pPr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393" w14:textId="77777777" w:rsidR="008554AA" w:rsidRPr="00FB4FFA" w:rsidRDefault="00EC56F9" w:rsidP="008554A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Имеет сформированные систематические знания о</w:t>
            </w:r>
            <w:r w:rsidR="008554AA">
              <w:rPr>
                <w:sz w:val="20"/>
                <w:szCs w:val="20"/>
              </w:rPr>
              <w:t xml:space="preserve">б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алгоритм</w:t>
            </w:r>
            <w:r w:rsidR="008554AA">
              <w:rPr>
                <w:color w:val="000000" w:themeColor="text1"/>
                <w:sz w:val="20"/>
                <w:szCs w:val="20"/>
              </w:rPr>
              <w:t>ах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, стандарт</w:t>
            </w:r>
            <w:r w:rsidR="008554AA">
              <w:rPr>
                <w:color w:val="000000" w:themeColor="text1"/>
                <w:sz w:val="20"/>
                <w:szCs w:val="20"/>
              </w:rPr>
              <w:t>ах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 оказания специализированной медицинской помощи</w:t>
            </w:r>
            <w:r w:rsidR="008554AA">
              <w:rPr>
                <w:color w:val="000000" w:themeColor="text1"/>
                <w:sz w:val="20"/>
                <w:szCs w:val="20"/>
              </w:rPr>
              <w:t>, эффективном и безопасном лечении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 новорожденны</w:t>
            </w:r>
            <w:r w:rsidR="008554AA">
              <w:rPr>
                <w:color w:val="000000" w:themeColor="text1"/>
                <w:sz w:val="20"/>
                <w:szCs w:val="20"/>
              </w:rPr>
              <w:t>х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 и дет</w:t>
            </w:r>
            <w:r w:rsidR="008554AA">
              <w:rPr>
                <w:color w:val="000000" w:themeColor="text1"/>
                <w:sz w:val="20"/>
                <w:szCs w:val="20"/>
              </w:rPr>
              <w:t>ей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 первого года жизни с </w:t>
            </w:r>
            <w:r w:rsidR="008554AA">
              <w:rPr>
                <w:color w:val="000000" w:themeColor="text1"/>
                <w:sz w:val="20"/>
                <w:szCs w:val="20"/>
              </w:rPr>
              <w:t>ИЗ</w:t>
            </w:r>
          </w:p>
          <w:p w14:paraId="13D30706" w14:textId="344DD698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</w:tr>
      <w:tr w:rsidR="00EC56F9" w:rsidRPr="00DE7C4B" w14:paraId="04E29561" w14:textId="77777777" w:rsidTr="00F0467E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2571" w14:textId="77777777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AB2" w14:textId="77777777" w:rsidR="00EC56F9" w:rsidRPr="00EC56F9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Уметь: </w:t>
            </w:r>
          </w:p>
          <w:p w14:paraId="7F44222C" w14:textId="77777777" w:rsidR="00EC56F9" w:rsidRPr="00EC56F9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ОПК-5.1 </w:t>
            </w:r>
          </w:p>
          <w:p w14:paraId="2E07CAA8" w14:textId="77777777" w:rsidR="00FB4FFA" w:rsidRPr="001831D8" w:rsidRDefault="00FB4FFA" w:rsidP="00FB4FF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>- Уметь оценить состояние больного с инфекционной патологией, сформулировать диагноз, определиться с тактикой, выбрать необходимый объем специализированной медицинской помощи.</w:t>
            </w:r>
          </w:p>
          <w:p w14:paraId="6F63E3BD" w14:textId="77777777" w:rsidR="00EC56F9" w:rsidRPr="00EC56F9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ОПК-5.2 </w:t>
            </w:r>
          </w:p>
          <w:p w14:paraId="0571D23B" w14:textId="1BF70944" w:rsidR="00EC56F9" w:rsidRPr="00FB4FFA" w:rsidRDefault="00FB4FFA" w:rsidP="00FB4FF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 xml:space="preserve">- Уметь использовать в лечении новорожденных и детей первого года жизни с инфекционной патологией алгоритмы оказания медицинской помощи в соответствии </w:t>
            </w:r>
            <w:r w:rsidRPr="001831D8">
              <w:rPr>
                <w:color w:val="000000" w:themeColor="text1"/>
                <w:sz w:val="20"/>
                <w:szCs w:val="20"/>
              </w:rPr>
              <w:lastRenderedPageBreak/>
              <w:t>клиническим рекомендациями (КР) и действующими стандартами оказания медицинской помощи (СОМП)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F5D" w14:textId="07E05F41" w:rsidR="00EC56F9" w:rsidRPr="0055208B" w:rsidRDefault="00EC56F9" w:rsidP="00EC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Тесты, задачи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9E4" w14:textId="0AC8A5F4" w:rsidR="00EC56F9" w:rsidRPr="000F3467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Не умеет </w:t>
            </w:r>
            <w:r w:rsidR="008554AA">
              <w:rPr>
                <w:sz w:val="20"/>
                <w:szCs w:val="20"/>
              </w:rPr>
              <w:t>оценивать состояние больного ребенка, выбирать необходимый объем специализированной медицинской помощи, использовать в работе КР и СОМП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20E7" w14:textId="081F54C1" w:rsidR="00EC56F9" w:rsidRPr="000F3467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Частично, не систематично умеет </w:t>
            </w:r>
            <w:r w:rsidR="008554AA">
              <w:rPr>
                <w:sz w:val="20"/>
                <w:szCs w:val="20"/>
              </w:rPr>
              <w:t>оценивать состояние больного ребенка, выбирать необходимый объем специализированной медицинской помощи, использовать в работе КР и СОМП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D26" w14:textId="54EF1B38" w:rsidR="00EC56F9" w:rsidRPr="000F3467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В целом успешно умеет </w:t>
            </w:r>
            <w:r w:rsidR="008554AA">
              <w:rPr>
                <w:sz w:val="20"/>
                <w:szCs w:val="20"/>
              </w:rPr>
              <w:t>оценивать состояние больного ребенка, выбирать необходимый объем специализированной медицинской помощи, использовать в работе КР и СОМП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9EC5" w14:textId="74614901" w:rsidR="00EC56F9" w:rsidRPr="000F3467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Успешно и систематично умеет </w:t>
            </w:r>
            <w:r w:rsidR="008554AA">
              <w:rPr>
                <w:sz w:val="20"/>
                <w:szCs w:val="20"/>
              </w:rPr>
              <w:t>оценивать состояние больного ребенка, выбирать необходимый объем специализированной медицинской помощи, использовать в работе КР и СОМП</w:t>
            </w:r>
          </w:p>
        </w:tc>
      </w:tr>
      <w:tr w:rsidR="00EC56F9" w:rsidRPr="00DE7C4B" w14:paraId="22C1698B" w14:textId="77777777" w:rsidTr="00F0467E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B5B" w14:textId="77777777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510" w14:textId="77777777" w:rsidR="00EC56F9" w:rsidRPr="00EC56F9" w:rsidRDefault="00EC56F9" w:rsidP="00EC56F9">
            <w:pPr>
              <w:tabs>
                <w:tab w:val="num" w:pos="1134"/>
              </w:tabs>
              <w:jc w:val="both"/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Владеть: </w:t>
            </w:r>
          </w:p>
          <w:p w14:paraId="281E103E" w14:textId="77777777" w:rsidR="00EC56F9" w:rsidRPr="00EC56F9" w:rsidRDefault="00EC56F9" w:rsidP="00EC56F9">
            <w:pPr>
              <w:tabs>
                <w:tab w:val="num" w:pos="1134"/>
              </w:tabs>
              <w:jc w:val="both"/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ОПК-5.1 </w:t>
            </w:r>
          </w:p>
          <w:p w14:paraId="67E5A3B7" w14:textId="77777777" w:rsidR="00FB4FFA" w:rsidRPr="001831D8" w:rsidRDefault="00FB4FFA" w:rsidP="00FB4FF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 xml:space="preserve">- Владеть навыками применения алгоритмов по оказанию плановой и неотложной медицинской помощи инфекционному больному, в </w:t>
            </w:r>
            <w:proofErr w:type="spellStart"/>
            <w:r w:rsidRPr="001831D8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1831D8">
              <w:rPr>
                <w:color w:val="000000" w:themeColor="text1"/>
                <w:sz w:val="20"/>
                <w:szCs w:val="20"/>
              </w:rPr>
              <w:t>. реанимационных мероприятий.</w:t>
            </w:r>
          </w:p>
          <w:p w14:paraId="5CF3E4F0" w14:textId="77777777" w:rsidR="00EC56F9" w:rsidRPr="00EC56F9" w:rsidRDefault="00EC56F9" w:rsidP="00EC56F9">
            <w:pPr>
              <w:tabs>
                <w:tab w:val="num" w:pos="1134"/>
              </w:tabs>
              <w:jc w:val="both"/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ОПК-5.2 </w:t>
            </w:r>
          </w:p>
          <w:p w14:paraId="2E35C4AA" w14:textId="77777777" w:rsidR="00FB4FFA" w:rsidRPr="001831D8" w:rsidRDefault="00FB4FFA" w:rsidP="00FB4FFA">
            <w:pPr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>- Владеть навыками ведения пациентов с инфекционной патологией, требующих специализированной медицинской помощи, регламентированными КР и СОМП.</w:t>
            </w:r>
          </w:p>
          <w:p w14:paraId="01B4AF9F" w14:textId="5526025E" w:rsidR="00EC56F9" w:rsidRPr="000F3467" w:rsidRDefault="00EC56F9" w:rsidP="00EC56F9">
            <w:pPr>
              <w:tabs>
                <w:tab w:val="num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9D3" w14:textId="7FC62B71" w:rsidR="00EC56F9" w:rsidRPr="009852E9" w:rsidRDefault="00EC56F9" w:rsidP="00EC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Клинический разбор больных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48E" w14:textId="217929F4" w:rsidR="008554AA" w:rsidRPr="001831D8" w:rsidRDefault="00EC56F9" w:rsidP="008554AA">
            <w:pPr>
              <w:rPr>
                <w:color w:val="000000" w:themeColor="text1"/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Не владеет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навыками применения алгоритмов по оказанию плановой и неотложной медицинской помощи</w:t>
            </w:r>
            <w:r w:rsidR="008554A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ведения пациентов с инфекционной патологией, требующих специализированной медицинской помощи, регламентированными КР и СОМП</w:t>
            </w:r>
          </w:p>
          <w:p w14:paraId="32CB4CF0" w14:textId="2B8ED474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005" w14:textId="5C3B6A37" w:rsidR="00EC56F9" w:rsidRPr="008554AA" w:rsidRDefault="00EC56F9" w:rsidP="008554AA">
            <w:pPr>
              <w:rPr>
                <w:color w:val="000000" w:themeColor="text1"/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>В целом успешно, но не систематично владеет</w:t>
            </w:r>
            <w:r w:rsidR="008554AA">
              <w:rPr>
                <w:sz w:val="20"/>
                <w:szCs w:val="20"/>
              </w:rPr>
              <w:t xml:space="preserve">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навыками применения алгоритмов по оказанию плановой и неотложной медицинской помощи</w:t>
            </w:r>
            <w:r w:rsidR="008554A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ведения пациентов с инфекционной патологией, требующих специализированной медицинской помощи, регламентированными КР и СОМП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D4A" w14:textId="5C9594B4" w:rsidR="00EC56F9" w:rsidRPr="008554AA" w:rsidRDefault="00EC56F9" w:rsidP="008554AA">
            <w:pPr>
              <w:rPr>
                <w:color w:val="000000" w:themeColor="text1"/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В полном объеме владеет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навыками применения алгоритмов по оказанию плановой и неотложной медицинской помощи</w:t>
            </w:r>
            <w:r w:rsidR="008554A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ведения пациентов с инфекционной патологией, требующих специализированной медицинской помощи, регламентированными КР и СОМП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DB9" w14:textId="6933E0A9" w:rsidR="008554AA" w:rsidRPr="001831D8" w:rsidRDefault="00EC56F9" w:rsidP="008554AA">
            <w:pPr>
              <w:rPr>
                <w:color w:val="000000" w:themeColor="text1"/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>В полном объеме владеет и систематично применяет</w:t>
            </w:r>
            <w:r w:rsidR="008554AA">
              <w:rPr>
                <w:sz w:val="20"/>
                <w:szCs w:val="20"/>
              </w:rPr>
              <w:t xml:space="preserve">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навыки по оказанию плановой и неотложной медицинской помощи</w:t>
            </w:r>
            <w:r w:rsidR="008554A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ведения пациентов с инфекционной патологией, требующих специализированной медицинской помощи, регламентированными КР и СОМП</w:t>
            </w:r>
          </w:p>
          <w:p w14:paraId="03D1CD66" w14:textId="195E7F76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</w:tr>
    </w:tbl>
    <w:p w14:paraId="572CA6E3" w14:textId="77777777" w:rsidR="005B7A8C" w:rsidRPr="006566CD" w:rsidRDefault="005B7A8C" w:rsidP="00030139">
      <w:pPr>
        <w:pStyle w:val="a9"/>
        <w:spacing w:before="0" w:after="0"/>
        <w:jc w:val="center"/>
        <w:rPr>
          <w:b/>
          <w:lang w:val="ru-RU"/>
        </w:rPr>
        <w:sectPr w:rsidR="005B7A8C" w:rsidRPr="006566CD" w:rsidSect="005B7A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0B3F8F" w14:textId="5BD8D27B" w:rsidR="00322819" w:rsidRPr="005B7A8C" w:rsidRDefault="00322819" w:rsidP="00030139">
      <w:pPr>
        <w:pStyle w:val="a9"/>
        <w:spacing w:before="0" w:after="0"/>
        <w:jc w:val="center"/>
        <w:rPr>
          <w:b/>
          <w:lang w:val="ru-RU"/>
        </w:rPr>
      </w:pPr>
      <w:r w:rsidRPr="005B7A8C">
        <w:rPr>
          <w:b/>
          <w:lang w:val="ru-RU"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</w:t>
      </w:r>
      <w:r w:rsidR="002035DD">
        <w:rPr>
          <w:b/>
          <w:lang w:val="ru-RU"/>
        </w:rPr>
        <w:t xml:space="preserve">омпетенций в процессе освоения </w:t>
      </w:r>
      <w:r w:rsidRPr="005B7A8C">
        <w:rPr>
          <w:b/>
          <w:lang w:val="ru-RU"/>
        </w:rPr>
        <w:t>программы</w:t>
      </w:r>
      <w:r w:rsidR="002035DD">
        <w:rPr>
          <w:b/>
          <w:lang w:val="ru-RU"/>
        </w:rPr>
        <w:t xml:space="preserve"> ординатуры</w:t>
      </w:r>
    </w:p>
    <w:p w14:paraId="35923CC6" w14:textId="77777777" w:rsidR="00322819" w:rsidRPr="00417545" w:rsidRDefault="00322819" w:rsidP="00030139">
      <w:pPr>
        <w:pStyle w:val="a9"/>
        <w:spacing w:before="0" w:after="0"/>
        <w:jc w:val="both"/>
        <w:rPr>
          <w:lang w:val="ru-RU"/>
        </w:rPr>
      </w:pPr>
      <w:r w:rsidRPr="00417545">
        <w:rPr>
          <w:b/>
          <w:lang w:val="ru-RU"/>
        </w:rPr>
        <w:t>1 уровень – оценка знаний</w:t>
      </w:r>
    </w:p>
    <w:p w14:paraId="0FE88D3D" w14:textId="79E43785" w:rsidR="00322819" w:rsidRDefault="00322819" w:rsidP="00A3473C">
      <w:pPr>
        <w:pStyle w:val="a9"/>
        <w:spacing w:before="0" w:after="0"/>
        <w:jc w:val="both"/>
        <w:rPr>
          <w:lang w:val="ru-RU"/>
        </w:rPr>
      </w:pPr>
      <w:r w:rsidRPr="00417545">
        <w:rPr>
          <w:lang w:val="ru-RU"/>
        </w:rPr>
        <w:t xml:space="preserve">Для оценивания результатов обучения в виде </w:t>
      </w:r>
      <w:r w:rsidRPr="00417545">
        <w:rPr>
          <w:b/>
          <w:lang w:val="ru-RU"/>
        </w:rPr>
        <w:t xml:space="preserve">знаний </w:t>
      </w:r>
      <w:r w:rsidRPr="00417545">
        <w:rPr>
          <w:lang w:val="ru-RU"/>
        </w:rPr>
        <w:t>используются следующие типы контроля:</w:t>
      </w:r>
    </w:p>
    <w:p w14:paraId="4332E9F8" w14:textId="77777777" w:rsidR="00A3473C" w:rsidRPr="00417545" w:rsidRDefault="00A3473C" w:rsidP="00A3473C">
      <w:pPr>
        <w:pStyle w:val="a9"/>
        <w:spacing w:before="0" w:after="0"/>
        <w:jc w:val="both"/>
        <w:rPr>
          <w:b/>
          <w:bCs/>
          <w:u w:val="single"/>
          <w:lang w:val="ru-RU"/>
        </w:rPr>
      </w:pPr>
    </w:p>
    <w:p w14:paraId="677F1235" w14:textId="77777777" w:rsidR="00322819" w:rsidRPr="00417545" w:rsidRDefault="00322819" w:rsidP="00030139">
      <w:pPr>
        <w:jc w:val="both"/>
        <w:rPr>
          <w:b/>
          <w:bCs/>
          <w:u w:val="single"/>
        </w:rPr>
      </w:pPr>
      <w:r w:rsidRPr="00417545">
        <w:rPr>
          <w:b/>
          <w:bCs/>
          <w:u w:val="single"/>
        </w:rPr>
        <w:t>– тесты;</w:t>
      </w:r>
    </w:p>
    <w:p w14:paraId="10EA6C2D" w14:textId="77777777" w:rsidR="00E021F2" w:rsidRPr="00417545" w:rsidRDefault="00E021F2" w:rsidP="00030139">
      <w:pPr>
        <w:jc w:val="both"/>
      </w:pPr>
    </w:p>
    <w:p w14:paraId="0C44A390" w14:textId="77777777" w:rsidR="00E021F2" w:rsidRPr="00417545" w:rsidRDefault="00322819" w:rsidP="00030139">
      <w:pPr>
        <w:ind w:right="-8494"/>
        <w:rPr>
          <w:b/>
        </w:rPr>
      </w:pPr>
      <w:r w:rsidRPr="00417545">
        <w:rPr>
          <w:b/>
        </w:rPr>
        <w:t xml:space="preserve">Тема: </w:t>
      </w:r>
      <w:r w:rsidR="00E021F2" w:rsidRPr="00417545">
        <w:rPr>
          <w:b/>
        </w:rPr>
        <w:t xml:space="preserve">ОСТРЫЕ КИШЕЧНЫЕ ИНФЕКЦИИ У ДЕТЕЙ </w:t>
      </w:r>
    </w:p>
    <w:p w14:paraId="77D42385" w14:textId="5FB2A553" w:rsidR="00322819" w:rsidRPr="0026174D" w:rsidRDefault="00322819" w:rsidP="00260FCC">
      <w:pPr>
        <w:ind w:right="-8494"/>
      </w:pPr>
      <w:r w:rsidRPr="0026174D">
        <w:t xml:space="preserve">Инструкция: для каждого вопроса один </w:t>
      </w:r>
      <w:r w:rsidR="00A23BA6" w:rsidRPr="0026174D">
        <w:t>о</w:t>
      </w:r>
      <w:r w:rsidRPr="0026174D">
        <w:t>твет явля</w:t>
      </w:r>
      <w:r w:rsidR="00A23BA6" w:rsidRPr="0026174D">
        <w:t>е</w:t>
      </w:r>
      <w:r w:rsidRPr="0026174D">
        <w:t xml:space="preserve">тся верным. </w:t>
      </w:r>
    </w:p>
    <w:p w14:paraId="4346441F" w14:textId="77777777" w:rsidR="0026174D" w:rsidRPr="0026174D" w:rsidRDefault="0026174D" w:rsidP="00260FCC">
      <w:pPr>
        <w:pStyle w:val="41"/>
        <w:ind w:left="0"/>
        <w:jc w:val="both"/>
        <w:rPr>
          <w:lang w:val="ru-RU"/>
        </w:rPr>
      </w:pPr>
    </w:p>
    <w:p w14:paraId="2622DB7C" w14:textId="46BEF341" w:rsidR="00E021F2" w:rsidRPr="0026174D" w:rsidRDefault="0026174D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1. </w:t>
      </w:r>
      <w:r w:rsidR="00A23BA6" w:rsidRPr="0026174D">
        <w:rPr>
          <w:lang w:val="ru-RU"/>
        </w:rPr>
        <w:t>ОСНОВНОЙ ПУТЬ ПЕРЕДАЧИ ИНФЕКЦИИ ПРИ САЛЬМОНЕЛЛЕЗЕ У ДЕТЕЙ ПЕРВОГО ГОДА ЖИЗНИ</w:t>
      </w:r>
      <w:r w:rsidR="00E021F2" w:rsidRPr="0026174D">
        <w:rPr>
          <w:lang w:val="ru-RU"/>
        </w:rPr>
        <w:t>:</w:t>
      </w:r>
    </w:p>
    <w:p w14:paraId="224AE709" w14:textId="0ED4E3DE" w:rsidR="00E021F2" w:rsidRPr="0026174D" w:rsidRDefault="00E021F2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1. </w:t>
      </w:r>
      <w:r w:rsidR="00A23BA6" w:rsidRPr="0026174D">
        <w:rPr>
          <w:lang w:val="ru-RU"/>
        </w:rPr>
        <w:t>контактный*</w:t>
      </w:r>
    </w:p>
    <w:p w14:paraId="2E8E0695" w14:textId="16E0628F" w:rsidR="00E021F2" w:rsidRPr="0026174D" w:rsidRDefault="00E021F2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2. </w:t>
      </w:r>
      <w:r w:rsidR="00A23BA6" w:rsidRPr="0026174D">
        <w:rPr>
          <w:lang w:val="ru-RU"/>
        </w:rPr>
        <w:t>пищевой</w:t>
      </w:r>
    </w:p>
    <w:p w14:paraId="199F5274" w14:textId="77BE5018" w:rsidR="00E021F2" w:rsidRPr="0026174D" w:rsidRDefault="00E021F2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3. </w:t>
      </w:r>
      <w:r w:rsidR="00A23BA6" w:rsidRPr="0026174D">
        <w:rPr>
          <w:lang w:val="ru-RU"/>
        </w:rPr>
        <w:t>водный</w:t>
      </w:r>
    </w:p>
    <w:p w14:paraId="102AFB31" w14:textId="6ADAE794" w:rsidR="00E021F2" w:rsidRPr="0026174D" w:rsidRDefault="00E021F2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4. </w:t>
      </w:r>
      <w:proofErr w:type="spellStart"/>
      <w:r w:rsidR="00A23BA6" w:rsidRPr="0026174D">
        <w:rPr>
          <w:lang w:val="ru-RU"/>
        </w:rPr>
        <w:t>трансплацентарный</w:t>
      </w:r>
      <w:proofErr w:type="spellEnd"/>
    </w:p>
    <w:p w14:paraId="5BF3527A" w14:textId="77777777" w:rsidR="00E021F2" w:rsidRPr="0026174D" w:rsidRDefault="00E021F2" w:rsidP="00260FCC">
      <w:pPr>
        <w:pStyle w:val="41"/>
        <w:ind w:left="0"/>
        <w:jc w:val="both"/>
        <w:rPr>
          <w:lang w:val="ru-RU"/>
        </w:rPr>
      </w:pPr>
    </w:p>
    <w:p w14:paraId="1AA4544F" w14:textId="7E3357A2" w:rsidR="00E021F2" w:rsidRPr="0026174D" w:rsidRDefault="0026174D" w:rsidP="0026174D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2. </w:t>
      </w:r>
      <w:r w:rsidR="00E021F2" w:rsidRPr="0026174D">
        <w:rPr>
          <w:lang w:val="ru-RU"/>
        </w:rPr>
        <w:t xml:space="preserve">РАЗВИТИЕ </w:t>
      </w:r>
      <w:r w:rsidRPr="0026174D">
        <w:rPr>
          <w:lang w:val="ru-RU"/>
        </w:rPr>
        <w:t xml:space="preserve">ТЯЖЕЛОГО </w:t>
      </w:r>
      <w:r w:rsidR="00A23BA6" w:rsidRPr="0026174D">
        <w:rPr>
          <w:lang w:val="ru-RU"/>
        </w:rPr>
        <w:t xml:space="preserve">ОБЕЗВОЖИВАНИЯ У ДЕТЕЙ </w:t>
      </w:r>
      <w:r w:rsidRPr="0026174D">
        <w:rPr>
          <w:lang w:val="ru-RU"/>
        </w:rPr>
        <w:t>ЧАЩЕ АССОЦИИРОВАНО С</w:t>
      </w:r>
      <w:r w:rsidR="00E021F2" w:rsidRPr="0026174D">
        <w:rPr>
          <w:lang w:val="ru-RU"/>
        </w:rPr>
        <w:t>:</w:t>
      </w:r>
    </w:p>
    <w:p w14:paraId="2D43087B" w14:textId="528A46A3" w:rsidR="00E021F2" w:rsidRPr="0026174D" w:rsidRDefault="00E021F2" w:rsidP="00260FCC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1. </w:t>
      </w:r>
      <w:r w:rsidR="0026174D" w:rsidRPr="0026174D">
        <w:rPr>
          <w:lang w:val="ru-RU"/>
        </w:rPr>
        <w:t>секреторной диареей*</w:t>
      </w:r>
    </w:p>
    <w:p w14:paraId="7FA92FD8" w14:textId="6FC1C541" w:rsidR="00E021F2" w:rsidRPr="0026174D" w:rsidRDefault="00E021F2" w:rsidP="00260FCC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2. </w:t>
      </w:r>
      <w:r w:rsidR="0026174D" w:rsidRPr="0026174D">
        <w:rPr>
          <w:lang w:val="ru-RU"/>
        </w:rPr>
        <w:t>осмотической диареей</w:t>
      </w:r>
    </w:p>
    <w:p w14:paraId="189D7785" w14:textId="5433ABEC" w:rsidR="00E021F2" w:rsidRPr="0026174D" w:rsidRDefault="00E021F2" w:rsidP="00260FCC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3. </w:t>
      </w:r>
      <w:proofErr w:type="spellStart"/>
      <w:r w:rsidR="0026174D" w:rsidRPr="0026174D">
        <w:rPr>
          <w:lang w:val="ru-RU"/>
        </w:rPr>
        <w:t>гиперкинетической</w:t>
      </w:r>
      <w:proofErr w:type="spellEnd"/>
      <w:r w:rsidR="0026174D" w:rsidRPr="0026174D">
        <w:rPr>
          <w:lang w:val="ru-RU"/>
        </w:rPr>
        <w:t xml:space="preserve"> диареей</w:t>
      </w:r>
    </w:p>
    <w:p w14:paraId="6BFEDB24" w14:textId="45909828" w:rsidR="00E021F2" w:rsidRPr="0026174D" w:rsidRDefault="00E021F2" w:rsidP="00260FCC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4. </w:t>
      </w:r>
      <w:proofErr w:type="spellStart"/>
      <w:r w:rsidR="0026174D" w:rsidRPr="0026174D">
        <w:rPr>
          <w:lang w:val="ru-RU"/>
        </w:rPr>
        <w:t>гиперосмолярной</w:t>
      </w:r>
      <w:proofErr w:type="spellEnd"/>
      <w:r w:rsidR="0026174D" w:rsidRPr="0026174D">
        <w:rPr>
          <w:lang w:val="ru-RU"/>
        </w:rPr>
        <w:t xml:space="preserve"> диареей</w:t>
      </w:r>
    </w:p>
    <w:p w14:paraId="2B29EC44" w14:textId="77777777" w:rsidR="00E021F2" w:rsidRPr="0026174D" w:rsidRDefault="00E021F2" w:rsidP="00260FCC">
      <w:pPr>
        <w:pStyle w:val="41"/>
        <w:tabs>
          <w:tab w:val="left" w:pos="284"/>
        </w:tabs>
        <w:ind w:left="0"/>
        <w:jc w:val="both"/>
        <w:rPr>
          <w:lang w:val="ru-RU"/>
        </w:rPr>
      </w:pPr>
    </w:p>
    <w:p w14:paraId="4B49BB50" w14:textId="05A77F44" w:rsidR="00E021F2" w:rsidRPr="0026174D" w:rsidRDefault="0026174D" w:rsidP="0026174D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3. </w:t>
      </w:r>
      <w:r w:rsidR="00E021F2" w:rsidRPr="0026174D">
        <w:rPr>
          <w:lang w:val="ru-RU"/>
        </w:rPr>
        <w:t xml:space="preserve">РАЗВИТИЕ ГЕМОЛИТИКО-УРЕМИЧЕСКОГО СИНДРОМА ПРИ </w:t>
      </w:r>
      <w:r w:rsidRPr="0026174D">
        <w:rPr>
          <w:lang w:val="ru-RU"/>
        </w:rPr>
        <w:t>ОКИ</w:t>
      </w:r>
      <w:r w:rsidR="00E021F2" w:rsidRPr="0026174D">
        <w:rPr>
          <w:lang w:val="ru-RU"/>
        </w:rPr>
        <w:t xml:space="preserve"> ЧАЩЕ ВСЕГО СВЯЗЫВАЮТ С ИНФИЦИРОВАНИЕМ:</w:t>
      </w:r>
    </w:p>
    <w:p w14:paraId="66A3C7FF" w14:textId="1A8BC30C" w:rsidR="00E021F2" w:rsidRPr="0026174D" w:rsidRDefault="00E021F2" w:rsidP="00260FCC">
      <w:pPr>
        <w:shd w:val="clear" w:color="auto" w:fill="FFFFFF"/>
      </w:pPr>
      <w:r w:rsidRPr="0026174D">
        <w:t xml:space="preserve">1. </w:t>
      </w:r>
      <w:proofErr w:type="spellStart"/>
      <w:r w:rsidR="0026174D" w:rsidRPr="0026174D">
        <w:t>энтерогеморрагической</w:t>
      </w:r>
      <w:proofErr w:type="spellEnd"/>
      <w:r w:rsidR="0026174D" w:rsidRPr="0026174D">
        <w:t xml:space="preserve"> кишечной палочкой* </w:t>
      </w:r>
    </w:p>
    <w:p w14:paraId="343C7CF8" w14:textId="02E50CD0" w:rsidR="00E021F2" w:rsidRPr="0026174D" w:rsidRDefault="00E021F2" w:rsidP="00260FCC">
      <w:pPr>
        <w:shd w:val="clear" w:color="auto" w:fill="FFFFFF"/>
      </w:pPr>
      <w:r w:rsidRPr="0026174D">
        <w:t xml:space="preserve">2. </w:t>
      </w:r>
      <w:proofErr w:type="spellStart"/>
      <w:r w:rsidR="0026174D" w:rsidRPr="0026174D">
        <w:t>энтероинвазивной</w:t>
      </w:r>
      <w:proofErr w:type="spellEnd"/>
      <w:r w:rsidR="0026174D" w:rsidRPr="0026174D">
        <w:t xml:space="preserve"> </w:t>
      </w:r>
    </w:p>
    <w:p w14:paraId="0F930F30" w14:textId="4D6573C0" w:rsidR="00E021F2" w:rsidRPr="0026174D" w:rsidRDefault="00E021F2" w:rsidP="00260FCC">
      <w:pPr>
        <w:shd w:val="clear" w:color="auto" w:fill="FFFFFF"/>
        <w:rPr>
          <w:iCs/>
        </w:rPr>
      </w:pPr>
      <w:r w:rsidRPr="0026174D">
        <w:t xml:space="preserve">3. </w:t>
      </w:r>
      <w:r w:rsidR="0026174D" w:rsidRPr="0026174D">
        <w:t>диффузно-</w:t>
      </w:r>
      <w:proofErr w:type="spellStart"/>
      <w:r w:rsidR="0026174D" w:rsidRPr="0026174D">
        <w:t>аггрегативной</w:t>
      </w:r>
      <w:proofErr w:type="spellEnd"/>
    </w:p>
    <w:p w14:paraId="17BA56CB" w14:textId="6AA36CA4" w:rsidR="00E021F2" w:rsidRPr="0026174D" w:rsidRDefault="00E021F2" w:rsidP="00260FCC">
      <w:pPr>
        <w:shd w:val="clear" w:color="auto" w:fill="FFFFFF"/>
      </w:pPr>
      <w:r w:rsidRPr="0026174D">
        <w:rPr>
          <w:iCs/>
        </w:rPr>
        <w:t>4.</w:t>
      </w:r>
      <w:r w:rsidR="0026174D" w:rsidRPr="0026174D">
        <w:t xml:space="preserve"> </w:t>
      </w:r>
      <w:proofErr w:type="spellStart"/>
      <w:r w:rsidR="0026174D" w:rsidRPr="0026174D">
        <w:t>энтеротоксигенной</w:t>
      </w:r>
      <w:proofErr w:type="spellEnd"/>
      <w:r w:rsidRPr="0026174D">
        <w:rPr>
          <w:rStyle w:val="apple-converted-space"/>
        </w:rPr>
        <w:t> </w:t>
      </w:r>
    </w:p>
    <w:p w14:paraId="62A05F9E" w14:textId="77777777" w:rsidR="00E021F2" w:rsidRPr="0026174D" w:rsidRDefault="00E021F2" w:rsidP="00260FCC">
      <w:pPr>
        <w:pStyle w:val="41"/>
        <w:ind w:left="0"/>
        <w:jc w:val="both"/>
        <w:rPr>
          <w:lang w:val="ru-RU"/>
        </w:rPr>
      </w:pPr>
    </w:p>
    <w:p w14:paraId="3F699524" w14:textId="38BE1187" w:rsidR="00E12624" w:rsidRPr="0026174D" w:rsidRDefault="0026174D" w:rsidP="00260FCC">
      <w:pPr>
        <w:tabs>
          <w:tab w:val="left" w:pos="5800"/>
        </w:tabs>
        <w:suppressAutoHyphens/>
        <w:autoSpaceDE w:val="0"/>
        <w:autoSpaceDN w:val="0"/>
        <w:adjustRightInd w:val="0"/>
      </w:pPr>
      <w:r w:rsidRPr="0026174D">
        <w:t>4</w:t>
      </w:r>
      <w:r w:rsidR="00E12624" w:rsidRPr="0026174D">
        <w:t>. ИНКУБАЦИОННЫЙ ПЕРИОД ПРИ ГРИППЕ</w:t>
      </w:r>
      <w:r>
        <w:t xml:space="preserve"> А</w:t>
      </w:r>
      <w:r w:rsidR="00E12624" w:rsidRPr="0026174D">
        <w:t xml:space="preserve"> ПРОДОЛЖАЕТСЯ</w:t>
      </w:r>
      <w:r>
        <w:t xml:space="preserve"> В СРЕДНЕМ</w:t>
      </w:r>
      <w:r w:rsidR="00E12624" w:rsidRPr="0026174D">
        <w:t>:</w:t>
      </w:r>
    </w:p>
    <w:p w14:paraId="508B5534" w14:textId="1506A69E" w:rsidR="00E12624" w:rsidRPr="0026174D" w:rsidRDefault="00E12624" w:rsidP="0026174D">
      <w:pPr>
        <w:tabs>
          <w:tab w:val="left" w:pos="6084"/>
        </w:tabs>
        <w:suppressAutoHyphens/>
        <w:autoSpaceDE w:val="0"/>
        <w:autoSpaceDN w:val="0"/>
        <w:adjustRightInd w:val="0"/>
      </w:pPr>
      <w:r w:rsidRPr="0026174D">
        <w:t>1. от нескольких часов до 2 дней</w:t>
      </w:r>
      <w:r w:rsidR="0026174D" w:rsidRPr="0026174D">
        <w:t>*</w:t>
      </w:r>
    </w:p>
    <w:p w14:paraId="0C507E8A" w14:textId="77777777" w:rsidR="00E12624" w:rsidRPr="0026174D" w:rsidRDefault="00E12624" w:rsidP="0026174D">
      <w:pPr>
        <w:tabs>
          <w:tab w:val="left" w:pos="6084"/>
        </w:tabs>
        <w:suppressAutoHyphens/>
        <w:autoSpaceDE w:val="0"/>
        <w:autoSpaceDN w:val="0"/>
        <w:adjustRightInd w:val="0"/>
      </w:pPr>
      <w:r w:rsidRPr="0026174D">
        <w:t>2. 3-4 дня</w:t>
      </w:r>
    </w:p>
    <w:p w14:paraId="07133506" w14:textId="6EB33118" w:rsidR="00E12624" w:rsidRDefault="00E12624" w:rsidP="0026174D">
      <w:pPr>
        <w:tabs>
          <w:tab w:val="left" w:pos="6084"/>
        </w:tabs>
        <w:suppressAutoHyphens/>
        <w:autoSpaceDE w:val="0"/>
        <w:autoSpaceDN w:val="0"/>
        <w:adjustRightInd w:val="0"/>
      </w:pPr>
      <w:r w:rsidRPr="0026174D">
        <w:t xml:space="preserve">3. 5-6 дней </w:t>
      </w:r>
    </w:p>
    <w:p w14:paraId="6B6F69BD" w14:textId="32056BD5" w:rsidR="0026174D" w:rsidRPr="0026174D" w:rsidRDefault="0026174D" w:rsidP="0026174D">
      <w:pPr>
        <w:tabs>
          <w:tab w:val="left" w:pos="6084"/>
        </w:tabs>
        <w:suppressAutoHyphens/>
        <w:autoSpaceDE w:val="0"/>
        <w:autoSpaceDN w:val="0"/>
        <w:adjustRightInd w:val="0"/>
      </w:pPr>
      <w:r>
        <w:t>4. до 14 дней (при наличии пневмонии)</w:t>
      </w:r>
    </w:p>
    <w:p w14:paraId="3ADDD57B" w14:textId="77777777" w:rsidR="00260FCC" w:rsidRPr="0026174D" w:rsidRDefault="00260FCC" w:rsidP="0026174D">
      <w:pPr>
        <w:tabs>
          <w:tab w:val="left" w:pos="6084"/>
        </w:tabs>
        <w:suppressAutoHyphens/>
        <w:autoSpaceDE w:val="0"/>
        <w:autoSpaceDN w:val="0"/>
        <w:adjustRightInd w:val="0"/>
      </w:pPr>
    </w:p>
    <w:p w14:paraId="06E5E633" w14:textId="5B4FFE20" w:rsidR="00E12624" w:rsidRPr="0026174D" w:rsidRDefault="00DB0FBF" w:rsidP="00260FCC">
      <w:pPr>
        <w:tabs>
          <w:tab w:val="left" w:pos="8931"/>
        </w:tabs>
        <w:suppressAutoHyphens/>
        <w:autoSpaceDE w:val="0"/>
        <w:autoSpaceDN w:val="0"/>
        <w:adjustRightInd w:val="0"/>
        <w:rPr>
          <w:bCs/>
        </w:rPr>
      </w:pPr>
      <w:r w:rsidRPr="00DB0FBF">
        <w:t>5.</w:t>
      </w:r>
      <w:r w:rsidR="00E12624" w:rsidRPr="0026174D">
        <w:rPr>
          <w:b/>
          <w:bCs/>
        </w:rPr>
        <w:t xml:space="preserve"> </w:t>
      </w:r>
      <w:r w:rsidR="00E12624" w:rsidRPr="0026174D">
        <w:rPr>
          <w:bCs/>
        </w:rPr>
        <w:t xml:space="preserve">ОСНОВНЫМ МЕТОДОМ ЛАБОРАТОРНОЙ ДИАГНОСТИКИ </w:t>
      </w:r>
      <w:r w:rsidR="00E12624" w:rsidRPr="0026174D">
        <w:t>ГРИППА И ОРВИ ЯВЛЯЕТСЯ:</w:t>
      </w:r>
    </w:p>
    <w:p w14:paraId="3CBCDCCA" w14:textId="534C372E" w:rsidR="00E12624" w:rsidRPr="0026174D" w:rsidRDefault="00E12624" w:rsidP="00260FCC">
      <w:pPr>
        <w:tabs>
          <w:tab w:val="left" w:pos="0"/>
        </w:tabs>
        <w:suppressAutoHyphens/>
        <w:autoSpaceDE w:val="0"/>
        <w:autoSpaceDN w:val="0"/>
        <w:adjustRightInd w:val="0"/>
        <w:ind w:firstLine="300"/>
      </w:pPr>
      <w:r w:rsidRPr="0026174D">
        <w:t>1. ПЦР</w:t>
      </w:r>
      <w:r w:rsidR="0026174D">
        <w:t>*</w:t>
      </w:r>
    </w:p>
    <w:p w14:paraId="346EF5F1" w14:textId="77777777" w:rsidR="00E12624" w:rsidRPr="0026174D" w:rsidRDefault="00E12624" w:rsidP="00260FCC">
      <w:pPr>
        <w:tabs>
          <w:tab w:val="left" w:pos="0"/>
        </w:tabs>
        <w:suppressAutoHyphens/>
        <w:autoSpaceDE w:val="0"/>
        <w:autoSpaceDN w:val="0"/>
        <w:adjustRightInd w:val="0"/>
        <w:ind w:firstLine="300"/>
      </w:pPr>
      <w:r w:rsidRPr="0026174D">
        <w:t>2. РПГА</w:t>
      </w:r>
    </w:p>
    <w:p w14:paraId="1FDE001C" w14:textId="77777777" w:rsidR="00E12624" w:rsidRPr="0026174D" w:rsidRDefault="00E12624" w:rsidP="00260FCC">
      <w:pPr>
        <w:tabs>
          <w:tab w:val="left" w:pos="0"/>
        </w:tabs>
        <w:suppressAutoHyphens/>
        <w:autoSpaceDE w:val="0"/>
        <w:autoSpaceDN w:val="0"/>
        <w:adjustRightInd w:val="0"/>
        <w:ind w:firstLine="300"/>
      </w:pPr>
      <w:r w:rsidRPr="0026174D">
        <w:t>3. ИФА</w:t>
      </w:r>
    </w:p>
    <w:p w14:paraId="22B6F8AE" w14:textId="77777777" w:rsidR="00E12624" w:rsidRPr="0026174D" w:rsidRDefault="00E12624" w:rsidP="00260FCC">
      <w:pPr>
        <w:tabs>
          <w:tab w:val="left" w:pos="0"/>
        </w:tabs>
        <w:suppressAutoHyphens/>
        <w:autoSpaceDE w:val="0"/>
        <w:autoSpaceDN w:val="0"/>
        <w:adjustRightInd w:val="0"/>
        <w:ind w:firstLine="300"/>
      </w:pPr>
      <w:r w:rsidRPr="0026174D">
        <w:t>4. вирусологическое исследование</w:t>
      </w:r>
    </w:p>
    <w:p w14:paraId="048CC07E" w14:textId="77777777" w:rsidR="00260FCC" w:rsidRPr="0026174D" w:rsidRDefault="00260FCC" w:rsidP="00DB0FBF">
      <w:pPr>
        <w:suppressAutoHyphens/>
        <w:autoSpaceDE w:val="0"/>
        <w:autoSpaceDN w:val="0"/>
        <w:adjustRightInd w:val="0"/>
      </w:pPr>
    </w:p>
    <w:p w14:paraId="601AFCB0" w14:textId="558968D9" w:rsidR="00E12624" w:rsidRPr="0026174D" w:rsidRDefault="00DB0FBF" w:rsidP="00260FCC">
      <w:pPr>
        <w:suppressAutoHyphens/>
        <w:autoSpaceDE w:val="0"/>
        <w:autoSpaceDN w:val="0"/>
        <w:adjustRightInd w:val="0"/>
      </w:pPr>
      <w:r w:rsidRPr="00DB0FBF">
        <w:t>6.</w:t>
      </w:r>
      <w:r w:rsidR="00E12624" w:rsidRPr="0026174D">
        <w:rPr>
          <w:b/>
          <w:bCs/>
        </w:rPr>
        <w:t xml:space="preserve"> </w:t>
      </w:r>
      <w:r w:rsidR="00E12624" w:rsidRPr="0026174D">
        <w:t>ДЛЯ ПАРАГРИППА ХАРАКТЕРНО РАЗВИТИЕ:</w:t>
      </w:r>
    </w:p>
    <w:p w14:paraId="065CD07F" w14:textId="69B920B9" w:rsidR="00E12624" w:rsidRPr="00DB0FBF" w:rsidRDefault="00E12624" w:rsidP="00260FCC">
      <w:pPr>
        <w:suppressAutoHyphens/>
        <w:autoSpaceDE w:val="0"/>
        <w:autoSpaceDN w:val="0"/>
        <w:adjustRightInd w:val="0"/>
        <w:ind w:left="300" w:hanging="300"/>
      </w:pPr>
      <w:r w:rsidRPr="0026174D">
        <w:t>1. синдрома крупа</w:t>
      </w:r>
      <w:r w:rsidR="00DB0FBF" w:rsidRPr="00DB0FBF">
        <w:t>*</w:t>
      </w:r>
    </w:p>
    <w:p w14:paraId="31B74279" w14:textId="138829D2" w:rsidR="00E12624" w:rsidRPr="0026174D" w:rsidRDefault="00E12624" w:rsidP="00260FCC">
      <w:pPr>
        <w:suppressAutoHyphens/>
        <w:autoSpaceDE w:val="0"/>
        <w:autoSpaceDN w:val="0"/>
        <w:adjustRightInd w:val="0"/>
        <w:ind w:left="300" w:hanging="300"/>
      </w:pPr>
      <w:r w:rsidRPr="0026174D">
        <w:t xml:space="preserve">2. </w:t>
      </w:r>
      <w:proofErr w:type="spellStart"/>
      <w:r w:rsidRPr="0026174D">
        <w:t>бронхообструктивного</w:t>
      </w:r>
      <w:proofErr w:type="spellEnd"/>
      <w:r w:rsidRPr="0026174D">
        <w:t xml:space="preserve"> синдром</w:t>
      </w:r>
      <w:r w:rsidR="00DB0FBF">
        <w:t>а</w:t>
      </w:r>
      <w:r w:rsidRPr="0026174D">
        <w:t xml:space="preserve"> </w:t>
      </w:r>
    </w:p>
    <w:p w14:paraId="5E7DE77C" w14:textId="77CF6870" w:rsidR="00E12624" w:rsidRDefault="00E12624" w:rsidP="00260FCC">
      <w:pPr>
        <w:suppressAutoHyphens/>
        <w:autoSpaceDE w:val="0"/>
        <w:autoSpaceDN w:val="0"/>
        <w:adjustRightInd w:val="0"/>
        <w:ind w:left="300" w:hanging="300"/>
      </w:pPr>
      <w:r w:rsidRPr="0026174D">
        <w:t xml:space="preserve">3. </w:t>
      </w:r>
      <w:proofErr w:type="spellStart"/>
      <w:r w:rsidRPr="0026174D">
        <w:t>эпиглот</w:t>
      </w:r>
      <w:r w:rsidR="00DB0FBF">
        <w:t>т</w:t>
      </w:r>
      <w:r w:rsidRPr="0026174D">
        <w:t>ита</w:t>
      </w:r>
      <w:proofErr w:type="spellEnd"/>
      <w:r w:rsidRPr="0026174D">
        <w:t xml:space="preserve"> </w:t>
      </w:r>
    </w:p>
    <w:p w14:paraId="3BEE6AC5" w14:textId="0FB9A26A" w:rsidR="00DB0FBF" w:rsidRPr="0026174D" w:rsidRDefault="00DB0FBF" w:rsidP="00260FCC">
      <w:pPr>
        <w:suppressAutoHyphens/>
        <w:autoSpaceDE w:val="0"/>
        <w:autoSpaceDN w:val="0"/>
        <w:adjustRightInd w:val="0"/>
        <w:ind w:left="300" w:hanging="300"/>
      </w:pPr>
      <w:r>
        <w:t>4. пневмонии</w:t>
      </w:r>
    </w:p>
    <w:p w14:paraId="1F265D7C" w14:textId="77777777" w:rsidR="008A1283" w:rsidRPr="0026174D" w:rsidRDefault="008A1283" w:rsidP="00260FCC">
      <w:pPr>
        <w:suppressAutoHyphens/>
        <w:autoSpaceDE w:val="0"/>
        <w:autoSpaceDN w:val="0"/>
        <w:adjustRightInd w:val="0"/>
        <w:rPr>
          <w:b/>
          <w:bCs/>
        </w:rPr>
      </w:pPr>
    </w:p>
    <w:p w14:paraId="26C1540D" w14:textId="77777777" w:rsidR="00260FCC" w:rsidRPr="0026174D" w:rsidRDefault="00260FCC" w:rsidP="00260FCC">
      <w:pPr>
        <w:suppressAutoHyphens/>
        <w:autoSpaceDE w:val="0"/>
        <w:autoSpaceDN w:val="0"/>
        <w:adjustRightInd w:val="0"/>
        <w:ind w:firstLine="300"/>
      </w:pPr>
    </w:p>
    <w:p w14:paraId="0A6D46D5" w14:textId="750D13BA" w:rsidR="00E12624" w:rsidRPr="0026174D" w:rsidRDefault="00DB0FBF" w:rsidP="00260FCC">
      <w:pPr>
        <w:suppressAutoHyphens/>
        <w:autoSpaceDE w:val="0"/>
        <w:autoSpaceDN w:val="0"/>
        <w:adjustRightInd w:val="0"/>
      </w:pPr>
      <w:r w:rsidRPr="00DB0FBF">
        <w:lastRenderedPageBreak/>
        <w:t>7</w:t>
      </w:r>
      <w:r w:rsidR="00E12624" w:rsidRPr="00DB0FBF">
        <w:t>.</w:t>
      </w:r>
      <w:r w:rsidR="00E12624" w:rsidRPr="0026174D">
        <w:t xml:space="preserve">  СИНДРОМ НЕЙРОТОКСИКОЗА ХАРАКТЕРЕН ДЛЯ:</w:t>
      </w:r>
    </w:p>
    <w:p w14:paraId="1D430657" w14:textId="0B75F676" w:rsidR="00E12624" w:rsidRPr="00DB0FBF" w:rsidRDefault="00E12624" w:rsidP="005C3B54">
      <w:pPr>
        <w:suppressAutoHyphens/>
        <w:autoSpaceDE w:val="0"/>
        <w:autoSpaceDN w:val="0"/>
        <w:adjustRightInd w:val="0"/>
      </w:pPr>
      <w:r w:rsidRPr="0026174D">
        <w:t>1.</w:t>
      </w:r>
      <w:r w:rsidR="00DB0FBF">
        <w:t xml:space="preserve"> </w:t>
      </w:r>
      <w:r w:rsidRPr="0026174D">
        <w:t>гриппа</w:t>
      </w:r>
      <w:r w:rsidR="00DB0FBF" w:rsidRPr="00DB0FBF">
        <w:t>*</w:t>
      </w:r>
    </w:p>
    <w:p w14:paraId="2F56EA7C" w14:textId="42D0697A" w:rsidR="00E12624" w:rsidRPr="0026174D" w:rsidRDefault="00E12624" w:rsidP="005C3B54">
      <w:pPr>
        <w:suppressAutoHyphens/>
        <w:autoSpaceDE w:val="0"/>
        <w:autoSpaceDN w:val="0"/>
        <w:adjustRightInd w:val="0"/>
      </w:pPr>
      <w:r w:rsidRPr="0026174D">
        <w:t>2.</w:t>
      </w:r>
      <w:r w:rsidR="00DB0FBF">
        <w:t xml:space="preserve"> </w:t>
      </w:r>
      <w:proofErr w:type="spellStart"/>
      <w:r w:rsidRPr="0026174D">
        <w:t>парагриппа</w:t>
      </w:r>
      <w:proofErr w:type="spellEnd"/>
    </w:p>
    <w:p w14:paraId="346E5756" w14:textId="3D736EA1" w:rsidR="00E12624" w:rsidRDefault="00E12624" w:rsidP="005C3B54">
      <w:pPr>
        <w:suppressAutoHyphens/>
        <w:autoSpaceDE w:val="0"/>
        <w:autoSpaceDN w:val="0"/>
        <w:adjustRightInd w:val="0"/>
      </w:pPr>
      <w:r w:rsidRPr="0026174D">
        <w:t>3.</w:t>
      </w:r>
      <w:r w:rsidR="00DB0FBF">
        <w:t xml:space="preserve"> </w:t>
      </w:r>
      <w:r w:rsidRPr="0026174D">
        <w:t>аденовирусной инфекции</w:t>
      </w:r>
    </w:p>
    <w:p w14:paraId="1067EA1D" w14:textId="4DECAB57" w:rsidR="00DB0FBF" w:rsidRPr="0026174D" w:rsidRDefault="00DB0FBF" w:rsidP="005C3B54">
      <w:pPr>
        <w:suppressAutoHyphens/>
        <w:autoSpaceDE w:val="0"/>
        <w:autoSpaceDN w:val="0"/>
        <w:adjustRightInd w:val="0"/>
      </w:pPr>
      <w:r>
        <w:t>4. РС-вирусной инфекции</w:t>
      </w:r>
    </w:p>
    <w:p w14:paraId="61C24BFD" w14:textId="77777777" w:rsidR="00260FCC" w:rsidRPr="0026174D" w:rsidRDefault="00260FCC" w:rsidP="00260FCC">
      <w:pPr>
        <w:suppressAutoHyphens/>
        <w:autoSpaceDE w:val="0"/>
        <w:autoSpaceDN w:val="0"/>
        <w:adjustRightInd w:val="0"/>
        <w:ind w:firstLine="300"/>
      </w:pPr>
    </w:p>
    <w:p w14:paraId="26CAB458" w14:textId="0DA83763" w:rsidR="00E12624" w:rsidRPr="0026174D" w:rsidRDefault="00DB0FBF" w:rsidP="00260FCC">
      <w:pPr>
        <w:tabs>
          <w:tab w:val="left" w:pos="920"/>
          <w:tab w:val="left" w:pos="6084"/>
        </w:tabs>
        <w:suppressAutoHyphens/>
        <w:autoSpaceDE w:val="0"/>
        <w:autoSpaceDN w:val="0"/>
        <w:adjustRightInd w:val="0"/>
      </w:pPr>
      <w:r w:rsidRPr="00DB0FBF">
        <w:t>8</w:t>
      </w:r>
      <w:r w:rsidR="00E12624" w:rsidRPr="0026174D">
        <w:t>.</w:t>
      </w:r>
      <w:r>
        <w:t xml:space="preserve"> </w:t>
      </w:r>
      <w:r w:rsidR="00E12624" w:rsidRPr="0026174D">
        <w:t xml:space="preserve">ДЛЯ БРОНХИОЛИТА ХАРАКТЕРНО: </w:t>
      </w:r>
    </w:p>
    <w:p w14:paraId="497550A9" w14:textId="34E348B4" w:rsidR="00E12624" w:rsidRPr="00DB0FBF" w:rsidRDefault="00E12624" w:rsidP="005C3B54">
      <w:pPr>
        <w:suppressAutoHyphens/>
        <w:autoSpaceDE w:val="0"/>
        <w:autoSpaceDN w:val="0"/>
        <w:adjustRightInd w:val="0"/>
      </w:pPr>
      <w:r w:rsidRPr="0026174D">
        <w:t>1. поражение детей первых месяцев жизни</w:t>
      </w:r>
      <w:r w:rsidR="00DB0FBF">
        <w:t xml:space="preserve"> с развитием клиники дыхательной недостаточности за счет преимущественно экспираторной одышки</w:t>
      </w:r>
      <w:r w:rsidR="00DB0FBF" w:rsidRPr="00DB0FBF">
        <w:t>*</w:t>
      </w:r>
    </w:p>
    <w:p w14:paraId="34A4422E" w14:textId="01F5C9C2" w:rsidR="00E12624" w:rsidRPr="0026174D" w:rsidRDefault="00E12624" w:rsidP="005C3B54">
      <w:pPr>
        <w:suppressAutoHyphens/>
        <w:autoSpaceDE w:val="0"/>
        <w:autoSpaceDN w:val="0"/>
        <w:adjustRightInd w:val="0"/>
      </w:pPr>
      <w:r w:rsidRPr="0026174D">
        <w:t xml:space="preserve">2. поражение детей старше </w:t>
      </w:r>
      <w:r w:rsidR="00DB0FBF">
        <w:t xml:space="preserve">3-х лет </w:t>
      </w:r>
      <w:r w:rsidR="00DB0FBF">
        <w:t>с развитием клиники дыхательной недостаточности за счет преимущественно экспираторной одышки</w:t>
      </w:r>
      <w:r w:rsidR="00DB0FBF">
        <w:t xml:space="preserve"> </w:t>
      </w:r>
    </w:p>
    <w:p w14:paraId="2C52EAC2" w14:textId="1AED7F9A" w:rsidR="00DB0FBF" w:rsidRDefault="00E12624" w:rsidP="005C3B54">
      <w:pPr>
        <w:suppressAutoHyphens/>
        <w:autoSpaceDE w:val="0"/>
        <w:autoSpaceDN w:val="0"/>
        <w:adjustRightInd w:val="0"/>
      </w:pPr>
      <w:r w:rsidRPr="0026174D">
        <w:t xml:space="preserve">3. </w:t>
      </w:r>
      <w:r w:rsidR="00DB0FBF" w:rsidRPr="0026174D">
        <w:t>поражение детей первых месяцев жизни</w:t>
      </w:r>
      <w:r w:rsidR="00DB0FBF">
        <w:t xml:space="preserve"> с развитием клиники дыхательной недостаточности за счет </w:t>
      </w:r>
      <w:r w:rsidR="00DB0FBF">
        <w:t>стеноза гортани</w:t>
      </w:r>
      <w:r w:rsidR="00DB0FBF" w:rsidRPr="0026174D">
        <w:t xml:space="preserve"> </w:t>
      </w:r>
    </w:p>
    <w:p w14:paraId="4A04F709" w14:textId="1067C6DA" w:rsidR="00E12624" w:rsidRPr="0026174D" w:rsidRDefault="00E12624" w:rsidP="005C3B54">
      <w:pPr>
        <w:suppressAutoHyphens/>
        <w:autoSpaceDE w:val="0"/>
        <w:autoSpaceDN w:val="0"/>
        <w:adjustRightInd w:val="0"/>
      </w:pPr>
      <w:r w:rsidRPr="0026174D">
        <w:t xml:space="preserve">4. </w:t>
      </w:r>
      <w:r w:rsidR="00DB0FBF">
        <w:t xml:space="preserve">развитие </w:t>
      </w:r>
      <w:proofErr w:type="spellStart"/>
      <w:r w:rsidR="00DB0FBF">
        <w:t>нейротоксикоза</w:t>
      </w:r>
      <w:proofErr w:type="spellEnd"/>
      <w:r w:rsidR="00DB0FBF">
        <w:t>, независимо от возраста ребенка</w:t>
      </w:r>
    </w:p>
    <w:p w14:paraId="3B85F561" w14:textId="77777777" w:rsidR="00E12624" w:rsidRPr="0026174D" w:rsidRDefault="00E12624" w:rsidP="00260FCC">
      <w:pPr>
        <w:suppressAutoHyphens/>
        <w:autoSpaceDE w:val="0"/>
        <w:autoSpaceDN w:val="0"/>
        <w:adjustRightInd w:val="0"/>
      </w:pPr>
    </w:p>
    <w:p w14:paraId="2CEB5198" w14:textId="6DD7CBC8" w:rsidR="00260FCC" w:rsidRDefault="005C3B54" w:rsidP="00260FCC">
      <w:pPr>
        <w:jc w:val="both"/>
      </w:pPr>
      <w:r w:rsidRPr="005C3B54">
        <w:t>9. НАИБОЛЕЕ ОПАСНО ЗАРАЖЕНИЕ КРАСНУХОЙ БЕРЕМЕННОЙ ЖЕНЩИНЫ В:</w:t>
      </w:r>
    </w:p>
    <w:p w14:paraId="0AB1B65D" w14:textId="04932C3A" w:rsidR="005C3B54" w:rsidRPr="005C3B54" w:rsidRDefault="005C3B54" w:rsidP="00260FCC">
      <w:pPr>
        <w:jc w:val="both"/>
        <w:rPr>
          <w:lang w:val="en-US"/>
        </w:rPr>
      </w:pPr>
      <w:r>
        <w:t>1. первом триместре*</w:t>
      </w:r>
    </w:p>
    <w:p w14:paraId="21723501" w14:textId="3EA8378A" w:rsidR="005C3B54" w:rsidRDefault="005C3B54" w:rsidP="00260FCC">
      <w:pPr>
        <w:jc w:val="both"/>
      </w:pPr>
      <w:r>
        <w:t>2. втором триместре</w:t>
      </w:r>
    </w:p>
    <w:p w14:paraId="56678585" w14:textId="6A1EC217" w:rsidR="005C3B54" w:rsidRDefault="005C3B54" w:rsidP="00260FCC">
      <w:pPr>
        <w:jc w:val="both"/>
      </w:pPr>
      <w:r>
        <w:t>3. третьем триместре</w:t>
      </w:r>
    </w:p>
    <w:p w14:paraId="3908E451" w14:textId="1D147142" w:rsidR="005C3B54" w:rsidRDefault="005C3B54" w:rsidP="00260FCC">
      <w:pPr>
        <w:jc w:val="both"/>
      </w:pPr>
      <w:r>
        <w:t>4. независимо от срока беременности</w:t>
      </w:r>
    </w:p>
    <w:p w14:paraId="3449AFB1" w14:textId="4E6B1048" w:rsidR="005C3B54" w:rsidRDefault="005C3B54" w:rsidP="00260FCC">
      <w:pPr>
        <w:jc w:val="both"/>
      </w:pPr>
    </w:p>
    <w:p w14:paraId="7C5C6EBF" w14:textId="2E0A9A56" w:rsidR="005C3B54" w:rsidRDefault="005C3B54" w:rsidP="00260FCC">
      <w:pPr>
        <w:jc w:val="both"/>
      </w:pPr>
      <w:r w:rsidRPr="005C3B54">
        <w:t>10</w:t>
      </w:r>
      <w:r>
        <w:t>. ДЛЯ ЛЕЧЕНИЯ ДЕТЕЙ С ТЯЖЕЛЫМИ ПРОЯВЛЕНИЯМИ ВРОЖДЕННОЙ ЦМВИ ПРИМЕНЯЮТ:</w:t>
      </w:r>
    </w:p>
    <w:p w14:paraId="243C59EB" w14:textId="67CFB0BA" w:rsidR="005C3B54" w:rsidRPr="005C3B54" w:rsidRDefault="005C3B54" w:rsidP="00260FCC">
      <w:pPr>
        <w:jc w:val="both"/>
      </w:pPr>
      <w:r>
        <w:t xml:space="preserve">1. </w:t>
      </w:r>
      <w:proofErr w:type="spellStart"/>
      <w:r>
        <w:t>ганцикловир</w:t>
      </w:r>
      <w:proofErr w:type="spellEnd"/>
      <w:r>
        <w:t>*</w:t>
      </w:r>
    </w:p>
    <w:p w14:paraId="0770A8FA" w14:textId="31DBB688" w:rsidR="005C3B54" w:rsidRDefault="005C3B54" w:rsidP="00260FCC">
      <w:pPr>
        <w:jc w:val="both"/>
      </w:pPr>
      <w:r>
        <w:t>2. ацикловир</w:t>
      </w:r>
    </w:p>
    <w:p w14:paraId="54F64ADC" w14:textId="5E5E3A68" w:rsidR="005C3B54" w:rsidRDefault="005C3B54" w:rsidP="00260FCC">
      <w:pPr>
        <w:jc w:val="both"/>
      </w:pPr>
      <w:r>
        <w:t xml:space="preserve">3. </w:t>
      </w:r>
      <w:proofErr w:type="spellStart"/>
      <w:r>
        <w:t>метронидазол</w:t>
      </w:r>
      <w:proofErr w:type="spellEnd"/>
    </w:p>
    <w:p w14:paraId="4377F1DE" w14:textId="232462DE" w:rsidR="005C3B54" w:rsidRPr="005C3B54" w:rsidRDefault="005C3B54" w:rsidP="00260FCC">
      <w:pPr>
        <w:jc w:val="both"/>
      </w:pPr>
      <w:r>
        <w:t xml:space="preserve">4. </w:t>
      </w:r>
      <w:proofErr w:type="spellStart"/>
      <w:r>
        <w:t>сотровимаб</w:t>
      </w:r>
      <w:proofErr w:type="spellEnd"/>
    </w:p>
    <w:p w14:paraId="55DE5B8D" w14:textId="77777777" w:rsidR="005C3B54" w:rsidRPr="005C3B54" w:rsidRDefault="005C3B54" w:rsidP="00260FCC">
      <w:pPr>
        <w:jc w:val="both"/>
      </w:pPr>
    </w:p>
    <w:p w14:paraId="29C18780" w14:textId="77777777" w:rsidR="00260FCC" w:rsidRPr="0026174D" w:rsidRDefault="00260FCC" w:rsidP="00260FCC">
      <w:pPr>
        <w:jc w:val="both"/>
        <w:rPr>
          <w:b/>
        </w:rPr>
      </w:pPr>
      <w:r w:rsidRPr="0026174D">
        <w:rPr>
          <w:b/>
        </w:rPr>
        <w:t>Критерии оценки:</w:t>
      </w:r>
    </w:p>
    <w:p w14:paraId="0078101F" w14:textId="77777777" w:rsidR="00260FCC" w:rsidRPr="0026174D" w:rsidRDefault="00260FCC" w:rsidP="00260FCC">
      <w:r w:rsidRPr="0026174D">
        <w:t>Оценка по тесту выставляется пропорционально доле правильных ответов:</w:t>
      </w:r>
    </w:p>
    <w:p w14:paraId="190F27D7" w14:textId="77777777" w:rsidR="00260FCC" w:rsidRPr="0026174D" w:rsidRDefault="00260FCC" w:rsidP="00260FCC">
      <w:r w:rsidRPr="0026174D">
        <w:t>90-100% - оценка «отлично»</w:t>
      </w:r>
    </w:p>
    <w:p w14:paraId="75782DE2" w14:textId="77777777" w:rsidR="00260FCC" w:rsidRPr="0026174D" w:rsidRDefault="00260FCC" w:rsidP="00260FCC">
      <w:r w:rsidRPr="0026174D">
        <w:t>80-89% - оценка «хорошо»</w:t>
      </w:r>
    </w:p>
    <w:p w14:paraId="1E852716" w14:textId="77777777" w:rsidR="00260FCC" w:rsidRPr="0026174D" w:rsidRDefault="00260FCC" w:rsidP="00260FCC">
      <w:r w:rsidRPr="0026174D">
        <w:t>70-79% - оценка «удовлетворительно»</w:t>
      </w:r>
    </w:p>
    <w:p w14:paraId="7539291E" w14:textId="77777777" w:rsidR="00260FCC" w:rsidRPr="0026174D" w:rsidRDefault="00260FCC" w:rsidP="00260FCC">
      <w:r w:rsidRPr="0026174D">
        <w:t>Менее 70% правильных ответов – оценка «неудовлетворительно».</w:t>
      </w:r>
    </w:p>
    <w:p w14:paraId="13640C1B" w14:textId="77777777" w:rsidR="00260FCC" w:rsidRPr="0026174D" w:rsidRDefault="00260FCC" w:rsidP="00260FCC"/>
    <w:p w14:paraId="664306FE" w14:textId="47E9263E" w:rsidR="00322819" w:rsidRPr="0026174D" w:rsidRDefault="00322819" w:rsidP="00260FCC">
      <w:pPr>
        <w:jc w:val="both"/>
        <w:rPr>
          <w:b/>
          <w:bCs/>
          <w:color w:val="000000"/>
          <w:u w:val="single"/>
        </w:rPr>
      </w:pPr>
      <w:r w:rsidRPr="0026174D">
        <w:rPr>
          <w:b/>
          <w:bCs/>
          <w:color w:val="000000"/>
          <w:u w:val="single"/>
        </w:rPr>
        <w:t>–</w:t>
      </w:r>
      <w:r w:rsidR="005C3B54">
        <w:rPr>
          <w:b/>
          <w:bCs/>
          <w:color w:val="000000"/>
          <w:u w:val="single"/>
        </w:rPr>
        <w:t xml:space="preserve"> </w:t>
      </w:r>
      <w:r w:rsidRPr="0026174D">
        <w:rPr>
          <w:b/>
          <w:bCs/>
          <w:color w:val="000000"/>
          <w:u w:val="single"/>
        </w:rPr>
        <w:t>ответы на вопросы</w:t>
      </w:r>
      <w:r w:rsidR="005C3B54">
        <w:rPr>
          <w:b/>
          <w:bCs/>
          <w:color w:val="000000"/>
          <w:u w:val="single"/>
        </w:rPr>
        <w:t xml:space="preserve"> (собеседование)</w:t>
      </w:r>
      <w:r w:rsidRPr="0026174D">
        <w:rPr>
          <w:b/>
          <w:bCs/>
          <w:color w:val="000000"/>
          <w:u w:val="single"/>
        </w:rPr>
        <w:t>.</w:t>
      </w:r>
    </w:p>
    <w:p w14:paraId="3470345D" w14:textId="77777777" w:rsidR="00322819" w:rsidRPr="0026174D" w:rsidRDefault="00322819" w:rsidP="00260FCC">
      <w:r w:rsidRPr="0026174D">
        <w:t>Карты-опросники для практических занятий</w:t>
      </w:r>
    </w:p>
    <w:p w14:paraId="4F959173" w14:textId="5BE0E671" w:rsidR="00322819" w:rsidRPr="0026174D" w:rsidRDefault="00322819" w:rsidP="00260FCC">
      <w:r w:rsidRPr="0026174D">
        <w:t>КАРТА №1</w:t>
      </w:r>
    </w:p>
    <w:p w14:paraId="37F9D56D" w14:textId="283BA350" w:rsidR="00322819" w:rsidRPr="0026174D" w:rsidRDefault="00322819" w:rsidP="00260FCC">
      <w:r w:rsidRPr="0026174D">
        <w:t xml:space="preserve">1. Дайте определение </w:t>
      </w:r>
      <w:r w:rsidR="00E12624" w:rsidRPr="0026174D">
        <w:t>гриппа</w:t>
      </w:r>
    </w:p>
    <w:p w14:paraId="067D789D" w14:textId="12F4F853" w:rsidR="00322819" w:rsidRPr="0026174D" w:rsidRDefault="00322819" w:rsidP="00260FCC">
      <w:r w:rsidRPr="0026174D">
        <w:t xml:space="preserve">2. Объясните патогенез </w:t>
      </w:r>
      <w:r w:rsidR="00E12624" w:rsidRPr="0026174D">
        <w:t>гриппа</w:t>
      </w:r>
    </w:p>
    <w:p w14:paraId="1688D37D" w14:textId="25BBC775" w:rsidR="00322819" w:rsidRPr="0026174D" w:rsidRDefault="00322819" w:rsidP="00260FCC">
      <w:r w:rsidRPr="0026174D">
        <w:t>3.</w:t>
      </w:r>
      <w:r w:rsidR="005C3B54">
        <w:t xml:space="preserve"> </w:t>
      </w:r>
      <w:r w:rsidRPr="0026174D">
        <w:t xml:space="preserve">Классификация </w:t>
      </w:r>
      <w:r w:rsidR="00E12624" w:rsidRPr="0026174D">
        <w:t>гриппа</w:t>
      </w:r>
    </w:p>
    <w:p w14:paraId="1A261B95" w14:textId="77777777" w:rsidR="00E12624" w:rsidRPr="0026174D" w:rsidRDefault="00322819" w:rsidP="00260FCC">
      <w:r w:rsidRPr="0026174D">
        <w:t xml:space="preserve">4. </w:t>
      </w:r>
      <w:r w:rsidR="00E12624" w:rsidRPr="0026174D">
        <w:t>Какие клинические синдромы характерны для гриппа?</w:t>
      </w:r>
    </w:p>
    <w:p w14:paraId="42FCED4F" w14:textId="7B41E6CF" w:rsidR="00322819" w:rsidRPr="005C3B54" w:rsidRDefault="00322819" w:rsidP="00260FCC">
      <w:r w:rsidRPr="005C3B54">
        <w:t xml:space="preserve">5. </w:t>
      </w:r>
      <w:r w:rsidR="00E12624" w:rsidRPr="005C3B54">
        <w:t>Перечислите осложнения гриппа</w:t>
      </w:r>
      <w:r w:rsidR="005C3B54">
        <w:t>, чем он опасен для новорожденных и детей первого года жизни?</w:t>
      </w:r>
    </w:p>
    <w:p w14:paraId="5AA60B0F" w14:textId="77777777" w:rsidR="00260FCC" w:rsidRPr="005C3B54" w:rsidRDefault="00260FCC" w:rsidP="00260FCC"/>
    <w:p w14:paraId="7C28C2CB" w14:textId="77777777" w:rsidR="00322819" w:rsidRPr="005C3B54" w:rsidRDefault="00322819" w:rsidP="00260FCC">
      <w:r w:rsidRPr="005C3B54">
        <w:t>КАРТА №2</w:t>
      </w:r>
    </w:p>
    <w:p w14:paraId="42C5D072" w14:textId="4FB4328C" w:rsidR="00322819" w:rsidRPr="0026174D" w:rsidRDefault="00322819" w:rsidP="005C3B54">
      <w:pPr>
        <w:numPr>
          <w:ilvl w:val="0"/>
          <w:numId w:val="14"/>
        </w:numPr>
        <w:tabs>
          <w:tab w:val="left" w:pos="284"/>
        </w:tabs>
        <w:ind w:left="0" w:firstLine="0"/>
      </w:pPr>
      <w:r w:rsidRPr="0026174D">
        <w:t xml:space="preserve">Перечислите </w:t>
      </w:r>
      <w:r w:rsidR="00E12624" w:rsidRPr="0026174D">
        <w:t>возбудителей из группы герпес-вирусов</w:t>
      </w:r>
      <w:r w:rsidR="008D0248">
        <w:t>, ответственных за развитие клиники ВУИ</w:t>
      </w:r>
    </w:p>
    <w:p w14:paraId="39DA7211" w14:textId="39B9CEB4" w:rsidR="00322819" w:rsidRPr="0026174D" w:rsidRDefault="00322819" w:rsidP="005C3B54">
      <w:pPr>
        <w:numPr>
          <w:ilvl w:val="0"/>
          <w:numId w:val="14"/>
        </w:numPr>
        <w:tabs>
          <w:tab w:val="left" w:pos="284"/>
        </w:tabs>
        <w:ind w:left="0" w:firstLine="0"/>
      </w:pPr>
      <w:r w:rsidRPr="0026174D">
        <w:t xml:space="preserve">Опишите особенности клинической картины </w:t>
      </w:r>
      <w:r w:rsidR="008D0248">
        <w:t>ЦМВИ</w:t>
      </w:r>
    </w:p>
    <w:p w14:paraId="0C56C90D" w14:textId="5AE74DD6" w:rsidR="00322819" w:rsidRPr="008D0248" w:rsidRDefault="00322819" w:rsidP="005C3B54">
      <w:pPr>
        <w:numPr>
          <w:ilvl w:val="0"/>
          <w:numId w:val="14"/>
        </w:numPr>
        <w:tabs>
          <w:tab w:val="left" w:pos="284"/>
        </w:tabs>
        <w:ind w:left="0" w:firstLine="0"/>
      </w:pPr>
      <w:r w:rsidRPr="0026174D">
        <w:t xml:space="preserve">С какими заболеваниями необходимо дифференцировать высыпания при простом герпесе? </w:t>
      </w:r>
      <w:r w:rsidRPr="008D0248">
        <w:t>Проведите дифференциальный диагноз простого герпеса со стрептококковым импетиго</w:t>
      </w:r>
    </w:p>
    <w:p w14:paraId="786BA726" w14:textId="77777777" w:rsidR="00322819" w:rsidRPr="0026174D" w:rsidRDefault="00E12624" w:rsidP="005C3B54">
      <w:pPr>
        <w:numPr>
          <w:ilvl w:val="0"/>
          <w:numId w:val="14"/>
        </w:numPr>
        <w:tabs>
          <w:tab w:val="left" w:pos="284"/>
        </w:tabs>
        <w:ind w:left="0" w:firstLine="0"/>
      </w:pPr>
      <w:r w:rsidRPr="0026174D">
        <w:lastRenderedPageBreak/>
        <w:t>Опишите клинику инфекции, вызванной ВГЧ-6</w:t>
      </w:r>
    </w:p>
    <w:p w14:paraId="54F85C2F" w14:textId="77777777" w:rsidR="00322819" w:rsidRPr="0026174D" w:rsidRDefault="00E12624" w:rsidP="005C3B54">
      <w:pPr>
        <w:numPr>
          <w:ilvl w:val="0"/>
          <w:numId w:val="14"/>
        </w:numPr>
        <w:tabs>
          <w:tab w:val="left" w:pos="284"/>
        </w:tabs>
        <w:ind w:left="0" w:firstLine="0"/>
      </w:pPr>
      <w:proofErr w:type="spellStart"/>
      <w:r w:rsidRPr="0026174D">
        <w:t>Чем</w:t>
      </w:r>
      <w:proofErr w:type="spellEnd"/>
      <w:r w:rsidRPr="0026174D">
        <w:t xml:space="preserve"> </w:t>
      </w:r>
      <w:proofErr w:type="spellStart"/>
      <w:r w:rsidRPr="0026174D">
        <w:t>проявляется</w:t>
      </w:r>
      <w:proofErr w:type="spellEnd"/>
      <w:r w:rsidRPr="0026174D">
        <w:t xml:space="preserve"> </w:t>
      </w:r>
      <w:proofErr w:type="spellStart"/>
      <w:r w:rsidRPr="0026174D">
        <w:t>врожденная</w:t>
      </w:r>
      <w:proofErr w:type="spellEnd"/>
      <w:r w:rsidRPr="0026174D">
        <w:t xml:space="preserve"> ЦМВИ</w:t>
      </w:r>
    </w:p>
    <w:p w14:paraId="321C2E8A" w14:textId="77777777" w:rsidR="00260FCC" w:rsidRPr="0026174D" w:rsidRDefault="00260FCC" w:rsidP="00260FCC">
      <w:pPr>
        <w:jc w:val="both"/>
        <w:rPr>
          <w:b/>
        </w:rPr>
      </w:pPr>
    </w:p>
    <w:p w14:paraId="3BF2F0B6" w14:textId="77777777" w:rsidR="00260FCC" w:rsidRPr="0026174D" w:rsidRDefault="00260FCC" w:rsidP="00260FCC">
      <w:pPr>
        <w:jc w:val="both"/>
        <w:rPr>
          <w:b/>
        </w:rPr>
      </w:pPr>
      <w:proofErr w:type="spellStart"/>
      <w:r w:rsidRPr="0026174D">
        <w:rPr>
          <w:b/>
        </w:rPr>
        <w:t>Критерии</w:t>
      </w:r>
      <w:proofErr w:type="spellEnd"/>
      <w:r w:rsidRPr="0026174D">
        <w:rPr>
          <w:b/>
        </w:rPr>
        <w:t xml:space="preserve"> </w:t>
      </w:r>
      <w:proofErr w:type="spellStart"/>
      <w:r w:rsidRPr="0026174D">
        <w:rPr>
          <w:b/>
        </w:rPr>
        <w:t>оценки</w:t>
      </w:r>
      <w:proofErr w:type="spellEnd"/>
      <w:r w:rsidRPr="0026174D">
        <w:rPr>
          <w:b/>
        </w:rPr>
        <w:t>:</w:t>
      </w:r>
    </w:p>
    <w:p w14:paraId="72095BF1" w14:textId="054F24E5" w:rsidR="00260FCC" w:rsidRPr="0026174D" w:rsidRDefault="00260FCC" w:rsidP="00260FCC">
      <w:r w:rsidRPr="0026174D">
        <w:t xml:space="preserve">«Отлично» – </w:t>
      </w:r>
      <w:r w:rsidR="00CE0DFE" w:rsidRPr="0026174D">
        <w:t>ответ</w:t>
      </w:r>
      <w:r w:rsidRPr="0026174D">
        <w:t xml:space="preserve"> в полной мере раскрывает тему, обучающийся отвечает</w:t>
      </w:r>
      <w:r w:rsidR="00CE0DFE" w:rsidRPr="0026174D">
        <w:t xml:space="preserve"> на все дополнительные вопросы, использует данные дополнительной литературы</w:t>
      </w:r>
    </w:p>
    <w:p w14:paraId="6C1926FB" w14:textId="36151FDE" w:rsidR="00260FCC" w:rsidRPr="0026174D" w:rsidRDefault="00260FCC" w:rsidP="00260FCC">
      <w:r w:rsidRPr="0026174D">
        <w:t xml:space="preserve">«Хорошо» – </w:t>
      </w:r>
      <w:r w:rsidR="00CE0DFE" w:rsidRPr="0026174D">
        <w:t>ответ раскрывает тему, не</w:t>
      </w:r>
      <w:r w:rsidRPr="0026174D">
        <w:t xml:space="preserve"> требует дополнений, обучающийся отвечает на все дополнительные вопросы</w:t>
      </w:r>
      <w:r w:rsidR="00CE0DFE" w:rsidRPr="0026174D">
        <w:t xml:space="preserve"> в рамках обязательной литературы</w:t>
      </w:r>
    </w:p>
    <w:p w14:paraId="1BF963E5" w14:textId="42DB792E" w:rsidR="00260FCC" w:rsidRPr="0026174D" w:rsidRDefault="00CE0DFE" w:rsidP="00260FCC">
      <w:r w:rsidRPr="0026174D">
        <w:t>«Удовлетворительно» – ответ</w:t>
      </w:r>
      <w:r w:rsidR="00260FCC" w:rsidRPr="0026174D">
        <w:t xml:space="preserve"> раскрывает тему, но требует дополнений, обучающийся не может ответить на большую часть дополнительных вопросов</w:t>
      </w:r>
    </w:p>
    <w:p w14:paraId="6B507768" w14:textId="2D6C44AF" w:rsidR="00260FCC" w:rsidRPr="0026174D" w:rsidRDefault="00260FCC" w:rsidP="00CE0DFE">
      <w:r w:rsidRPr="0026174D">
        <w:t xml:space="preserve">«Неудовлетворительно» – </w:t>
      </w:r>
      <w:r w:rsidR="00CE0DFE" w:rsidRPr="0026174D">
        <w:t>ответ</w:t>
      </w:r>
      <w:r w:rsidRPr="0026174D">
        <w:t xml:space="preserve"> не раскрывает тему, </w:t>
      </w:r>
      <w:r w:rsidR="005C2F5D">
        <w:t>ординатор</w:t>
      </w:r>
      <w:r w:rsidRPr="0026174D">
        <w:t xml:space="preserve"> не может ответить на большую</w:t>
      </w:r>
      <w:r w:rsidR="00CE0DFE" w:rsidRPr="0026174D">
        <w:t xml:space="preserve"> часть дополнительных вопросов.</w:t>
      </w:r>
    </w:p>
    <w:p w14:paraId="1AF780A6" w14:textId="77777777" w:rsidR="00322819" w:rsidRPr="0026174D" w:rsidRDefault="00322819" w:rsidP="00260FCC">
      <w:pPr>
        <w:jc w:val="both"/>
      </w:pPr>
    </w:p>
    <w:p w14:paraId="240F2A69" w14:textId="77777777" w:rsidR="00322819" w:rsidRPr="0026174D" w:rsidRDefault="00322819" w:rsidP="00260FCC">
      <w:pPr>
        <w:pStyle w:val="a9"/>
        <w:spacing w:before="0" w:after="0"/>
        <w:jc w:val="both"/>
        <w:rPr>
          <w:lang w:val="ru-RU"/>
        </w:rPr>
      </w:pPr>
      <w:r w:rsidRPr="0026174D">
        <w:rPr>
          <w:b/>
          <w:lang w:val="ru-RU"/>
        </w:rPr>
        <w:t>2 уровень – оценка умений</w:t>
      </w:r>
    </w:p>
    <w:p w14:paraId="74DACA45" w14:textId="77777777" w:rsidR="00322819" w:rsidRPr="0026174D" w:rsidRDefault="00322819" w:rsidP="00260FCC">
      <w:pPr>
        <w:pStyle w:val="a9"/>
        <w:spacing w:before="0" w:after="0"/>
        <w:ind w:firstLine="709"/>
        <w:jc w:val="both"/>
        <w:rPr>
          <w:b/>
          <w:bCs/>
          <w:color w:val="FF3366"/>
          <w:u w:val="single"/>
          <w:lang w:val="ru-RU"/>
        </w:rPr>
      </w:pPr>
      <w:r w:rsidRPr="0026174D">
        <w:rPr>
          <w:lang w:val="ru-RU"/>
        </w:rPr>
        <w:t xml:space="preserve">Для оценивания результатов обучения в виде </w:t>
      </w:r>
      <w:r w:rsidRPr="0026174D">
        <w:rPr>
          <w:b/>
          <w:lang w:val="ru-RU"/>
        </w:rPr>
        <w:t xml:space="preserve">умений </w:t>
      </w:r>
      <w:r w:rsidRPr="0026174D">
        <w:rPr>
          <w:lang w:val="ru-RU"/>
        </w:rPr>
        <w:t>используются следующие типы контроля:</w:t>
      </w:r>
    </w:p>
    <w:p w14:paraId="088EA7E4" w14:textId="77777777" w:rsidR="00322819" w:rsidRPr="0026174D" w:rsidRDefault="00322819" w:rsidP="00260FCC">
      <w:pPr>
        <w:jc w:val="both"/>
        <w:rPr>
          <w:b/>
          <w:bCs/>
          <w:color w:val="FF3366"/>
          <w:u w:val="single"/>
        </w:rPr>
      </w:pPr>
    </w:p>
    <w:p w14:paraId="63CB7BD1" w14:textId="77777777" w:rsidR="00322819" w:rsidRPr="0026174D" w:rsidRDefault="00322819" w:rsidP="00260FCC">
      <w:pPr>
        <w:jc w:val="both"/>
      </w:pPr>
      <w:r w:rsidRPr="0026174D">
        <w:rPr>
          <w:b/>
          <w:bCs/>
          <w:u w:val="single"/>
        </w:rPr>
        <w:t>– решение ситуационных задач;</w:t>
      </w:r>
    </w:p>
    <w:p w14:paraId="1059DE4A" w14:textId="77777777" w:rsidR="00322819" w:rsidRPr="0026174D" w:rsidRDefault="00322819" w:rsidP="00260FCC">
      <w:pPr>
        <w:jc w:val="both"/>
      </w:pPr>
      <w:r w:rsidRPr="0026174D">
        <w:t>Примеры ситуационных задач</w:t>
      </w:r>
    </w:p>
    <w:p w14:paraId="62B17CCB" w14:textId="77777777" w:rsidR="00030139" w:rsidRPr="0026174D" w:rsidRDefault="00030139" w:rsidP="00260FCC">
      <w:pPr>
        <w:outlineLvl w:val="0"/>
        <w:rPr>
          <w:b/>
        </w:rPr>
      </w:pPr>
    </w:p>
    <w:p w14:paraId="4E0D75A0" w14:textId="77777777" w:rsidR="00030139" w:rsidRPr="0026174D" w:rsidRDefault="00030139" w:rsidP="00260FCC">
      <w:pPr>
        <w:outlineLvl w:val="0"/>
        <w:rPr>
          <w:b/>
        </w:rPr>
      </w:pPr>
      <w:r w:rsidRPr="0026174D">
        <w:rPr>
          <w:b/>
        </w:rPr>
        <w:t>Задача 1</w:t>
      </w:r>
    </w:p>
    <w:p w14:paraId="75665AF5" w14:textId="5DF56FFD" w:rsidR="00030139" w:rsidRPr="0026174D" w:rsidRDefault="00030139" w:rsidP="00260FCC">
      <w:r w:rsidRPr="0026174D">
        <w:t>У ребенка 1 года в период эпидемического подъема гриппа развилась картина катара дыхательных путей. На 3-й день болезни у ребенка появилось затрудненное дыхание (затруднен вдох), грубый лающий кашель, осиплость голоса.</w:t>
      </w:r>
    </w:p>
    <w:p w14:paraId="72BC4F0E" w14:textId="77777777" w:rsidR="00030139" w:rsidRPr="0026174D" w:rsidRDefault="00030139" w:rsidP="00260FCC">
      <w:pPr>
        <w:autoSpaceDE w:val="0"/>
        <w:autoSpaceDN w:val="0"/>
      </w:pPr>
      <w:r w:rsidRPr="0026174D">
        <w:t>1.О каком заболевании вам следует думать? С чем связано ухудшение состояния больного?</w:t>
      </w:r>
    </w:p>
    <w:p w14:paraId="3D31B536" w14:textId="77777777" w:rsidR="00030139" w:rsidRPr="0026174D" w:rsidRDefault="00030139" w:rsidP="00260FCC">
      <w:pPr>
        <w:autoSpaceDE w:val="0"/>
        <w:autoSpaceDN w:val="0"/>
      </w:pPr>
      <w:r w:rsidRPr="0026174D">
        <w:t xml:space="preserve">2.Укажите, какие терапевтические мероприятия необходимо провести на </w:t>
      </w:r>
      <w:proofErr w:type="spellStart"/>
      <w:r w:rsidRPr="0026174D">
        <w:t>догоспитальном</w:t>
      </w:r>
      <w:proofErr w:type="spellEnd"/>
      <w:r w:rsidRPr="0026174D">
        <w:t xml:space="preserve"> этапе?</w:t>
      </w:r>
    </w:p>
    <w:p w14:paraId="3701AC76" w14:textId="77777777" w:rsidR="00030139" w:rsidRPr="0026174D" w:rsidRDefault="00030139" w:rsidP="00260FCC">
      <w:pPr>
        <w:rPr>
          <w:b/>
        </w:rPr>
      </w:pPr>
      <w:r w:rsidRPr="0026174D">
        <w:rPr>
          <w:b/>
        </w:rPr>
        <w:t>Ответ</w:t>
      </w:r>
    </w:p>
    <w:p w14:paraId="56420E85" w14:textId="77777777" w:rsidR="00030139" w:rsidRPr="0026174D" w:rsidRDefault="00030139" w:rsidP="00260FCC">
      <w:r w:rsidRPr="0026174D">
        <w:t xml:space="preserve">1. Следует думать о гриппе. Ухудшение состояния связано с развитием </w:t>
      </w:r>
      <w:proofErr w:type="spellStart"/>
      <w:r w:rsidRPr="0026174D">
        <w:t>стенозирующего</w:t>
      </w:r>
      <w:proofErr w:type="spellEnd"/>
      <w:r w:rsidRPr="0026174D">
        <w:t xml:space="preserve"> ларинготрахеита с явлениями стеноза гортани 2 степени.</w:t>
      </w:r>
    </w:p>
    <w:p w14:paraId="3F33F47C" w14:textId="77777777" w:rsidR="00030139" w:rsidRPr="0026174D" w:rsidRDefault="00030139" w:rsidP="00260FCC">
      <w:r w:rsidRPr="0026174D">
        <w:t xml:space="preserve">2. На </w:t>
      </w:r>
      <w:proofErr w:type="spellStart"/>
      <w:r w:rsidRPr="0026174D">
        <w:t>догоспитальном</w:t>
      </w:r>
      <w:proofErr w:type="spellEnd"/>
      <w:r w:rsidRPr="0026174D">
        <w:t xml:space="preserve"> этапе следует обеспечить ребенку доступ свежего воздуха, провести ингаляцию через </w:t>
      </w:r>
      <w:proofErr w:type="spellStart"/>
      <w:proofErr w:type="gramStart"/>
      <w:r w:rsidRPr="0026174D">
        <w:t>небулайзер</w:t>
      </w:r>
      <w:proofErr w:type="spellEnd"/>
      <w:r w:rsidRPr="0026174D">
        <w:t xml:space="preserve">  суспензии</w:t>
      </w:r>
      <w:proofErr w:type="gramEnd"/>
      <w:r w:rsidRPr="0026174D">
        <w:t xml:space="preserve"> </w:t>
      </w:r>
      <w:proofErr w:type="spellStart"/>
      <w:r w:rsidRPr="0026174D">
        <w:t>будесонида</w:t>
      </w:r>
      <w:proofErr w:type="spellEnd"/>
      <w:r w:rsidRPr="0026174D">
        <w:t xml:space="preserve">  в дозе 2 мг, одновременно   в/м ввести </w:t>
      </w:r>
      <w:proofErr w:type="spellStart"/>
      <w:r w:rsidRPr="0026174D">
        <w:t>дексаметазон</w:t>
      </w:r>
      <w:proofErr w:type="spellEnd"/>
      <w:r w:rsidRPr="0026174D">
        <w:t xml:space="preserve"> 0,6 мг/кг.  Экстренная госпитализация в положении сидя.</w:t>
      </w:r>
    </w:p>
    <w:p w14:paraId="47370FAA" w14:textId="77777777" w:rsidR="00030139" w:rsidRPr="0026174D" w:rsidRDefault="00030139" w:rsidP="00260FCC">
      <w:pPr>
        <w:outlineLvl w:val="0"/>
        <w:rPr>
          <w:b/>
        </w:rPr>
      </w:pPr>
    </w:p>
    <w:p w14:paraId="2660C5B3" w14:textId="77777777" w:rsidR="00030139" w:rsidRPr="0026174D" w:rsidRDefault="00030139" w:rsidP="00260FCC">
      <w:pPr>
        <w:outlineLvl w:val="0"/>
        <w:rPr>
          <w:b/>
        </w:rPr>
      </w:pPr>
      <w:r w:rsidRPr="0026174D">
        <w:rPr>
          <w:b/>
        </w:rPr>
        <w:t>Задача2</w:t>
      </w:r>
    </w:p>
    <w:p w14:paraId="698D2ECE" w14:textId="77777777" w:rsidR="00030139" w:rsidRPr="0026174D" w:rsidRDefault="00030139" w:rsidP="00260FCC">
      <w:pPr>
        <w:pStyle w:val="41"/>
        <w:ind w:left="0" w:firstLine="426"/>
        <w:jc w:val="both"/>
        <w:rPr>
          <w:lang w:val="ru-RU"/>
        </w:rPr>
      </w:pPr>
      <w:r w:rsidRPr="0026174D">
        <w:rPr>
          <w:lang w:val="ru-RU"/>
        </w:rPr>
        <w:t xml:space="preserve">У ребенка 9 месяцев на второй день болезни по острому респираторному вирусному заболеванию при температуре тела 37,2 </w:t>
      </w:r>
      <w:r w:rsidRPr="0026174D">
        <w:rPr>
          <w:vertAlign w:val="superscript"/>
          <w:lang w:val="ru-RU"/>
        </w:rPr>
        <w:t>0</w:t>
      </w:r>
      <w:r w:rsidRPr="0026174D">
        <w:rPr>
          <w:lang w:val="ru-RU"/>
        </w:rPr>
        <w:t xml:space="preserve">С и отсутствии других симптомов общей интоксикации появилась одышка экспираторного характера, с частотой дыхания 60 в минуту. </w:t>
      </w:r>
      <w:proofErr w:type="spellStart"/>
      <w:r w:rsidRPr="0026174D">
        <w:rPr>
          <w:lang w:val="ru-RU"/>
        </w:rPr>
        <w:t>Аускультативно</w:t>
      </w:r>
      <w:proofErr w:type="spellEnd"/>
      <w:r w:rsidRPr="0026174D">
        <w:rPr>
          <w:lang w:val="ru-RU"/>
        </w:rPr>
        <w:t xml:space="preserve"> со стороны легких выслушиваются жесткое дыхание и разнокалиберные влажные хрипы по всем полям. </w:t>
      </w:r>
      <w:proofErr w:type="spellStart"/>
      <w:r w:rsidRPr="0026174D">
        <w:rPr>
          <w:lang w:val="ru-RU"/>
        </w:rPr>
        <w:t>Перкуторно</w:t>
      </w:r>
      <w:proofErr w:type="spellEnd"/>
      <w:r w:rsidRPr="0026174D">
        <w:rPr>
          <w:lang w:val="ru-RU"/>
        </w:rPr>
        <w:t xml:space="preserve"> над легкими звук с коробочным оттенком. Кожные покровы умеренно бледные, цианоза нет. Катаральные изменения со стороны верхних дыхательных путей незначительные. Пульс учащен до 132 в минуту, удовлетворительных качеств. Печень +2,5 см, селезенка +1,0 см из-под края реберной дуги.</w:t>
      </w:r>
    </w:p>
    <w:p w14:paraId="68497950" w14:textId="77777777" w:rsidR="00030139" w:rsidRPr="0026174D" w:rsidRDefault="00030139" w:rsidP="00260FCC">
      <w:pPr>
        <w:pStyle w:val="41"/>
        <w:ind w:left="0" w:firstLine="426"/>
        <w:jc w:val="both"/>
        <w:rPr>
          <w:lang w:val="ru-RU"/>
        </w:rPr>
      </w:pPr>
    </w:p>
    <w:p w14:paraId="65BFE227" w14:textId="77777777" w:rsidR="00030139" w:rsidRPr="0026174D" w:rsidRDefault="00030139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1.Поставьте диагноз, укажите предположительную этиологию заболевания, назовите ведущий клинический синдром. </w:t>
      </w:r>
    </w:p>
    <w:p w14:paraId="66FF09C5" w14:textId="18197284" w:rsidR="00030139" w:rsidRPr="0026174D" w:rsidRDefault="00030139" w:rsidP="00A3473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>2. Какие терапевтические мероприя</w:t>
      </w:r>
      <w:r w:rsidR="00A3473C" w:rsidRPr="0026174D">
        <w:rPr>
          <w:lang w:val="ru-RU"/>
        </w:rPr>
        <w:t xml:space="preserve">тия следует провести больному? </w:t>
      </w:r>
    </w:p>
    <w:p w14:paraId="6126BB55" w14:textId="77777777" w:rsidR="00030139" w:rsidRPr="0026174D" w:rsidRDefault="00030139" w:rsidP="00260FCC">
      <w:pPr>
        <w:rPr>
          <w:b/>
        </w:rPr>
      </w:pPr>
      <w:r w:rsidRPr="0026174D">
        <w:rPr>
          <w:b/>
        </w:rPr>
        <w:t>Ответ</w:t>
      </w:r>
    </w:p>
    <w:p w14:paraId="25ED93E2" w14:textId="77777777" w:rsidR="00030139" w:rsidRPr="0026174D" w:rsidRDefault="00030139" w:rsidP="00260FCC">
      <w:r w:rsidRPr="0026174D">
        <w:t xml:space="preserve">1.У ребенка </w:t>
      </w:r>
      <w:proofErr w:type="gramStart"/>
      <w:r w:rsidRPr="0026174D">
        <w:t>ОРВИ  (</w:t>
      </w:r>
      <w:proofErr w:type="gramEnd"/>
      <w:r w:rsidRPr="0026174D">
        <w:t xml:space="preserve">RS-вирусной этиологии?) </w:t>
      </w:r>
      <w:proofErr w:type="spellStart"/>
      <w:r w:rsidRPr="0026174D">
        <w:t>обструктивный</w:t>
      </w:r>
      <w:proofErr w:type="spellEnd"/>
      <w:r w:rsidRPr="0026174D">
        <w:t xml:space="preserve"> </w:t>
      </w:r>
      <w:proofErr w:type="spellStart"/>
      <w:r w:rsidRPr="0026174D">
        <w:t>брохит</w:t>
      </w:r>
      <w:proofErr w:type="spellEnd"/>
      <w:r w:rsidRPr="0026174D">
        <w:t>, ДН 2 ст.</w:t>
      </w:r>
    </w:p>
    <w:p w14:paraId="264EFD13" w14:textId="77777777" w:rsidR="00030139" w:rsidRPr="0026174D" w:rsidRDefault="00030139" w:rsidP="00260FCC">
      <w:r w:rsidRPr="0026174D">
        <w:lastRenderedPageBreak/>
        <w:t xml:space="preserve">2.Ребенка следует госпитализировать. На </w:t>
      </w:r>
      <w:proofErr w:type="spellStart"/>
      <w:r w:rsidRPr="0026174D">
        <w:t>догоспитальном</w:t>
      </w:r>
      <w:proofErr w:type="spellEnd"/>
      <w:r w:rsidRPr="0026174D">
        <w:t xml:space="preserve"> этапе следует провести ингаляцию через </w:t>
      </w:r>
      <w:proofErr w:type="spellStart"/>
      <w:proofErr w:type="gramStart"/>
      <w:r w:rsidRPr="0026174D">
        <w:t>небулайзер</w:t>
      </w:r>
      <w:proofErr w:type="spellEnd"/>
      <w:r w:rsidRPr="0026174D">
        <w:t xml:space="preserve">  </w:t>
      </w:r>
      <w:proofErr w:type="spellStart"/>
      <w:r w:rsidRPr="0026174D">
        <w:t>беродуал</w:t>
      </w:r>
      <w:proofErr w:type="spellEnd"/>
      <w:proofErr w:type="gramEnd"/>
      <w:r w:rsidRPr="0026174D">
        <w:t xml:space="preserve"> 8 капель + физ. раствор 3 мл, в/м ввести преднизолон 30 мг</w:t>
      </w:r>
    </w:p>
    <w:p w14:paraId="3F4F8FAE" w14:textId="77777777" w:rsidR="00030139" w:rsidRPr="0026174D" w:rsidRDefault="00030139" w:rsidP="00260FCC">
      <w:pPr>
        <w:pStyle w:val="12"/>
        <w:spacing w:after="0" w:line="240" w:lineRule="auto"/>
        <w:jc w:val="both"/>
        <w:rPr>
          <w:b/>
        </w:rPr>
      </w:pPr>
    </w:p>
    <w:p w14:paraId="6A47CE84" w14:textId="33222CB7" w:rsidR="00030139" w:rsidRPr="0026174D" w:rsidRDefault="00CD3751" w:rsidP="00260FCC">
      <w:pPr>
        <w:pStyle w:val="12"/>
        <w:spacing w:after="0" w:line="240" w:lineRule="auto"/>
        <w:jc w:val="both"/>
        <w:rPr>
          <w:b/>
        </w:rPr>
      </w:pPr>
      <w:r w:rsidRPr="0026174D">
        <w:rPr>
          <w:b/>
        </w:rPr>
        <w:t>Задача 3</w:t>
      </w:r>
    </w:p>
    <w:p w14:paraId="5FCA82A8" w14:textId="77777777" w:rsidR="00030139" w:rsidRPr="0026174D" w:rsidRDefault="00030139" w:rsidP="00260FCC">
      <w:pPr>
        <w:pStyle w:val="12"/>
        <w:spacing w:after="0" w:line="240" w:lineRule="auto"/>
        <w:ind w:firstLine="426"/>
        <w:jc w:val="both"/>
      </w:pPr>
      <w:r w:rsidRPr="0026174D">
        <w:t xml:space="preserve">Ребенок в возрасте 1,5 лет обратился к участковому педиатру со следующими жалобами: на повышенную температуру тела до 37,8ºС, боль и заложенность в правом ухе. Заболевание началось с развития общетоксических и катаральных проявлений, на 3-и сутки на фоне повышенной температуры появились боли в ухе. При микроскопии аспирата из среднего уха выявлены грамположительные диплококки. </w:t>
      </w:r>
    </w:p>
    <w:p w14:paraId="770345AA" w14:textId="77777777" w:rsidR="00030139" w:rsidRPr="0026174D" w:rsidRDefault="00030139" w:rsidP="00260FCC">
      <w:pPr>
        <w:pStyle w:val="12"/>
        <w:spacing w:after="0" w:line="240" w:lineRule="auto"/>
        <w:ind w:firstLine="426"/>
        <w:jc w:val="both"/>
      </w:pPr>
      <w:r w:rsidRPr="0026174D">
        <w:t xml:space="preserve">1. Предположите возможного возбудителя. </w:t>
      </w:r>
    </w:p>
    <w:p w14:paraId="53947468" w14:textId="77777777" w:rsidR="00030139" w:rsidRPr="0026174D" w:rsidRDefault="00030139" w:rsidP="00260FCC">
      <w:pPr>
        <w:pStyle w:val="12"/>
        <w:spacing w:after="0" w:line="240" w:lineRule="auto"/>
        <w:ind w:firstLine="426"/>
        <w:jc w:val="both"/>
      </w:pPr>
      <w:r w:rsidRPr="0026174D">
        <w:t>2. Поставьте диагноз.</w:t>
      </w:r>
    </w:p>
    <w:p w14:paraId="0142981F" w14:textId="77777777" w:rsidR="00030139" w:rsidRPr="0026174D" w:rsidRDefault="00030139" w:rsidP="00260FCC">
      <w:pPr>
        <w:pStyle w:val="12"/>
        <w:spacing w:after="0" w:line="240" w:lineRule="auto"/>
        <w:ind w:firstLine="426"/>
      </w:pPr>
      <w:r w:rsidRPr="0026174D">
        <w:t>3. Какие дополнительные исследования необходимо провести для подтверждения диагноза</w:t>
      </w:r>
    </w:p>
    <w:p w14:paraId="72D284AC" w14:textId="77777777" w:rsidR="00030139" w:rsidRPr="0026174D" w:rsidRDefault="00030139" w:rsidP="00260FCC">
      <w:pPr>
        <w:pStyle w:val="12"/>
        <w:spacing w:after="0" w:line="240" w:lineRule="auto"/>
        <w:ind w:firstLine="426"/>
        <w:jc w:val="both"/>
      </w:pPr>
      <w:r w:rsidRPr="0026174D">
        <w:t>4. Необходима ли в данном случае госпитализация?</w:t>
      </w:r>
    </w:p>
    <w:p w14:paraId="45BE2D7C" w14:textId="0F0AD3B3" w:rsidR="00030139" w:rsidRPr="0026174D" w:rsidRDefault="00030139" w:rsidP="00A3473C">
      <w:pPr>
        <w:pStyle w:val="12"/>
        <w:spacing w:after="0" w:line="240" w:lineRule="auto"/>
        <w:ind w:firstLine="426"/>
        <w:jc w:val="both"/>
      </w:pPr>
      <w:r w:rsidRPr="0026174D">
        <w:t>5.</w:t>
      </w:r>
      <w:r w:rsidR="00A3473C" w:rsidRPr="0026174D">
        <w:t xml:space="preserve"> Назначьте этиотропную терапию.</w:t>
      </w:r>
    </w:p>
    <w:p w14:paraId="2BE3D29A" w14:textId="77777777" w:rsidR="00030139" w:rsidRPr="0026174D" w:rsidRDefault="00030139" w:rsidP="00260FCC">
      <w:pPr>
        <w:pStyle w:val="12"/>
        <w:spacing w:after="0" w:line="240" w:lineRule="auto"/>
        <w:jc w:val="both"/>
        <w:rPr>
          <w:b/>
        </w:rPr>
      </w:pPr>
      <w:r w:rsidRPr="0026174D">
        <w:rPr>
          <w:b/>
        </w:rPr>
        <w:t>Ответ</w:t>
      </w:r>
    </w:p>
    <w:p w14:paraId="5E132EA4" w14:textId="77777777" w:rsidR="00030139" w:rsidRPr="0026174D" w:rsidRDefault="00030139" w:rsidP="00260FCC">
      <w:pPr>
        <w:rPr>
          <w:shd w:val="clear" w:color="auto" w:fill="FFFFFF"/>
        </w:rPr>
      </w:pPr>
      <w:r w:rsidRPr="0026174D">
        <w:t xml:space="preserve">1. </w:t>
      </w:r>
      <w:r w:rsidRPr="0026174D">
        <w:rPr>
          <w:i/>
          <w:shd w:val="clear" w:color="auto" w:fill="FFFFFF"/>
        </w:rPr>
        <w:t>Streptococcus pneumoniae</w:t>
      </w:r>
      <w:r w:rsidRPr="0026174D">
        <w:rPr>
          <w:shd w:val="clear" w:color="auto" w:fill="FFFFFF"/>
        </w:rPr>
        <w:t xml:space="preserve"> (</w:t>
      </w:r>
      <w:r w:rsidRPr="0026174D">
        <w:rPr>
          <w:bCs/>
          <w:shd w:val="clear" w:color="auto" w:fill="FFFFFF"/>
        </w:rPr>
        <w:t>пневмококк</w:t>
      </w:r>
      <w:r w:rsidRPr="0026174D">
        <w:rPr>
          <w:shd w:val="clear" w:color="auto" w:fill="FFFFFF"/>
        </w:rPr>
        <w:t>).</w:t>
      </w:r>
    </w:p>
    <w:p w14:paraId="20F13B79" w14:textId="77777777" w:rsidR="00030139" w:rsidRPr="0026174D" w:rsidRDefault="00030139" w:rsidP="00260FCC">
      <w:pPr>
        <w:rPr>
          <w:shd w:val="clear" w:color="auto" w:fill="FFFFFF"/>
        </w:rPr>
      </w:pPr>
      <w:r w:rsidRPr="0026174D">
        <w:rPr>
          <w:shd w:val="clear" w:color="auto" w:fill="FFFFFF"/>
        </w:rPr>
        <w:t>2.  Острый средний отит, предположительно пневмококковой этиологии.</w:t>
      </w:r>
    </w:p>
    <w:p w14:paraId="61834807" w14:textId="77777777" w:rsidR="00030139" w:rsidRPr="0026174D" w:rsidRDefault="00030139" w:rsidP="00260FCC">
      <w:r w:rsidRPr="0026174D">
        <w:rPr>
          <w:shd w:val="clear" w:color="auto" w:fill="FFFFFF"/>
        </w:rPr>
        <w:t xml:space="preserve">3. Бактериологическое исследование - посев отделяемого из уха (аспирата) на </w:t>
      </w:r>
      <w:r w:rsidRPr="0026174D">
        <w:t xml:space="preserve">питательные среды с добавлением </w:t>
      </w:r>
      <w:proofErr w:type="spellStart"/>
      <w:r w:rsidRPr="0026174D">
        <w:t>дефибринированной</w:t>
      </w:r>
      <w:proofErr w:type="spellEnd"/>
      <w:r w:rsidRPr="0026174D">
        <w:t xml:space="preserve"> крови, сыворотки животных.</w:t>
      </w:r>
    </w:p>
    <w:p w14:paraId="046F21CB" w14:textId="77777777" w:rsidR="00030139" w:rsidRPr="0026174D" w:rsidRDefault="00030139" w:rsidP="00260FCC">
      <w:r w:rsidRPr="0026174D">
        <w:t>4. Госпитализации в данном случае не требуется.</w:t>
      </w:r>
    </w:p>
    <w:p w14:paraId="367015C7" w14:textId="77777777" w:rsidR="00030139" w:rsidRPr="0026174D" w:rsidRDefault="00030139" w:rsidP="00260FCC">
      <w:r w:rsidRPr="0026174D">
        <w:t xml:space="preserve">5. Препараты пенициллинового ряда: </w:t>
      </w:r>
      <w:proofErr w:type="spellStart"/>
      <w:r w:rsidRPr="0026174D">
        <w:rPr>
          <w:i/>
          <w:shd w:val="clear" w:color="auto" w:fill="FFFFFF"/>
        </w:rPr>
        <w:t>Flemoxin</w:t>
      </w:r>
      <w:proofErr w:type="spellEnd"/>
      <w:r w:rsidRPr="0026174D">
        <w:rPr>
          <w:i/>
          <w:shd w:val="clear" w:color="auto" w:fill="FFFFFF"/>
        </w:rPr>
        <w:t xml:space="preserve"> </w:t>
      </w:r>
      <w:proofErr w:type="spellStart"/>
      <w:r w:rsidRPr="0026174D">
        <w:rPr>
          <w:i/>
          <w:shd w:val="clear" w:color="auto" w:fill="FFFFFF"/>
        </w:rPr>
        <w:t>Solutab</w:t>
      </w:r>
      <w:proofErr w:type="spellEnd"/>
      <w:r w:rsidRPr="0026174D">
        <w:t xml:space="preserve"> – по 250 мг 2 раза в сутки во время еды 7 дней.</w:t>
      </w:r>
    </w:p>
    <w:p w14:paraId="05005381" w14:textId="77777777" w:rsidR="00030139" w:rsidRPr="0026174D" w:rsidRDefault="00030139" w:rsidP="00260FCC">
      <w:pPr>
        <w:pStyle w:val="12"/>
        <w:spacing w:after="0" w:line="240" w:lineRule="auto"/>
        <w:jc w:val="both"/>
        <w:rPr>
          <w:b/>
        </w:rPr>
      </w:pPr>
    </w:p>
    <w:p w14:paraId="78903807" w14:textId="26A8BE63" w:rsidR="00030139" w:rsidRPr="0026174D" w:rsidRDefault="00CD3751" w:rsidP="00260FCC">
      <w:pPr>
        <w:pStyle w:val="12"/>
        <w:spacing w:after="0" w:line="240" w:lineRule="auto"/>
        <w:jc w:val="both"/>
        <w:rPr>
          <w:b/>
        </w:rPr>
      </w:pPr>
      <w:r w:rsidRPr="0026174D">
        <w:rPr>
          <w:b/>
        </w:rPr>
        <w:t>Задача 4</w:t>
      </w:r>
    </w:p>
    <w:p w14:paraId="4FC25F46" w14:textId="50F0C721" w:rsidR="00030139" w:rsidRPr="0026174D" w:rsidRDefault="00030139" w:rsidP="00260FCC">
      <w:pPr>
        <w:shd w:val="clear" w:color="auto" w:fill="FFFFFF"/>
        <w:ind w:firstLine="426"/>
      </w:pPr>
      <w:r w:rsidRPr="0026174D">
        <w:t xml:space="preserve">Ребенок, </w:t>
      </w:r>
      <w:r w:rsidR="005917E8">
        <w:t>11 мес</w:t>
      </w:r>
      <w:r w:rsidRPr="0026174D">
        <w:t xml:space="preserve">. Заболел остро 2 дня назад, когда появились жалобы на повышение температуры тела до 39,8ºС, вялость, слабость, сильную головную боль. Через 2 часа присоединилась многократная рвота, отмечалась ригидность затылочных мышц. Ребенок доставлен в стационар, проведена </w:t>
      </w:r>
      <w:proofErr w:type="spellStart"/>
      <w:r w:rsidRPr="0026174D">
        <w:t>люмбальная</w:t>
      </w:r>
      <w:proofErr w:type="spellEnd"/>
      <w:r w:rsidRPr="0026174D">
        <w:t xml:space="preserve"> пункция: ликвор мутный, вытекает под давлением, выражен </w:t>
      </w:r>
      <w:proofErr w:type="spellStart"/>
      <w:r w:rsidRPr="0026174D">
        <w:t>нейтрофильный</w:t>
      </w:r>
      <w:proofErr w:type="spellEnd"/>
      <w:r w:rsidRPr="0026174D">
        <w:t xml:space="preserve"> </w:t>
      </w:r>
      <w:proofErr w:type="spellStart"/>
      <w:r w:rsidRPr="0026174D">
        <w:t>плеоцитоз</w:t>
      </w:r>
      <w:proofErr w:type="spellEnd"/>
      <w:r w:rsidRPr="0026174D">
        <w:t xml:space="preserve"> (3000 клеток в 1 </w:t>
      </w:r>
      <w:proofErr w:type="spellStart"/>
      <w:r w:rsidRPr="0026174D">
        <w:t>мкл</w:t>
      </w:r>
      <w:proofErr w:type="spellEnd"/>
      <w:r w:rsidRPr="0026174D">
        <w:t xml:space="preserve">), обнаружено большое количество диплококков. Латекс-тест ликвора на пневмококк дал положительный результат. Из анамнеза – за неделю до начала настоящего заболевания жаловался на боль в правом ухе, снижение слуха. </w:t>
      </w:r>
    </w:p>
    <w:p w14:paraId="6ECDEEA6" w14:textId="77777777" w:rsidR="00030139" w:rsidRPr="0026174D" w:rsidRDefault="00030139" w:rsidP="00260FCC">
      <w:pPr>
        <w:shd w:val="clear" w:color="auto" w:fill="FFFFFF"/>
      </w:pPr>
      <w:r w:rsidRPr="0026174D">
        <w:t xml:space="preserve">1. Поставьте диагноз. </w:t>
      </w:r>
    </w:p>
    <w:p w14:paraId="6D49378F" w14:textId="77777777" w:rsidR="00030139" w:rsidRPr="0026174D" w:rsidRDefault="00030139" w:rsidP="00260FCC">
      <w:pPr>
        <w:shd w:val="clear" w:color="auto" w:fill="FFFFFF"/>
      </w:pPr>
      <w:r w:rsidRPr="0026174D">
        <w:t>2. Назначьте этиотропное лечение.</w:t>
      </w:r>
    </w:p>
    <w:p w14:paraId="2CE56076" w14:textId="77777777" w:rsidR="00030139" w:rsidRPr="0026174D" w:rsidRDefault="00030139" w:rsidP="00260FCC">
      <w:pPr>
        <w:shd w:val="clear" w:color="auto" w:fill="FFFFFF"/>
      </w:pPr>
      <w:r w:rsidRPr="0026174D">
        <w:t>3. Какие профилактические мероприятия необходимо было провести данному ребенку для предотвращения развития подобной ситуации?</w:t>
      </w:r>
    </w:p>
    <w:p w14:paraId="76B25DEA" w14:textId="77777777" w:rsidR="00030139" w:rsidRPr="0026174D" w:rsidRDefault="00030139" w:rsidP="00260FCC">
      <w:pPr>
        <w:rPr>
          <w:b/>
        </w:rPr>
      </w:pPr>
      <w:r w:rsidRPr="0026174D">
        <w:rPr>
          <w:b/>
        </w:rPr>
        <w:t>Ответ</w:t>
      </w:r>
    </w:p>
    <w:p w14:paraId="33C9CC0D" w14:textId="77777777" w:rsidR="00030139" w:rsidRPr="0026174D" w:rsidRDefault="00030139" w:rsidP="00260FCC">
      <w:r w:rsidRPr="0026174D">
        <w:t>1. Пневмококковая инфекция, гнойный менингит.</w:t>
      </w:r>
    </w:p>
    <w:p w14:paraId="5FA5D3E1" w14:textId="77777777" w:rsidR="00030139" w:rsidRPr="0026174D" w:rsidRDefault="00030139" w:rsidP="00260FCC">
      <w:r w:rsidRPr="0026174D">
        <w:t xml:space="preserve">2. Госпитализация в стационар. </w:t>
      </w:r>
      <w:proofErr w:type="spellStart"/>
      <w:r w:rsidRPr="0026174D">
        <w:t>Цефтриаксон</w:t>
      </w:r>
      <w:proofErr w:type="spellEnd"/>
      <w:r w:rsidRPr="0026174D">
        <w:t xml:space="preserve"> по 500 мг 2 раза в сутки внутривенно до нормализации клинической </w:t>
      </w:r>
      <w:proofErr w:type="gramStart"/>
      <w:r w:rsidRPr="0026174D">
        <w:t>симптоматики ,</w:t>
      </w:r>
      <w:proofErr w:type="gramEnd"/>
      <w:r w:rsidRPr="0026174D">
        <w:t xml:space="preserve"> санации ликвора (критерий отмены), но не менее 10-14 дней.</w:t>
      </w:r>
    </w:p>
    <w:p w14:paraId="5B504C1D" w14:textId="1283AA12" w:rsidR="00030139" w:rsidRPr="0026174D" w:rsidRDefault="00030139" w:rsidP="00A3473C">
      <w:r w:rsidRPr="0026174D">
        <w:t>3. Вакцинация против пневмококковой инфекции.</w:t>
      </w:r>
    </w:p>
    <w:p w14:paraId="5F2F6401" w14:textId="77777777" w:rsidR="005917E8" w:rsidRDefault="005917E8" w:rsidP="00260FCC">
      <w:pPr>
        <w:pStyle w:val="41"/>
        <w:ind w:left="0"/>
        <w:jc w:val="both"/>
        <w:rPr>
          <w:b/>
          <w:lang w:val="ru-RU"/>
        </w:rPr>
      </w:pPr>
    </w:p>
    <w:p w14:paraId="3284CE86" w14:textId="4014207E" w:rsidR="00030139" w:rsidRPr="0026174D" w:rsidRDefault="00030139" w:rsidP="00260FCC">
      <w:pPr>
        <w:pStyle w:val="41"/>
        <w:ind w:left="0"/>
        <w:jc w:val="both"/>
        <w:rPr>
          <w:b/>
          <w:lang w:val="ru-RU"/>
        </w:rPr>
      </w:pPr>
      <w:r w:rsidRPr="0026174D">
        <w:rPr>
          <w:b/>
          <w:lang w:val="ru-RU"/>
        </w:rPr>
        <w:t xml:space="preserve">Задача </w:t>
      </w:r>
      <w:r w:rsidR="00CD3751" w:rsidRPr="0026174D">
        <w:rPr>
          <w:b/>
          <w:lang w:val="ru-RU"/>
        </w:rPr>
        <w:t>5</w:t>
      </w:r>
    </w:p>
    <w:p w14:paraId="2BF3CA4A" w14:textId="2777CCA2" w:rsidR="00030139" w:rsidRPr="005C2F5D" w:rsidRDefault="00030139" w:rsidP="00260FCC">
      <w:pPr>
        <w:pStyle w:val="41"/>
        <w:ind w:left="0" w:firstLine="425"/>
        <w:jc w:val="both"/>
        <w:rPr>
          <w:lang w:val="ru-RU"/>
        </w:rPr>
      </w:pPr>
      <w:r w:rsidRPr="0026174D">
        <w:rPr>
          <w:lang w:val="ru-RU"/>
        </w:rPr>
        <w:t xml:space="preserve">Ребенок </w:t>
      </w:r>
      <w:r w:rsidR="005917E8">
        <w:rPr>
          <w:lang w:val="ru-RU"/>
        </w:rPr>
        <w:t xml:space="preserve">11 </w:t>
      </w:r>
      <w:r w:rsidRPr="0026174D">
        <w:rPr>
          <w:lang w:val="ru-RU"/>
        </w:rPr>
        <w:t xml:space="preserve">месяцев заболел остро: подъем температуры до 37.5 ̊С, недомогание, незначительное снижение аппетита. Симптоматика сохранялась в течение 2-х дней. При поступлении на 3-й день болезни отмечается гиперемия на щеках в виде следа от пощечины, </w:t>
      </w:r>
      <w:proofErr w:type="spellStart"/>
      <w:r w:rsidRPr="0026174D">
        <w:rPr>
          <w:lang w:val="ru-RU"/>
        </w:rPr>
        <w:t>микрополиадения</w:t>
      </w:r>
      <w:proofErr w:type="spellEnd"/>
      <w:r w:rsidRPr="0026174D">
        <w:rPr>
          <w:lang w:val="ru-RU"/>
        </w:rPr>
        <w:t xml:space="preserve"> шейных лимфоузлов, в зеве небольшая гиперемия без отека и наложений. Ребенок в сознании, менингеальных знаков, очаговой неврологической симптоматики нет. На следующий день на конечности распространилась обильная пятнисто-папулезная сыпь, </w:t>
      </w:r>
      <w:r w:rsidRPr="0026174D">
        <w:rPr>
          <w:lang w:val="ru-RU"/>
        </w:rPr>
        <w:lastRenderedPageBreak/>
        <w:t xml:space="preserve">единичные элементы отмечались на туловище, отсутствуя на ладонях и подошвах. Через 2 дня сыпь на конечностях приобрела «сетчатый, </w:t>
      </w:r>
      <w:proofErr w:type="spellStart"/>
      <w:r w:rsidRPr="0026174D">
        <w:rPr>
          <w:lang w:val="ru-RU"/>
        </w:rPr>
        <w:t>кружавчатый</w:t>
      </w:r>
      <w:proofErr w:type="spellEnd"/>
      <w:r w:rsidRPr="0026174D">
        <w:rPr>
          <w:lang w:val="ru-RU"/>
        </w:rPr>
        <w:t>» вид.</w:t>
      </w:r>
      <w:r w:rsidR="005C2F5D">
        <w:rPr>
          <w:lang w:val="ru-RU"/>
        </w:rPr>
        <w:t xml:space="preserve"> </w:t>
      </w:r>
      <w:proofErr w:type="gramStart"/>
      <w:r w:rsidRPr="0026174D">
        <w:rPr>
          <w:lang w:val="ru-RU"/>
        </w:rPr>
        <w:t>Экзантема</w:t>
      </w:r>
      <w:proofErr w:type="gramEnd"/>
      <w:r w:rsidRPr="0026174D">
        <w:rPr>
          <w:lang w:val="ru-RU"/>
        </w:rPr>
        <w:t xml:space="preserve"> «цвела» в течение недели, исчезла бесследно. </w:t>
      </w:r>
      <w:r w:rsidRPr="005C2F5D">
        <w:rPr>
          <w:lang w:val="ru-RU"/>
        </w:rPr>
        <w:t>С 4-го дня болезни температура была нормальной.</w:t>
      </w:r>
    </w:p>
    <w:p w14:paraId="42A44A08" w14:textId="77777777" w:rsidR="00030139" w:rsidRPr="005C2F5D" w:rsidRDefault="00030139" w:rsidP="00260FCC">
      <w:pPr>
        <w:pStyle w:val="41"/>
        <w:ind w:left="0" w:firstLine="425"/>
        <w:jc w:val="both"/>
        <w:rPr>
          <w:lang w:val="ru-RU"/>
        </w:rPr>
      </w:pPr>
    </w:p>
    <w:p w14:paraId="33B8E3E2" w14:textId="77777777" w:rsidR="00030139" w:rsidRPr="0026174D" w:rsidRDefault="00030139" w:rsidP="00260FCC">
      <w:pPr>
        <w:pStyle w:val="41"/>
        <w:numPr>
          <w:ilvl w:val="0"/>
          <w:numId w:val="15"/>
        </w:numPr>
        <w:ind w:left="0" w:firstLine="0"/>
        <w:jc w:val="both"/>
        <w:rPr>
          <w:lang w:val="ru-RU"/>
        </w:rPr>
      </w:pPr>
      <w:r w:rsidRPr="0026174D">
        <w:rPr>
          <w:lang w:val="ru-RU"/>
        </w:rPr>
        <w:t>О каком заболевании можно подумать?</w:t>
      </w:r>
    </w:p>
    <w:p w14:paraId="570B19CF" w14:textId="77777777" w:rsidR="00030139" w:rsidRPr="0026174D" w:rsidRDefault="00030139" w:rsidP="00260FCC">
      <w:pPr>
        <w:pStyle w:val="41"/>
        <w:numPr>
          <w:ilvl w:val="0"/>
          <w:numId w:val="15"/>
        </w:numPr>
        <w:ind w:left="0" w:firstLine="0"/>
        <w:jc w:val="both"/>
        <w:rPr>
          <w:lang w:val="ru-RU"/>
        </w:rPr>
      </w:pPr>
      <w:r w:rsidRPr="0026174D">
        <w:rPr>
          <w:lang w:val="ru-RU"/>
        </w:rPr>
        <w:t>Какие дополнительные методы исследования необходимо назначить больному?</w:t>
      </w:r>
    </w:p>
    <w:p w14:paraId="3082AFEE" w14:textId="3B7CFFB5" w:rsidR="00030139" w:rsidRPr="0026174D" w:rsidRDefault="00030139" w:rsidP="00260FCC">
      <w:pPr>
        <w:pStyle w:val="41"/>
        <w:numPr>
          <w:ilvl w:val="0"/>
          <w:numId w:val="15"/>
        </w:numPr>
        <w:ind w:left="0" w:firstLine="0"/>
        <w:jc w:val="both"/>
        <w:rPr>
          <w:lang w:val="ru-RU"/>
        </w:rPr>
      </w:pPr>
      <w:r w:rsidRPr="0026174D">
        <w:rPr>
          <w:lang w:val="ru-RU"/>
        </w:rPr>
        <w:t>С какими заболеваниями следует провести дифференциальный диагноз?</w:t>
      </w:r>
    </w:p>
    <w:p w14:paraId="20A41521" w14:textId="77777777" w:rsidR="00030139" w:rsidRPr="0026174D" w:rsidRDefault="00030139" w:rsidP="00260FCC">
      <w:pPr>
        <w:pStyle w:val="12"/>
        <w:spacing w:after="0" w:line="240" w:lineRule="auto"/>
        <w:jc w:val="both"/>
        <w:rPr>
          <w:b/>
        </w:rPr>
      </w:pPr>
      <w:r w:rsidRPr="0026174D">
        <w:rPr>
          <w:b/>
        </w:rPr>
        <w:t>Ответ</w:t>
      </w:r>
    </w:p>
    <w:p w14:paraId="51CB5A65" w14:textId="77777777" w:rsidR="00030139" w:rsidRPr="0026174D" w:rsidRDefault="00030139" w:rsidP="00260FCC">
      <w:pPr>
        <w:pStyle w:val="12"/>
        <w:spacing w:after="0" w:line="240" w:lineRule="auto"/>
        <w:jc w:val="both"/>
      </w:pPr>
      <w:r w:rsidRPr="0026174D">
        <w:t>1.Парвовирусная инфекция (инфекционная эритема), среднетяжелая форма.</w:t>
      </w:r>
    </w:p>
    <w:p w14:paraId="0157B281" w14:textId="77777777" w:rsidR="00030139" w:rsidRPr="0026174D" w:rsidRDefault="00030139" w:rsidP="00260FCC">
      <w:pPr>
        <w:pStyle w:val="12"/>
        <w:spacing w:after="0" w:line="240" w:lineRule="auto"/>
        <w:jc w:val="both"/>
      </w:pPr>
      <w:r w:rsidRPr="0026174D">
        <w:t xml:space="preserve">2.Обнаружение </w:t>
      </w:r>
      <w:r w:rsidRPr="0026174D">
        <w:rPr>
          <w:lang w:val="en-US"/>
        </w:rPr>
        <w:t>IgM</w:t>
      </w:r>
      <w:r w:rsidRPr="0026174D">
        <w:t xml:space="preserve"> и </w:t>
      </w:r>
      <w:r w:rsidRPr="0026174D">
        <w:rPr>
          <w:lang w:val="en-US"/>
        </w:rPr>
        <w:t>G</w:t>
      </w:r>
      <w:r w:rsidRPr="0026174D">
        <w:t xml:space="preserve"> к </w:t>
      </w:r>
      <w:proofErr w:type="spellStart"/>
      <w:r w:rsidRPr="0026174D">
        <w:t>парвовирусу</w:t>
      </w:r>
      <w:proofErr w:type="spellEnd"/>
      <w:r w:rsidRPr="0026174D">
        <w:t xml:space="preserve"> (В19) в сыворотке крови методом ИФА; ПЦР крови с целью выявления ДНК </w:t>
      </w:r>
      <w:proofErr w:type="spellStart"/>
      <w:r w:rsidRPr="0026174D">
        <w:t>парвовируса</w:t>
      </w:r>
      <w:proofErr w:type="spellEnd"/>
      <w:r w:rsidRPr="0026174D">
        <w:t xml:space="preserve"> (В19)</w:t>
      </w:r>
    </w:p>
    <w:p w14:paraId="1C67C23A" w14:textId="77777777" w:rsidR="00030139" w:rsidRPr="0026174D" w:rsidRDefault="00030139" w:rsidP="00260FCC">
      <w:pPr>
        <w:pStyle w:val="12"/>
        <w:spacing w:after="0" w:line="240" w:lineRule="auto"/>
        <w:jc w:val="both"/>
      </w:pPr>
      <w:r w:rsidRPr="0026174D">
        <w:t>3.С корью, краснухой, скарлатиной, аллергическим дерматитом.</w:t>
      </w:r>
    </w:p>
    <w:p w14:paraId="47FDE523" w14:textId="77777777" w:rsidR="00260FCC" w:rsidRPr="0026174D" w:rsidRDefault="00260FCC" w:rsidP="00260FCC">
      <w:pPr>
        <w:jc w:val="both"/>
      </w:pPr>
    </w:p>
    <w:p w14:paraId="46E9BA9F" w14:textId="77777777" w:rsidR="00260FCC" w:rsidRPr="0026174D" w:rsidRDefault="00260FCC" w:rsidP="00260FCC">
      <w:pPr>
        <w:jc w:val="both"/>
        <w:rPr>
          <w:b/>
        </w:rPr>
      </w:pPr>
      <w:r w:rsidRPr="0026174D">
        <w:rPr>
          <w:b/>
        </w:rPr>
        <w:t>Критерии оценки:</w:t>
      </w:r>
    </w:p>
    <w:p w14:paraId="0FA95136" w14:textId="756B6676" w:rsidR="00260FCC" w:rsidRPr="0026174D" w:rsidRDefault="00260FCC" w:rsidP="00260FCC">
      <w:r w:rsidRPr="0026174D">
        <w:t>«Отлично» – даны правильные развернутые ответы на все поставленные вопросы.</w:t>
      </w:r>
    </w:p>
    <w:p w14:paraId="6D9D4A39" w14:textId="16748872" w:rsidR="00260FCC" w:rsidRPr="0026174D" w:rsidRDefault="00260FCC" w:rsidP="00260FCC">
      <w:r w:rsidRPr="0026174D">
        <w:t>«Хорошо» – даны верные, но не во всех случаях полные ответы.</w:t>
      </w:r>
    </w:p>
    <w:p w14:paraId="46356318" w14:textId="06C79C44" w:rsidR="00260FCC" w:rsidRPr="0026174D" w:rsidRDefault="00260FCC" w:rsidP="00260FCC">
      <w:r w:rsidRPr="0026174D">
        <w:t>«Удовлетворительно» – правильные ответы на заданные вопросы даны частично.</w:t>
      </w:r>
    </w:p>
    <w:p w14:paraId="36285679" w14:textId="6CAC2BAF" w:rsidR="00322819" w:rsidRPr="0026174D" w:rsidRDefault="00260FCC" w:rsidP="00260FCC">
      <w:r w:rsidRPr="0026174D">
        <w:t>«Неудовлетворительно» – задача решена неправильно.</w:t>
      </w:r>
    </w:p>
    <w:p w14:paraId="448A311B" w14:textId="77777777" w:rsidR="00322819" w:rsidRPr="0026174D" w:rsidRDefault="00322819" w:rsidP="00260FCC"/>
    <w:p w14:paraId="048AA7C9" w14:textId="77777777" w:rsidR="00322819" w:rsidRPr="0026174D" w:rsidRDefault="00322819" w:rsidP="00260FCC">
      <w:pPr>
        <w:pStyle w:val="a9"/>
        <w:spacing w:before="0" w:after="0"/>
        <w:jc w:val="both"/>
        <w:rPr>
          <w:lang w:val="ru-RU"/>
        </w:rPr>
      </w:pPr>
      <w:r w:rsidRPr="0026174D">
        <w:rPr>
          <w:b/>
          <w:lang w:val="ru-RU"/>
        </w:rPr>
        <w:t>3 уровень – оценка навыков</w:t>
      </w:r>
    </w:p>
    <w:p w14:paraId="56538EBA" w14:textId="77777777" w:rsidR="00322819" w:rsidRPr="0026174D" w:rsidRDefault="00322819" w:rsidP="00260FCC">
      <w:pPr>
        <w:pStyle w:val="a9"/>
        <w:spacing w:before="0" w:after="0"/>
        <w:ind w:firstLine="709"/>
        <w:jc w:val="both"/>
        <w:rPr>
          <w:lang w:val="ru-RU"/>
        </w:rPr>
      </w:pPr>
      <w:r w:rsidRPr="0026174D">
        <w:rPr>
          <w:lang w:val="ru-RU"/>
        </w:rPr>
        <w:t xml:space="preserve">Для оценивания результатов обучения в виде </w:t>
      </w:r>
      <w:r w:rsidRPr="0026174D">
        <w:rPr>
          <w:b/>
          <w:lang w:val="ru-RU"/>
        </w:rPr>
        <w:t xml:space="preserve">навыков </w:t>
      </w:r>
      <w:r w:rsidRPr="0026174D">
        <w:rPr>
          <w:lang w:val="ru-RU"/>
        </w:rPr>
        <w:t>используются следующие типы контроля:</w:t>
      </w:r>
    </w:p>
    <w:p w14:paraId="4BE5AA2F" w14:textId="77777777" w:rsidR="00322819" w:rsidRPr="0026174D" w:rsidRDefault="00322819" w:rsidP="002B523F"/>
    <w:p w14:paraId="624BE0DC" w14:textId="13FE51C3" w:rsidR="00364319" w:rsidRPr="0026174D" w:rsidRDefault="00322819" w:rsidP="00260FCC">
      <w:pPr>
        <w:pStyle w:val="110"/>
        <w:widowControl/>
        <w:tabs>
          <w:tab w:val="left" w:pos="1080"/>
        </w:tabs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26174D">
        <w:rPr>
          <w:b/>
          <w:bCs/>
          <w:sz w:val="24"/>
          <w:szCs w:val="24"/>
        </w:rPr>
        <w:t xml:space="preserve"> Клинический разбор больных.</w:t>
      </w:r>
    </w:p>
    <w:p w14:paraId="348B7764" w14:textId="77777777" w:rsidR="00EF6908" w:rsidRPr="0026174D" w:rsidRDefault="00EF6908" w:rsidP="00EF6908">
      <w:pPr>
        <w:shd w:val="clear" w:color="auto" w:fill="FFFFFF"/>
        <w:ind w:firstLine="540"/>
        <w:jc w:val="both"/>
        <w:rPr>
          <w:color w:val="000000"/>
        </w:rPr>
      </w:pPr>
      <w:r w:rsidRPr="0026174D">
        <w:rPr>
          <w:color w:val="000000"/>
        </w:rPr>
        <w:t>Клинический разбор подразделяется на следующие этапы:                   </w:t>
      </w:r>
    </w:p>
    <w:p w14:paraId="657008B3" w14:textId="77777777" w:rsidR="00EF6908" w:rsidRPr="0026174D" w:rsidRDefault="00EF6908" w:rsidP="00EF6908">
      <w:pPr>
        <w:shd w:val="clear" w:color="auto" w:fill="FFFFFF"/>
        <w:ind w:firstLine="540"/>
        <w:jc w:val="both"/>
        <w:rPr>
          <w:color w:val="000000"/>
        </w:rPr>
      </w:pPr>
      <w:r w:rsidRPr="0026174D">
        <w:rPr>
          <w:color w:val="000000"/>
        </w:rPr>
        <w:t>1) демонстрация больного;</w:t>
      </w:r>
    </w:p>
    <w:p w14:paraId="160A9EE9" w14:textId="77777777" w:rsidR="00EF6908" w:rsidRPr="0026174D" w:rsidRDefault="00EF6908" w:rsidP="00EF6908">
      <w:pPr>
        <w:shd w:val="clear" w:color="auto" w:fill="FFFFFF"/>
        <w:ind w:firstLine="540"/>
        <w:jc w:val="both"/>
        <w:rPr>
          <w:color w:val="000000"/>
        </w:rPr>
      </w:pPr>
      <w:r w:rsidRPr="0026174D">
        <w:rPr>
          <w:color w:val="000000"/>
        </w:rPr>
        <w:t>2) анализ данного клинического случая, который подразделяется на:           </w:t>
      </w:r>
    </w:p>
    <w:p w14:paraId="307F08FE" w14:textId="19F47B6E" w:rsidR="00EF6908" w:rsidRPr="0026174D" w:rsidRDefault="00EF6908" w:rsidP="00EF6908">
      <w:pPr>
        <w:shd w:val="clear" w:color="auto" w:fill="FFFFFF"/>
        <w:ind w:firstLine="540"/>
        <w:jc w:val="both"/>
        <w:rPr>
          <w:color w:val="000000"/>
        </w:rPr>
      </w:pPr>
      <w:r w:rsidRPr="0026174D">
        <w:rPr>
          <w:color w:val="000000"/>
        </w:rPr>
        <w:t>    а) выступление ответственного ординатора; </w:t>
      </w:r>
    </w:p>
    <w:p w14:paraId="013221DC" w14:textId="77777777" w:rsidR="00992E6A" w:rsidRPr="0026174D" w:rsidRDefault="00992E6A" w:rsidP="00992E6A">
      <w:pPr>
        <w:shd w:val="clear" w:color="auto" w:fill="FFFFFF"/>
        <w:ind w:firstLine="540"/>
        <w:jc w:val="both"/>
        <w:rPr>
          <w:color w:val="000000"/>
        </w:rPr>
      </w:pPr>
      <w:r w:rsidRPr="0026174D">
        <w:rPr>
          <w:color w:val="000000"/>
        </w:rPr>
        <w:t>Ответственный за клинический разбор после демонстрации больного проводит анализ данного клинического случая. В этом анализе должны быть освещены:</w:t>
      </w:r>
    </w:p>
    <w:p w14:paraId="7B499BBB" w14:textId="5203CCD0" w:rsidR="00992E6A" w:rsidRPr="0026174D" w:rsidRDefault="00992E6A" w:rsidP="00992E6A">
      <w:pPr>
        <w:shd w:val="clear" w:color="auto" w:fill="FFFFFF"/>
        <w:jc w:val="both"/>
        <w:rPr>
          <w:color w:val="000000"/>
        </w:rPr>
      </w:pPr>
      <w:r w:rsidRPr="0026174D">
        <w:rPr>
          <w:color w:val="000000"/>
        </w:rPr>
        <w:t>- правильность постановки клинического диагноза и отдельных его составных частей, если необходимо, сделать свои замечания по коррекции диагноза;</w:t>
      </w:r>
    </w:p>
    <w:p w14:paraId="51E85895" w14:textId="2D66FA55" w:rsidR="00992E6A" w:rsidRPr="0026174D" w:rsidRDefault="00992E6A" w:rsidP="00992E6A">
      <w:pPr>
        <w:shd w:val="clear" w:color="auto" w:fill="FFFFFF"/>
        <w:jc w:val="both"/>
        <w:rPr>
          <w:color w:val="000000"/>
        </w:rPr>
      </w:pPr>
      <w:r w:rsidRPr="0026174D">
        <w:rPr>
          <w:color w:val="000000"/>
        </w:rPr>
        <w:t xml:space="preserve">- особенности данного случая, в частности, было ли начало болезни типичным для данной нозологической формы или нет, в чем заключается эта </w:t>
      </w:r>
      <w:proofErr w:type="spellStart"/>
      <w:r w:rsidRPr="0026174D">
        <w:rPr>
          <w:color w:val="000000"/>
        </w:rPr>
        <w:t>нетипичность</w:t>
      </w:r>
      <w:proofErr w:type="spellEnd"/>
      <w:r w:rsidRPr="0026174D">
        <w:rPr>
          <w:color w:val="000000"/>
        </w:rPr>
        <w:t>;</w:t>
      </w:r>
    </w:p>
    <w:p w14:paraId="599B370D" w14:textId="1867F5C8" w:rsidR="00992E6A" w:rsidRPr="0026174D" w:rsidRDefault="00992E6A" w:rsidP="00992E6A">
      <w:pPr>
        <w:shd w:val="clear" w:color="auto" w:fill="FFFFFF"/>
        <w:jc w:val="both"/>
        <w:rPr>
          <w:color w:val="000000"/>
        </w:rPr>
      </w:pPr>
      <w:r w:rsidRPr="0026174D">
        <w:rPr>
          <w:color w:val="000000"/>
        </w:rPr>
        <w:t>- какой диагноз ставился больному вначале заболевания и, если он был ошибочным, то с чем это связано: с атипичным течением болезни или недостаточными знаниями врача этой патологии;</w:t>
      </w:r>
    </w:p>
    <w:p w14:paraId="329BCF48" w14:textId="456FF5F5" w:rsidR="00992E6A" w:rsidRPr="0026174D" w:rsidRDefault="00992E6A" w:rsidP="00992E6A">
      <w:pPr>
        <w:shd w:val="clear" w:color="auto" w:fill="FFFFFF"/>
        <w:jc w:val="both"/>
        <w:rPr>
          <w:color w:val="000000"/>
        </w:rPr>
      </w:pPr>
      <w:r w:rsidRPr="0026174D">
        <w:rPr>
          <w:color w:val="000000"/>
        </w:rPr>
        <w:t>- правильное ли (исходя из жалоб, анамнеза болезни и жизни, объективных клинических данных) было проведено дополнительное (лабораторное и инструментальное) обследование больного и, если оно было неполным, то что надо было бы включить еще в это дополнительное обследование;</w:t>
      </w:r>
    </w:p>
    <w:p w14:paraId="1E6BC3AB" w14:textId="1B963AA6" w:rsidR="00992E6A" w:rsidRPr="0026174D" w:rsidRDefault="00992E6A" w:rsidP="00992E6A">
      <w:pPr>
        <w:shd w:val="clear" w:color="auto" w:fill="FFFFFF"/>
        <w:jc w:val="both"/>
        <w:rPr>
          <w:color w:val="000000"/>
        </w:rPr>
      </w:pPr>
      <w:r w:rsidRPr="0026174D">
        <w:rPr>
          <w:color w:val="000000"/>
        </w:rPr>
        <w:t>- нужны ли были консультации других специалистов и, если «да», то каких и почему?</w:t>
      </w:r>
    </w:p>
    <w:p w14:paraId="273E27AD" w14:textId="4444A4A5" w:rsidR="00992E6A" w:rsidRPr="00992E6A" w:rsidRDefault="00992E6A" w:rsidP="00992E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6174D">
        <w:rPr>
          <w:color w:val="000000"/>
        </w:rPr>
        <w:t xml:space="preserve">- как в дальнейшем протекало заболевание: обычно (т.е. типично) или нет?  Если протекало атипично, то в чем заключалась эта </w:t>
      </w:r>
      <w:proofErr w:type="spellStart"/>
      <w:r w:rsidRPr="0026174D">
        <w:rPr>
          <w:color w:val="000000"/>
        </w:rPr>
        <w:t>атипичность</w:t>
      </w:r>
      <w:proofErr w:type="spellEnd"/>
      <w:r w:rsidRPr="0026174D">
        <w:rPr>
          <w:color w:val="000000"/>
        </w:rPr>
        <w:t>; в случае, когда заболевание протекало атипично и это препятствовало постановке правильного и полного диагноза, какое надо было провести дополнительное (лабораторно-инструментальное)</w:t>
      </w:r>
      <w:r w:rsidRPr="00992E6A">
        <w:rPr>
          <w:color w:val="000000"/>
        </w:rPr>
        <w:t xml:space="preserve"> обследование для постановки правильного клинического диагноза;</w:t>
      </w:r>
    </w:p>
    <w:p w14:paraId="1684E64D" w14:textId="6BA88B41" w:rsidR="00992E6A" w:rsidRPr="00992E6A" w:rsidRDefault="00992E6A" w:rsidP="00992E6A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 </w:t>
      </w:r>
      <w:r w:rsidRPr="00992E6A">
        <w:rPr>
          <w:color w:val="000000"/>
        </w:rPr>
        <w:t>другие (не отмеченные здесь) особенности клинического случая;</w:t>
      </w:r>
    </w:p>
    <w:p w14:paraId="0383D245" w14:textId="0B8DE029" w:rsidR="00992E6A" w:rsidRPr="00992E6A" w:rsidRDefault="00992E6A" w:rsidP="00992E6A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 </w:t>
      </w:r>
      <w:r w:rsidRPr="00992E6A">
        <w:rPr>
          <w:color w:val="000000"/>
        </w:rPr>
        <w:t>проанализировать лечебные мероприятия:</w:t>
      </w:r>
    </w:p>
    <w:p w14:paraId="732660AD" w14:textId="77777777" w:rsidR="00992E6A" w:rsidRPr="00992E6A" w:rsidRDefault="00992E6A" w:rsidP="00992E6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992E6A">
        <w:rPr>
          <w:color w:val="000000"/>
        </w:rPr>
        <w:t>а) правильное ли лечение получает больной в настоящее время;</w:t>
      </w:r>
    </w:p>
    <w:p w14:paraId="2257D538" w14:textId="77777777" w:rsidR="00992E6A" w:rsidRPr="00992E6A" w:rsidRDefault="00992E6A" w:rsidP="00992E6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992E6A">
        <w:rPr>
          <w:color w:val="000000"/>
        </w:rPr>
        <w:lastRenderedPageBreak/>
        <w:t>б) в дебюте заболевания: получал больной лечение или нет и если получал, то соответствует ли оно современным установкам; если больной нуждался в лечении, но не получал его, то укажите какое лечение необходимо было назначить;</w:t>
      </w:r>
    </w:p>
    <w:p w14:paraId="1E9B8F4D" w14:textId="77777777" w:rsidR="00992E6A" w:rsidRPr="00992E6A" w:rsidRDefault="00992E6A" w:rsidP="00992E6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992E6A">
        <w:rPr>
          <w:color w:val="000000"/>
        </w:rPr>
        <w:t>в) правильное ли лечение, если оно было необходимо, получал больной на дальнейших этапах течения заболевания до его поступления в стационар; не может ли быть прогрессирование заболевания результатом неправильного или недостаточного лечения;</w:t>
      </w:r>
    </w:p>
    <w:p w14:paraId="1D7BC545" w14:textId="77777777" w:rsidR="0089433A" w:rsidRDefault="00992E6A" w:rsidP="0089433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992E6A">
        <w:rPr>
          <w:color w:val="000000"/>
        </w:rPr>
        <w:t>г) нуждался ли больной в госпитализации в более ранние сроки; обоснуйте такую необходимость.</w:t>
      </w:r>
    </w:p>
    <w:p w14:paraId="204578BE" w14:textId="304BB984" w:rsidR="00992E6A" w:rsidRPr="0089433A" w:rsidRDefault="0089433A" w:rsidP="0089433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89433A">
        <w:rPr>
          <w:rFonts w:ascii="Arial" w:hAnsi="Arial" w:cs="Arial"/>
          <w:color w:val="000000"/>
        </w:rPr>
        <w:t>3</w:t>
      </w:r>
      <w:r w:rsidR="00EF6908" w:rsidRPr="0066769F">
        <w:rPr>
          <w:color w:val="000000"/>
        </w:rPr>
        <w:t>) вопросы и выступление любого присутствующ</w:t>
      </w:r>
      <w:r w:rsidR="00EF6908">
        <w:rPr>
          <w:color w:val="000000"/>
        </w:rPr>
        <w:t>его ординатора</w:t>
      </w:r>
      <w:r w:rsidR="00EF6908" w:rsidRPr="0066769F">
        <w:rPr>
          <w:color w:val="000000"/>
        </w:rPr>
        <w:t>, задачей кото</w:t>
      </w:r>
      <w:r w:rsidR="00EF6908">
        <w:rPr>
          <w:color w:val="000000"/>
        </w:rPr>
        <w:t>рого</w:t>
      </w:r>
      <w:r w:rsidR="00EF6908" w:rsidRPr="0066769F">
        <w:rPr>
          <w:color w:val="000000"/>
        </w:rPr>
        <w:t xml:space="preserve"> является уточнение отдельных деталей клиниче</w:t>
      </w:r>
      <w:r w:rsidR="00EF6908">
        <w:rPr>
          <w:color w:val="000000"/>
        </w:rPr>
        <w:t>ского случая.</w:t>
      </w:r>
      <w:r w:rsidR="00EF6908" w:rsidRPr="0066769F">
        <w:rPr>
          <w:color w:val="000000"/>
        </w:rPr>
        <w:t xml:space="preserve"> </w:t>
      </w:r>
    </w:p>
    <w:p w14:paraId="3E446E39" w14:textId="77777777" w:rsidR="00992E6A" w:rsidRDefault="00EF6908" w:rsidP="00EF6908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</w:t>
      </w:r>
      <w:r w:rsidRPr="0066769F">
        <w:rPr>
          <w:color w:val="000000"/>
        </w:rPr>
        <w:t xml:space="preserve"> выступлени</w:t>
      </w:r>
      <w:r>
        <w:rPr>
          <w:color w:val="000000"/>
        </w:rPr>
        <w:t>и следует</w:t>
      </w:r>
      <w:r w:rsidRPr="0066769F">
        <w:rPr>
          <w:color w:val="000000"/>
        </w:rPr>
        <w:t xml:space="preserve"> указать на наличие – с их точки зрения – упущений на любом этапе обследования, постановке диагноза и проведении лечения; </w:t>
      </w:r>
    </w:p>
    <w:p w14:paraId="1488C288" w14:textId="2435C7F3" w:rsidR="00EF6908" w:rsidRPr="0066769F" w:rsidRDefault="00EF6908" w:rsidP="00EF6908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6769F">
        <w:rPr>
          <w:i/>
          <w:iCs/>
          <w:color w:val="000000"/>
        </w:rPr>
        <w:t>дискуссия по поводу обследования, диагностики и лечения </w:t>
      </w:r>
      <w:r w:rsidRPr="0066769F">
        <w:rPr>
          <w:color w:val="000000"/>
        </w:rPr>
        <w:t>(если для нее есть хоть малейшие основания) </w:t>
      </w:r>
      <w:r w:rsidRPr="0066769F">
        <w:rPr>
          <w:i/>
          <w:iCs/>
          <w:color w:val="000000"/>
        </w:rPr>
        <w:t>является желательной и свидетельствует о высоком уровне клинического разбора</w:t>
      </w:r>
      <w:r>
        <w:rPr>
          <w:i/>
          <w:iCs/>
          <w:color w:val="000000"/>
        </w:rPr>
        <w:t>.</w:t>
      </w:r>
    </w:p>
    <w:p w14:paraId="5D9B8F1B" w14:textId="37FA2E6C" w:rsidR="00EF6908" w:rsidRPr="0066769F" w:rsidRDefault="0089433A" w:rsidP="00EF6908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</w:rPr>
        <w:t>4</w:t>
      </w:r>
      <w:r w:rsidR="00EF6908" w:rsidRPr="0066769F">
        <w:rPr>
          <w:color w:val="000000"/>
        </w:rPr>
        <w:t xml:space="preserve">) заключение (резюме) </w:t>
      </w:r>
      <w:r w:rsidR="00EF6908">
        <w:rPr>
          <w:color w:val="000000"/>
        </w:rPr>
        <w:t>преподавателя</w:t>
      </w:r>
      <w:r w:rsidR="00EF6908" w:rsidRPr="0066769F">
        <w:rPr>
          <w:color w:val="000000"/>
        </w:rPr>
        <w:t>.</w:t>
      </w:r>
    </w:p>
    <w:p w14:paraId="02967D27" w14:textId="77777777" w:rsidR="00364319" w:rsidRPr="009852E9" w:rsidRDefault="00364319" w:rsidP="00364319">
      <w:pPr>
        <w:jc w:val="both"/>
      </w:pPr>
    </w:p>
    <w:p w14:paraId="0E5F18B4" w14:textId="43BE9CE9" w:rsidR="00364319" w:rsidRPr="009852E9" w:rsidRDefault="00364319" w:rsidP="00364319">
      <w:pPr>
        <w:jc w:val="both"/>
        <w:rPr>
          <w:b/>
        </w:rPr>
      </w:pPr>
      <w:r w:rsidRPr="009852E9">
        <w:rPr>
          <w:b/>
        </w:rPr>
        <w:t>Критерии оценки:</w:t>
      </w:r>
    </w:p>
    <w:p w14:paraId="71436889" w14:textId="77777777" w:rsidR="00364319" w:rsidRPr="009852E9" w:rsidRDefault="00364319" w:rsidP="00364319">
      <w:pPr>
        <w:jc w:val="both"/>
      </w:pPr>
      <w:r w:rsidRPr="009852E9">
        <w:t>«Отлично» – ответ верен, научно аргументирован, со ссылками на пройденные темы.</w:t>
      </w:r>
    </w:p>
    <w:p w14:paraId="420E43FC" w14:textId="77777777" w:rsidR="00364319" w:rsidRPr="009852E9" w:rsidRDefault="00364319" w:rsidP="00364319">
      <w:pPr>
        <w:jc w:val="both"/>
      </w:pPr>
      <w:r w:rsidRPr="009852E9">
        <w:t xml:space="preserve">«Хорошо» – ответ верен, научно аргументирован, но без ссылок на пройденные темы. </w:t>
      </w:r>
    </w:p>
    <w:p w14:paraId="3852E9E6" w14:textId="77777777" w:rsidR="00364319" w:rsidRPr="009852E9" w:rsidRDefault="00364319" w:rsidP="00364319">
      <w:pPr>
        <w:jc w:val="both"/>
      </w:pPr>
      <w:r w:rsidRPr="009852E9">
        <w:t>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5FE3DDBE" w14:textId="77777777" w:rsidR="00364319" w:rsidRPr="009852E9" w:rsidRDefault="00364319" w:rsidP="00364319">
      <w:pPr>
        <w:jc w:val="both"/>
      </w:pPr>
      <w:r w:rsidRPr="009852E9">
        <w:t>«Неудовлетворительно» – ответ неверен и не аргументирован научно.</w:t>
      </w:r>
    </w:p>
    <w:p w14:paraId="4ED2DF7B" w14:textId="77777777" w:rsidR="00364319" w:rsidRPr="009852E9" w:rsidRDefault="00364319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790C4DC8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6E5A6863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E6D6F57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3456F2D0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572E11F7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6A401C7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52EDDBF9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A70909F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2188E027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341C81F3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7F79BB68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2A5BCBA4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0CC6272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2C5DF0A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30F568E3" w14:textId="316B4C5E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7C5D6EFD" w14:textId="77777777" w:rsidR="005C2F5D" w:rsidRDefault="005C2F5D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25B51994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1F313C1F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20ECDC24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7FF0E77E" w14:textId="11EE56E1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7F87A756" w14:textId="122B97E3" w:rsidR="005917E8" w:rsidRDefault="005917E8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2D6EACDE" w14:textId="09EA8C7B" w:rsidR="005917E8" w:rsidRDefault="005917E8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61BF745" w14:textId="79E9C876" w:rsidR="005917E8" w:rsidRDefault="005917E8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18BC5221" w14:textId="0BA767D3" w:rsidR="005917E8" w:rsidRDefault="005917E8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3046C718" w14:textId="77777777" w:rsidR="005917E8" w:rsidRDefault="005917E8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6E752F09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3F3A62AE" w14:textId="2F0BB03F" w:rsidR="00364319" w:rsidRPr="009852E9" w:rsidRDefault="00364319" w:rsidP="00364319">
      <w:pPr>
        <w:pStyle w:val="a9"/>
        <w:spacing w:before="0" w:after="0"/>
        <w:jc w:val="center"/>
        <w:rPr>
          <w:b/>
          <w:lang w:val="ru-RU"/>
        </w:rPr>
      </w:pPr>
      <w:r w:rsidRPr="009852E9">
        <w:rPr>
          <w:b/>
          <w:caps/>
          <w:lang w:val="ru-RU"/>
        </w:rPr>
        <w:lastRenderedPageBreak/>
        <w:t xml:space="preserve">7. </w:t>
      </w:r>
      <w:r w:rsidRPr="009852E9">
        <w:rPr>
          <w:b/>
          <w:lang w:val="ru-RU"/>
        </w:rPr>
        <w:t>Перечень основной и дополнительной учебной литературы, необходимой для освоения дисциплины</w:t>
      </w:r>
    </w:p>
    <w:p w14:paraId="3DE8784A" w14:textId="77777777" w:rsidR="00364319" w:rsidRPr="009852E9" w:rsidRDefault="00364319" w:rsidP="00364319">
      <w:pPr>
        <w:pStyle w:val="a9"/>
        <w:spacing w:before="0" w:after="0"/>
        <w:jc w:val="center"/>
        <w:rPr>
          <w:b/>
          <w:lang w:val="ru-RU"/>
        </w:rPr>
      </w:pPr>
    </w:p>
    <w:p w14:paraId="1A5B88E0" w14:textId="77777777" w:rsidR="00364319" w:rsidRPr="009852E9" w:rsidRDefault="00364319" w:rsidP="00364319">
      <w:pPr>
        <w:jc w:val="center"/>
        <w:rPr>
          <w:b/>
        </w:rPr>
      </w:pPr>
      <w:r w:rsidRPr="009852E9">
        <w:rPr>
          <w:b/>
        </w:rPr>
        <w:t>7.1. Основная учебная литература (по основной специальности -10 источников, по базовым и вариативным дисциплинам – 2 источника)</w:t>
      </w:r>
    </w:p>
    <w:p w14:paraId="449EB29F" w14:textId="77777777" w:rsidR="00364319" w:rsidRPr="009852E9" w:rsidRDefault="00364319" w:rsidP="00364319">
      <w:pPr>
        <w:tabs>
          <w:tab w:val="left" w:pos="284"/>
        </w:tabs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813"/>
        <w:gridCol w:w="1978"/>
      </w:tblGrid>
      <w:tr w:rsidR="00364319" w:rsidRPr="00D829AC" w14:paraId="082032A0" w14:textId="77777777" w:rsidTr="00387621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EE9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 xml:space="preserve">№ </w:t>
            </w:r>
            <w:proofErr w:type="spellStart"/>
            <w:r w:rsidRPr="00D829AC">
              <w:rPr>
                <w:b/>
              </w:rPr>
              <w:t>пп</w:t>
            </w:r>
            <w:proofErr w:type="spellEnd"/>
            <w:r w:rsidRPr="00D829AC">
              <w:rPr>
                <w:b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F9F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proofErr w:type="spellStart"/>
            <w:r w:rsidRPr="00D829AC">
              <w:rPr>
                <w:b/>
              </w:rPr>
              <w:t>Наименование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согласно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библиографическим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требованиям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30B78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proofErr w:type="spellStart"/>
            <w:r w:rsidRPr="00D829AC">
              <w:rPr>
                <w:b/>
              </w:rPr>
              <w:t>Количество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экземпляров</w:t>
            </w:r>
            <w:proofErr w:type="spellEnd"/>
          </w:p>
          <w:p w14:paraId="740BEA16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 xml:space="preserve">в </w:t>
            </w:r>
            <w:proofErr w:type="spellStart"/>
            <w:r w:rsidRPr="00D829AC">
              <w:rPr>
                <w:b/>
              </w:rPr>
              <w:t>библиотеке</w:t>
            </w:r>
            <w:proofErr w:type="spellEnd"/>
          </w:p>
        </w:tc>
      </w:tr>
      <w:tr w:rsidR="0026235D" w:rsidRPr="00D829AC" w14:paraId="4D80FBEE" w14:textId="77777777" w:rsidTr="0038762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580" w14:textId="77777777" w:rsidR="0026235D" w:rsidRPr="00D829AC" w:rsidRDefault="0026235D" w:rsidP="00364319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 w:rsidRPr="00D829AC"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DFA" w14:textId="77777777" w:rsidR="0026235D" w:rsidRPr="00C666A5" w:rsidRDefault="0026235D" w:rsidP="00C666A5">
            <w:r w:rsidRPr="00C666A5">
              <w:t xml:space="preserve">Инфекционные болезни. Национальное руководство. Краткое издание / под ред. Н. Д. </w:t>
            </w:r>
            <w:proofErr w:type="spellStart"/>
            <w:r w:rsidRPr="00C666A5">
              <w:t>Ющука</w:t>
            </w:r>
            <w:proofErr w:type="spellEnd"/>
            <w:r w:rsidRPr="00C666A5">
              <w:t xml:space="preserve">, Ю. Я. Венгерова. - </w:t>
            </w:r>
            <w:proofErr w:type="gramStart"/>
            <w:r w:rsidRPr="00C666A5">
              <w:t>Москва :</w:t>
            </w:r>
            <w:proofErr w:type="gramEnd"/>
            <w:r w:rsidRPr="00C666A5">
              <w:t xml:space="preserve"> ГЭОТАР-Медиа, 2022. - 848 с. - ISBN 978-5-9704-6519-6. - </w:t>
            </w:r>
            <w:proofErr w:type="gramStart"/>
            <w:r w:rsidRPr="00C666A5">
              <w:t>Текст :</w:t>
            </w:r>
            <w:proofErr w:type="gramEnd"/>
            <w:r w:rsidRPr="00C666A5">
              <w:t xml:space="preserve"> электронный // URL : https://www.rosmedlib.ru/book/ISBN9785970465196.html (дата обращения: 04.05.2022). - Режим </w:t>
            </w:r>
            <w:proofErr w:type="gramStart"/>
            <w:r w:rsidRPr="00C666A5">
              <w:t>доступа :</w:t>
            </w:r>
            <w:proofErr w:type="gramEnd"/>
            <w:r w:rsidRPr="00C666A5">
              <w:t xml:space="preserve"> по подписке.</w:t>
            </w:r>
          </w:p>
          <w:p w14:paraId="5D05843D" w14:textId="7C83D62C" w:rsidR="0026235D" w:rsidRPr="00C666A5" w:rsidRDefault="0026235D" w:rsidP="00C666A5"/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0FAD0" w14:textId="02346C3F" w:rsidR="0026235D" w:rsidRPr="002F086F" w:rsidRDefault="0026235D" w:rsidP="00387621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</w:rPr>
            </w:pPr>
            <w:r w:rsidRPr="002F086F">
              <w:rPr>
                <w:rFonts w:eastAsia="Calibri"/>
              </w:rPr>
              <w:t>Э</w:t>
            </w:r>
            <w:r>
              <w:rPr>
                <w:rFonts w:eastAsia="Calibri"/>
              </w:rPr>
              <w:t>М</w:t>
            </w:r>
            <w:r w:rsidRPr="002F086F">
              <w:rPr>
                <w:rFonts w:eastAsia="Calibri"/>
              </w:rPr>
              <w:t>Б</w:t>
            </w:r>
          </w:p>
          <w:p w14:paraId="37AEF1DA" w14:textId="5FC59D4E" w:rsidR="0026235D" w:rsidRPr="00387621" w:rsidRDefault="0026235D" w:rsidP="00387621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Консультант врача</w:t>
            </w:r>
          </w:p>
        </w:tc>
      </w:tr>
      <w:tr w:rsidR="0026235D" w:rsidRPr="002F086F" w14:paraId="4F3D7931" w14:textId="77777777" w:rsidTr="002F086F">
        <w:trPr>
          <w:trHeight w:val="14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B17" w14:textId="77777777" w:rsidR="0026235D" w:rsidRPr="00D829AC" w:rsidRDefault="0026235D" w:rsidP="00364319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 w:rsidRPr="00D829AC"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FE08" w14:textId="77777777" w:rsidR="0026235D" w:rsidRPr="0026235D" w:rsidRDefault="0026235D" w:rsidP="0026235D">
            <w:proofErr w:type="spellStart"/>
            <w:r w:rsidRPr="0026235D">
              <w:t>Бегайдарова</w:t>
            </w:r>
            <w:proofErr w:type="spellEnd"/>
            <w:r w:rsidRPr="0026235D">
              <w:t xml:space="preserve">, Р. Х. Диагностика и дифференциальная диагностика инфекционных заболеваний у </w:t>
            </w:r>
            <w:proofErr w:type="gramStart"/>
            <w:r w:rsidRPr="0026235D">
              <w:t>детей :</w:t>
            </w:r>
            <w:proofErr w:type="gramEnd"/>
            <w:r w:rsidRPr="0026235D">
              <w:t xml:space="preserve"> учебное пособие / Р. Х. </w:t>
            </w:r>
            <w:proofErr w:type="spellStart"/>
            <w:r w:rsidRPr="0026235D">
              <w:t>Бегайдарова</w:t>
            </w:r>
            <w:proofErr w:type="spellEnd"/>
            <w:r w:rsidRPr="0026235D">
              <w:t xml:space="preserve"> - Москва : ГЭОТАР-Медиа, 2014. - 140 с. - ISBN 978-5-9704-3113-9. - </w:t>
            </w:r>
            <w:proofErr w:type="gramStart"/>
            <w:r w:rsidRPr="0026235D">
              <w:t>Текст :</w:t>
            </w:r>
            <w:proofErr w:type="gramEnd"/>
            <w:r w:rsidRPr="0026235D">
              <w:t xml:space="preserve"> электронный // URL : https://www.rosmedlib.ru/book/ISBN9785970431139.html (дата обращения: 04.05.2022). - Режим </w:t>
            </w:r>
            <w:proofErr w:type="gramStart"/>
            <w:r w:rsidRPr="0026235D">
              <w:t>доступа :</w:t>
            </w:r>
            <w:proofErr w:type="gramEnd"/>
            <w:r w:rsidRPr="0026235D">
              <w:t xml:space="preserve"> по подписке.</w:t>
            </w:r>
          </w:p>
          <w:p w14:paraId="090F5533" w14:textId="48C7D180" w:rsidR="0026235D" w:rsidRPr="002F086F" w:rsidRDefault="0026235D" w:rsidP="001E2360"/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31F6" w14:textId="1E0BBC64" w:rsidR="0026235D" w:rsidRPr="002F086F" w:rsidRDefault="0026235D" w:rsidP="002F086F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highlight w:val="yellow"/>
              </w:rPr>
            </w:pPr>
          </w:p>
        </w:tc>
      </w:tr>
    </w:tbl>
    <w:p w14:paraId="045F29F1" w14:textId="77777777" w:rsidR="00364319" w:rsidRPr="002F086F" w:rsidRDefault="00364319" w:rsidP="00364319">
      <w:pPr>
        <w:tabs>
          <w:tab w:val="left" w:pos="284"/>
        </w:tabs>
        <w:rPr>
          <w:iCs/>
        </w:rPr>
      </w:pPr>
    </w:p>
    <w:p w14:paraId="51D8AD8F" w14:textId="77777777" w:rsidR="00364319" w:rsidRPr="009852E9" w:rsidRDefault="00364319" w:rsidP="00364319">
      <w:pPr>
        <w:jc w:val="center"/>
        <w:rPr>
          <w:b/>
        </w:rPr>
      </w:pPr>
      <w:r w:rsidRPr="009852E9">
        <w:rPr>
          <w:b/>
          <w:iCs/>
        </w:rPr>
        <w:t xml:space="preserve">7.2. Дополнительная учебная литература </w:t>
      </w:r>
      <w:r w:rsidRPr="009852E9">
        <w:rPr>
          <w:b/>
        </w:rPr>
        <w:t>(по основной специальности -20 источников, по базовым и вариативным дисциплинам – 5 источников)</w:t>
      </w:r>
    </w:p>
    <w:p w14:paraId="00872AD5" w14:textId="77777777" w:rsidR="00364319" w:rsidRPr="009852E9" w:rsidRDefault="00364319" w:rsidP="00364319">
      <w:pPr>
        <w:tabs>
          <w:tab w:val="left" w:pos="284"/>
        </w:tabs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813"/>
        <w:gridCol w:w="1978"/>
      </w:tblGrid>
      <w:tr w:rsidR="00364319" w:rsidRPr="00D829AC" w14:paraId="7771F6BE" w14:textId="77777777" w:rsidTr="00387621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5B9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 xml:space="preserve">№ </w:t>
            </w:r>
            <w:proofErr w:type="spellStart"/>
            <w:r w:rsidRPr="00D829AC">
              <w:rPr>
                <w:b/>
              </w:rPr>
              <w:t>пп</w:t>
            </w:r>
            <w:proofErr w:type="spellEnd"/>
            <w:r w:rsidRPr="00D829AC">
              <w:rPr>
                <w:b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AD4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proofErr w:type="spellStart"/>
            <w:r w:rsidRPr="00D829AC">
              <w:rPr>
                <w:b/>
              </w:rPr>
              <w:t>Наименование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согласно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библиографическим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требованиям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EB62F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proofErr w:type="spellStart"/>
            <w:r w:rsidRPr="00D829AC">
              <w:rPr>
                <w:b/>
              </w:rPr>
              <w:t>Количество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экземпляров</w:t>
            </w:r>
            <w:proofErr w:type="spellEnd"/>
          </w:p>
          <w:p w14:paraId="54FFE145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 xml:space="preserve">в </w:t>
            </w:r>
            <w:proofErr w:type="spellStart"/>
            <w:r w:rsidRPr="00D829AC">
              <w:rPr>
                <w:b/>
              </w:rPr>
              <w:t>библиотеке</w:t>
            </w:r>
            <w:proofErr w:type="spellEnd"/>
          </w:p>
        </w:tc>
      </w:tr>
      <w:tr w:rsidR="0026235D" w:rsidRPr="002F086F" w14:paraId="6E8D3560" w14:textId="77777777" w:rsidTr="00C666A5">
        <w:trPr>
          <w:trHeight w:val="15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306" w14:textId="6FCE5AED" w:rsidR="0026235D" w:rsidRPr="00D829AC" w:rsidRDefault="0026235D" w:rsidP="00364319">
            <w:pPr>
              <w:widowControl w:val="0"/>
              <w:tabs>
                <w:tab w:val="left" w:pos="708"/>
              </w:tabs>
              <w:jc w:val="both"/>
            </w:pPr>
            <w: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22E" w14:textId="77777777" w:rsidR="0026235D" w:rsidRPr="0026235D" w:rsidRDefault="0026235D" w:rsidP="0026235D">
            <w:r w:rsidRPr="0026235D">
              <w:t xml:space="preserve">Горелов, А. В. Острые кишечные инфекции у </w:t>
            </w:r>
            <w:proofErr w:type="gramStart"/>
            <w:r w:rsidRPr="0026235D">
              <w:t>детей :</w:t>
            </w:r>
            <w:proofErr w:type="gramEnd"/>
            <w:r w:rsidRPr="0026235D">
              <w:t xml:space="preserve"> карманный справочник / А. В. Горелов. - </w:t>
            </w:r>
            <w:proofErr w:type="gramStart"/>
            <w:r w:rsidRPr="0026235D">
              <w:t>Москва :</w:t>
            </w:r>
            <w:proofErr w:type="gramEnd"/>
            <w:r w:rsidRPr="0026235D">
              <w:t xml:space="preserve"> ГЭОТАР-Медиа, 2019. - 144 с. - 144 с. - ISBN 978-5-9704-4796-3. - </w:t>
            </w:r>
            <w:proofErr w:type="gramStart"/>
            <w:r w:rsidRPr="0026235D">
              <w:t>Текст :</w:t>
            </w:r>
            <w:proofErr w:type="gramEnd"/>
            <w:r w:rsidRPr="0026235D">
              <w:t xml:space="preserve"> электронный // URL : https://www.rosmedlib.ru/book/ISBN9785970447963.html (дата обращения: 04.05.2022). - Режим </w:t>
            </w:r>
            <w:proofErr w:type="gramStart"/>
            <w:r w:rsidRPr="0026235D">
              <w:t>доступа :</w:t>
            </w:r>
            <w:proofErr w:type="gramEnd"/>
            <w:r w:rsidRPr="0026235D">
              <w:t xml:space="preserve"> по подписке.</w:t>
            </w:r>
          </w:p>
          <w:p w14:paraId="7564F389" w14:textId="77777777" w:rsidR="0026235D" w:rsidRPr="0026235D" w:rsidRDefault="0026235D" w:rsidP="0026235D"/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293E5" w14:textId="77777777" w:rsidR="0026235D" w:rsidRPr="002F086F" w:rsidRDefault="0026235D" w:rsidP="006D7FFE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ЭМБ</w:t>
            </w:r>
          </w:p>
          <w:p w14:paraId="3CDFBE1D" w14:textId="19A0BD44" w:rsidR="0026235D" w:rsidRDefault="0026235D" w:rsidP="006D7FFE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Консультант врача</w:t>
            </w:r>
          </w:p>
        </w:tc>
      </w:tr>
      <w:tr w:rsidR="0026235D" w:rsidRPr="002F086F" w14:paraId="35E70F7A" w14:textId="77777777" w:rsidTr="00C666A5">
        <w:trPr>
          <w:trHeight w:val="15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BC0" w14:textId="77777777" w:rsidR="0026235D" w:rsidRPr="00D829AC" w:rsidRDefault="0026235D" w:rsidP="00364319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 w:rsidRPr="00D829AC"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8F9" w14:textId="77777777" w:rsidR="0026235D" w:rsidRPr="0026235D" w:rsidRDefault="0026235D" w:rsidP="0026235D">
            <w:r w:rsidRPr="0026235D">
              <w:t xml:space="preserve">Попова, О. П. Современные аспекты коклюша у детей / О. П. Попова, А. В. Горелов - </w:t>
            </w:r>
            <w:proofErr w:type="gramStart"/>
            <w:r w:rsidRPr="0026235D">
              <w:t>Москва :</w:t>
            </w:r>
            <w:proofErr w:type="gramEnd"/>
            <w:r w:rsidRPr="0026235D">
              <w:t xml:space="preserve"> ГЭОТАР-Медиа, 2017. - 192 с. - ISBN 978-5-9704-3958-6. - </w:t>
            </w:r>
            <w:proofErr w:type="gramStart"/>
            <w:r w:rsidRPr="0026235D">
              <w:t>Текст :</w:t>
            </w:r>
            <w:proofErr w:type="gramEnd"/>
            <w:r w:rsidRPr="0026235D">
              <w:t xml:space="preserve"> электронный // URL : https://www.rosmedlib.ru/book/ISBN9785970439586.html (дата обращения: 04.05.2022). - Режим </w:t>
            </w:r>
            <w:proofErr w:type="gramStart"/>
            <w:r w:rsidRPr="0026235D">
              <w:t>доступа :</w:t>
            </w:r>
            <w:proofErr w:type="gramEnd"/>
            <w:r w:rsidRPr="0026235D">
              <w:t xml:space="preserve"> по подписке.</w:t>
            </w:r>
          </w:p>
          <w:p w14:paraId="1C585621" w14:textId="6AB96603" w:rsidR="0026235D" w:rsidRPr="0026235D" w:rsidRDefault="0026235D" w:rsidP="0026235D"/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FE5E" w14:textId="61AAC5C9" w:rsidR="0026235D" w:rsidRPr="00387621" w:rsidRDefault="0026235D" w:rsidP="006D7FFE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highlight w:val="yellow"/>
              </w:rPr>
            </w:pPr>
          </w:p>
        </w:tc>
      </w:tr>
      <w:tr w:rsidR="0026235D" w:rsidRPr="002F086F" w14:paraId="79B5EF32" w14:textId="77777777" w:rsidTr="002F086F">
        <w:trPr>
          <w:trHeight w:val="15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A97" w14:textId="5A8322F8" w:rsidR="0026235D" w:rsidRPr="00D829AC" w:rsidRDefault="0026235D" w:rsidP="00364319">
            <w:pPr>
              <w:widowControl w:val="0"/>
              <w:tabs>
                <w:tab w:val="left" w:pos="708"/>
              </w:tabs>
              <w:jc w:val="both"/>
            </w:pPr>
            <w:r>
              <w:t>3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0D7" w14:textId="77777777" w:rsidR="0026235D" w:rsidRPr="0026235D" w:rsidRDefault="0026235D" w:rsidP="0026235D">
            <w:proofErr w:type="spellStart"/>
            <w:r w:rsidRPr="0026235D">
              <w:t>Белокриницкая</w:t>
            </w:r>
            <w:proofErr w:type="spellEnd"/>
            <w:r w:rsidRPr="0026235D">
              <w:t xml:space="preserve">, Т. Е. Грипп и беременность / Т. Е. </w:t>
            </w:r>
            <w:proofErr w:type="spellStart"/>
            <w:r w:rsidRPr="0026235D">
              <w:t>Белокриницкая</w:t>
            </w:r>
            <w:proofErr w:type="spellEnd"/>
            <w:r w:rsidRPr="0026235D">
              <w:t xml:space="preserve">, К. Г. Шаповалов. - </w:t>
            </w:r>
            <w:proofErr w:type="gramStart"/>
            <w:r w:rsidRPr="0026235D">
              <w:t>Москва :</w:t>
            </w:r>
            <w:proofErr w:type="gramEnd"/>
            <w:r w:rsidRPr="0026235D">
              <w:t xml:space="preserve"> ГЭОТАР-Медиа, 2015. - 144 с. (Серия "Библиотека врача-специалиста") - ISBN 978-5-9704-3594-6. - </w:t>
            </w:r>
            <w:proofErr w:type="gramStart"/>
            <w:r w:rsidRPr="0026235D">
              <w:t>Текст :</w:t>
            </w:r>
            <w:proofErr w:type="gramEnd"/>
            <w:r w:rsidRPr="0026235D">
              <w:t xml:space="preserve"> электронный // URL : https://www.rosmedlib.ru/book/ISBN9785970435946.html (дата обращения: 04.05.2022). - Режим </w:t>
            </w:r>
            <w:proofErr w:type="gramStart"/>
            <w:r w:rsidRPr="0026235D">
              <w:t>доступа :</w:t>
            </w:r>
            <w:proofErr w:type="gramEnd"/>
            <w:r w:rsidRPr="0026235D">
              <w:t xml:space="preserve"> по подписке.</w:t>
            </w:r>
          </w:p>
          <w:p w14:paraId="5AB6F1CA" w14:textId="77777777" w:rsidR="0026235D" w:rsidRPr="0026235D" w:rsidRDefault="0026235D" w:rsidP="0026235D"/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18B" w14:textId="77777777" w:rsidR="0026235D" w:rsidRDefault="0026235D" w:rsidP="006D7FFE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</w:rPr>
            </w:pPr>
          </w:p>
        </w:tc>
      </w:tr>
    </w:tbl>
    <w:p w14:paraId="7C497F0D" w14:textId="77777777" w:rsidR="00364319" w:rsidRPr="00387621" w:rsidRDefault="00364319" w:rsidP="00364319">
      <w:pPr>
        <w:tabs>
          <w:tab w:val="left" w:pos="284"/>
        </w:tabs>
        <w:jc w:val="center"/>
        <w:rPr>
          <w:b/>
          <w:iCs/>
        </w:rPr>
      </w:pPr>
    </w:p>
    <w:p w14:paraId="4465B342" w14:textId="77777777" w:rsidR="00A3473C" w:rsidRPr="00387621" w:rsidRDefault="00A3473C" w:rsidP="00364319">
      <w:pPr>
        <w:tabs>
          <w:tab w:val="left" w:pos="284"/>
        </w:tabs>
        <w:jc w:val="center"/>
        <w:rPr>
          <w:b/>
        </w:rPr>
      </w:pPr>
    </w:p>
    <w:p w14:paraId="2A9C1DB8" w14:textId="19884453" w:rsidR="00364319" w:rsidRDefault="00364319" w:rsidP="00364319">
      <w:pPr>
        <w:tabs>
          <w:tab w:val="left" w:pos="284"/>
        </w:tabs>
        <w:jc w:val="center"/>
        <w:rPr>
          <w:b/>
        </w:rPr>
      </w:pPr>
      <w:r w:rsidRPr="00AB6918">
        <w:rPr>
          <w:b/>
        </w:rPr>
        <w:t xml:space="preserve">7.3. </w:t>
      </w:r>
      <w:proofErr w:type="spellStart"/>
      <w:r w:rsidRPr="00AB6918">
        <w:rPr>
          <w:b/>
        </w:rPr>
        <w:t>Периодическ</w:t>
      </w:r>
      <w:r>
        <w:rPr>
          <w:b/>
        </w:rPr>
        <w:t>ие</w:t>
      </w:r>
      <w:proofErr w:type="spellEnd"/>
      <w:r w:rsidRPr="00AB6918">
        <w:rPr>
          <w:b/>
        </w:rPr>
        <w:t xml:space="preserve"> </w:t>
      </w:r>
      <w:proofErr w:type="spellStart"/>
      <w:r>
        <w:rPr>
          <w:b/>
        </w:rPr>
        <w:t>издания</w:t>
      </w:r>
      <w:proofErr w:type="spellEnd"/>
    </w:p>
    <w:p w14:paraId="422CE965" w14:textId="77777777" w:rsidR="00364319" w:rsidRDefault="00364319" w:rsidP="00364319">
      <w:pPr>
        <w:tabs>
          <w:tab w:val="left" w:pos="284"/>
        </w:tabs>
        <w:jc w:val="center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8798"/>
      </w:tblGrid>
      <w:tr w:rsidR="002F086F" w:rsidRPr="00D829AC" w14:paraId="2FD70F5D" w14:textId="77777777" w:rsidTr="002F086F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174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 xml:space="preserve">№ </w:t>
            </w:r>
            <w:proofErr w:type="spellStart"/>
            <w:r w:rsidRPr="00D829AC">
              <w:rPr>
                <w:b/>
              </w:rPr>
              <w:t>пп</w:t>
            </w:r>
            <w:proofErr w:type="spellEnd"/>
            <w:r w:rsidRPr="00D829AC">
              <w:rPr>
                <w:b/>
              </w:rPr>
              <w:t>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F4F" w14:textId="77777777" w:rsidR="002F086F" w:rsidRDefault="002F086F" w:rsidP="00364319">
            <w:pPr>
              <w:widowControl w:val="0"/>
              <w:tabs>
                <w:tab w:val="left" w:pos="708"/>
              </w:tabs>
              <w:jc w:val="center"/>
              <w:rPr>
                <w:b/>
              </w:rPr>
            </w:pPr>
          </w:p>
          <w:p w14:paraId="0FF8D036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proofErr w:type="spellStart"/>
            <w:r w:rsidRPr="00D829AC">
              <w:rPr>
                <w:b/>
              </w:rPr>
              <w:t>Наименование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согласно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библиографическим</w:t>
            </w:r>
            <w:proofErr w:type="spellEnd"/>
            <w:r w:rsidRPr="00D829AC">
              <w:rPr>
                <w:b/>
              </w:rPr>
              <w:t xml:space="preserve"> </w:t>
            </w:r>
            <w:proofErr w:type="spellStart"/>
            <w:r w:rsidRPr="00D829AC">
              <w:rPr>
                <w:b/>
              </w:rPr>
              <w:t>требованиям</w:t>
            </w:r>
            <w:proofErr w:type="spellEnd"/>
          </w:p>
        </w:tc>
      </w:tr>
      <w:tr w:rsidR="002F086F" w:rsidRPr="00DE7C4B" w14:paraId="0680D5A4" w14:textId="77777777" w:rsidTr="002F08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D27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 w:rsidRPr="00D829AC"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E1C" w14:textId="6B982C68" w:rsidR="002F086F" w:rsidRPr="009852E9" w:rsidRDefault="002F086F" w:rsidP="00F422CF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bCs/>
                <w:highlight w:val="yellow"/>
                <w:shd w:val="clear" w:color="auto" w:fill="FFFFFF"/>
              </w:rPr>
            </w:pPr>
            <w:r w:rsidRPr="009852E9">
              <w:rPr>
                <w:rFonts w:eastAsia="Calibri"/>
                <w:bCs/>
                <w:shd w:val="clear" w:color="auto" w:fill="FFFFFF"/>
              </w:rPr>
              <w:t xml:space="preserve">Российский вестник </w:t>
            </w:r>
            <w:proofErr w:type="spellStart"/>
            <w:r w:rsidRPr="009852E9">
              <w:rPr>
                <w:rFonts w:eastAsia="Calibri"/>
                <w:bCs/>
                <w:shd w:val="clear" w:color="auto" w:fill="FFFFFF"/>
              </w:rPr>
              <w:t>пер</w:t>
            </w:r>
            <w:r>
              <w:rPr>
                <w:rFonts w:eastAsia="Calibri"/>
                <w:bCs/>
                <w:shd w:val="clear" w:color="auto" w:fill="FFFFFF"/>
              </w:rPr>
              <w:t>инатологии</w:t>
            </w:r>
            <w:proofErr w:type="spellEnd"/>
            <w:r>
              <w:rPr>
                <w:rFonts w:eastAsia="Calibri"/>
                <w:bCs/>
                <w:shd w:val="clear" w:color="auto" w:fill="FFFFFF"/>
              </w:rPr>
              <w:t xml:space="preserve"> и педиатрии </w:t>
            </w:r>
          </w:p>
        </w:tc>
      </w:tr>
      <w:tr w:rsidR="002F086F" w:rsidRPr="002F086F" w14:paraId="6A2CAA32" w14:textId="77777777" w:rsidTr="002F08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638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 w:rsidRPr="00D829AC"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A51" w14:textId="057B670E" w:rsidR="002F086F" w:rsidRPr="002F086F" w:rsidRDefault="002F086F" w:rsidP="00F422CF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Детские инфекции</w:t>
            </w:r>
          </w:p>
        </w:tc>
      </w:tr>
    </w:tbl>
    <w:p w14:paraId="58E7577E" w14:textId="3A7048DC" w:rsidR="00F422CF" w:rsidRDefault="00F422CF" w:rsidP="00364319">
      <w:pPr>
        <w:jc w:val="both"/>
      </w:pPr>
    </w:p>
    <w:p w14:paraId="00A80454" w14:textId="77777777" w:rsidR="006D7FFE" w:rsidRPr="002F086F" w:rsidRDefault="006D7FFE" w:rsidP="00364319">
      <w:pPr>
        <w:jc w:val="both"/>
      </w:pPr>
    </w:p>
    <w:p w14:paraId="24B53749" w14:textId="77777777" w:rsidR="00364319" w:rsidRPr="00387621" w:rsidRDefault="00364319" w:rsidP="00364319">
      <w:pPr>
        <w:jc w:val="both"/>
      </w:pPr>
      <w:r w:rsidRPr="00387621">
        <w:t xml:space="preserve">Ответственное лицо </w:t>
      </w:r>
    </w:p>
    <w:p w14:paraId="5716AECE" w14:textId="39261C50" w:rsidR="00364319" w:rsidRPr="00387621" w:rsidRDefault="00364319" w:rsidP="00364319">
      <w:pPr>
        <w:jc w:val="both"/>
      </w:pPr>
      <w:r w:rsidRPr="00387621">
        <w:t xml:space="preserve">библиотеки Университета   _____________                       </w:t>
      </w:r>
      <w:r w:rsidR="00826752">
        <w:t>Семенычева С.А.</w:t>
      </w:r>
    </w:p>
    <w:p w14:paraId="1C3CF306" w14:textId="0646C3FA" w:rsidR="00364319" w:rsidRPr="00387621" w:rsidRDefault="00364319" w:rsidP="00364319">
      <w:pPr>
        <w:jc w:val="both"/>
      </w:pPr>
      <w:r w:rsidRPr="00387621">
        <w:t xml:space="preserve">                                                         (подпись)                         </w:t>
      </w:r>
      <w:r w:rsidR="00826752">
        <w:t xml:space="preserve">                      </w:t>
      </w:r>
      <w:r w:rsidR="00826752">
        <w:tab/>
        <w:t xml:space="preserve">    </w:t>
      </w:r>
    </w:p>
    <w:p w14:paraId="60109C72" w14:textId="77777777" w:rsidR="00322819" w:rsidRPr="00417545" w:rsidRDefault="00322819" w:rsidP="00260FCC"/>
    <w:p w14:paraId="118C36F9" w14:textId="77777777" w:rsidR="009852E9" w:rsidRDefault="009852E9" w:rsidP="00364319">
      <w:pPr>
        <w:pStyle w:val="a9"/>
        <w:tabs>
          <w:tab w:val="left" w:pos="851"/>
        </w:tabs>
        <w:spacing w:before="0" w:after="0"/>
        <w:jc w:val="center"/>
        <w:rPr>
          <w:b/>
          <w:lang w:val="ru-RU"/>
        </w:rPr>
      </w:pPr>
    </w:p>
    <w:p w14:paraId="0043B3F9" w14:textId="4C09CF52" w:rsidR="009852E9" w:rsidRDefault="009852E9" w:rsidP="00387621">
      <w:pPr>
        <w:pStyle w:val="a9"/>
        <w:tabs>
          <w:tab w:val="left" w:pos="851"/>
        </w:tabs>
        <w:spacing w:before="0" w:after="0"/>
        <w:rPr>
          <w:b/>
          <w:lang w:val="ru-RU"/>
        </w:rPr>
      </w:pPr>
    </w:p>
    <w:p w14:paraId="59E16450" w14:textId="353D005D" w:rsidR="00364319" w:rsidRPr="00390349" w:rsidRDefault="00364319" w:rsidP="00364319">
      <w:pPr>
        <w:pStyle w:val="a9"/>
        <w:tabs>
          <w:tab w:val="left" w:pos="851"/>
        </w:tabs>
        <w:spacing w:before="0" w:after="0"/>
        <w:jc w:val="center"/>
        <w:rPr>
          <w:b/>
          <w:lang w:val="ru-RU"/>
        </w:rPr>
      </w:pPr>
      <w:r w:rsidRPr="00390349">
        <w:rPr>
          <w:b/>
          <w:lang w:val="ru-RU"/>
        </w:rPr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14:paraId="36D24534" w14:textId="77777777" w:rsidR="00364319" w:rsidRPr="00390349" w:rsidRDefault="00364319" w:rsidP="00364319">
      <w:pPr>
        <w:tabs>
          <w:tab w:val="left" w:pos="851"/>
        </w:tabs>
        <w:jc w:val="both"/>
        <w:rPr>
          <w:highlight w:val="yellow"/>
        </w:rPr>
      </w:pPr>
    </w:p>
    <w:p w14:paraId="3BB5A432" w14:textId="77777777" w:rsidR="00364319" w:rsidRPr="00390349" w:rsidRDefault="00364319" w:rsidP="00826752">
      <w:pPr>
        <w:pStyle w:val="af6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0349">
        <w:rPr>
          <w:rFonts w:ascii="Times New Roman" w:hAnsi="Times New Roman"/>
          <w:sz w:val="24"/>
          <w:szCs w:val="24"/>
        </w:rPr>
        <w:t>Электронный</w:t>
      </w:r>
      <w:proofErr w:type="spellEnd"/>
      <w:r w:rsidRPr="0039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349">
        <w:rPr>
          <w:rFonts w:ascii="Times New Roman" w:hAnsi="Times New Roman"/>
          <w:sz w:val="24"/>
          <w:szCs w:val="24"/>
        </w:rPr>
        <w:t>каталог</w:t>
      </w:r>
      <w:proofErr w:type="spellEnd"/>
      <w:r w:rsidRPr="0039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349">
        <w:rPr>
          <w:rFonts w:ascii="Times New Roman" w:hAnsi="Times New Roman"/>
          <w:sz w:val="24"/>
          <w:szCs w:val="24"/>
        </w:rPr>
        <w:t>Научной</w:t>
      </w:r>
      <w:proofErr w:type="spellEnd"/>
      <w:r w:rsidRPr="00390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349">
        <w:rPr>
          <w:rFonts w:ascii="Times New Roman" w:hAnsi="Times New Roman"/>
          <w:sz w:val="24"/>
          <w:szCs w:val="24"/>
        </w:rPr>
        <w:t>библиотеки</w:t>
      </w:r>
      <w:proofErr w:type="spellEnd"/>
      <w:r w:rsidRPr="00390349">
        <w:rPr>
          <w:rFonts w:ascii="Times New Roman" w:hAnsi="Times New Roman"/>
          <w:sz w:val="24"/>
          <w:szCs w:val="24"/>
        </w:rPr>
        <w:t xml:space="preserve"> КГМУ</w:t>
      </w:r>
    </w:p>
    <w:p w14:paraId="4268F6DE" w14:textId="77777777" w:rsidR="00364319" w:rsidRPr="00390349" w:rsidRDefault="00A22979" w:rsidP="00826752">
      <w:pPr>
        <w:pStyle w:val="af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364319" w:rsidRPr="00390349">
          <w:rPr>
            <w:rStyle w:val="ac"/>
            <w:rFonts w:ascii="Times New Roman" w:hAnsi="Times New Roman"/>
            <w:sz w:val="24"/>
            <w:szCs w:val="24"/>
          </w:rPr>
          <w:t>http://library.kazangmu.ru/jirbis2/index.php?option=com_irbis&amp;view=irbis&amp;Itemid=108</w:t>
        </w:r>
      </w:hyperlink>
    </w:p>
    <w:p w14:paraId="4FD38148" w14:textId="77777777" w:rsidR="00364319" w:rsidRPr="00390349" w:rsidRDefault="00364319" w:rsidP="00826752">
      <w:pPr>
        <w:pStyle w:val="af6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90349">
        <w:rPr>
          <w:rFonts w:ascii="Times New Roman" w:hAnsi="Times New Roman"/>
          <w:sz w:val="24"/>
          <w:szCs w:val="24"/>
          <w:lang w:val="ru-RU"/>
        </w:rPr>
        <w:t>Электронно-библиотечная система ФГБОУ ВО Казанский ГМУ Минздрава России (ФС по интеллектуальной собственности №2012620798, дата регистрации 17.08.2012г.)</w:t>
      </w:r>
    </w:p>
    <w:p w14:paraId="001390CF" w14:textId="77777777" w:rsidR="00364319" w:rsidRPr="00390349" w:rsidRDefault="00A22979" w:rsidP="00826752">
      <w:pPr>
        <w:pStyle w:val="af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6" w:history="1">
        <w:r w:rsidR="00364319" w:rsidRPr="00390349">
          <w:rPr>
            <w:rStyle w:val="ac"/>
            <w:rFonts w:ascii="Times New Roman" w:hAnsi="Times New Roman"/>
            <w:sz w:val="24"/>
            <w:szCs w:val="24"/>
          </w:rPr>
          <w:t>http</w:t>
        </w:r>
        <w:r w:rsidR="00364319" w:rsidRPr="00390349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r w:rsidR="00364319" w:rsidRPr="00390349">
          <w:rPr>
            <w:rStyle w:val="ac"/>
            <w:rFonts w:ascii="Times New Roman" w:hAnsi="Times New Roman"/>
            <w:sz w:val="24"/>
            <w:szCs w:val="24"/>
          </w:rPr>
          <w:t>old</w:t>
        </w:r>
        <w:r w:rsidR="00364319" w:rsidRPr="00390349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364319" w:rsidRPr="00390349">
          <w:rPr>
            <w:rStyle w:val="ac"/>
            <w:rFonts w:ascii="Times New Roman" w:hAnsi="Times New Roman"/>
            <w:sz w:val="24"/>
            <w:szCs w:val="24"/>
          </w:rPr>
          <w:t>kazangmu</w:t>
        </w:r>
        <w:proofErr w:type="spellEnd"/>
        <w:r w:rsidR="00364319" w:rsidRPr="00390349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364319" w:rsidRPr="00390349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="00364319" w:rsidRPr="00390349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r w:rsidR="00364319" w:rsidRPr="00390349">
          <w:rPr>
            <w:rStyle w:val="ac"/>
            <w:rFonts w:ascii="Times New Roman" w:hAnsi="Times New Roman"/>
            <w:sz w:val="24"/>
            <w:szCs w:val="24"/>
          </w:rPr>
          <w:t>lib</w:t>
        </w:r>
        <w:r w:rsidR="00364319" w:rsidRPr="00390349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0B0625E1" w14:textId="0F650304" w:rsidR="00826752" w:rsidRPr="00390349" w:rsidRDefault="00390349" w:rsidP="00826752">
      <w:pPr>
        <w:pStyle w:val="af6"/>
        <w:tabs>
          <w:tab w:val="left" w:pos="851"/>
        </w:tabs>
        <w:spacing w:after="0" w:line="240" w:lineRule="auto"/>
        <w:ind w:left="0"/>
        <w:jc w:val="both"/>
        <w:rPr>
          <w:rStyle w:val="ac"/>
          <w:rFonts w:ascii="Times New Roman" w:hAnsi="Times New Roman"/>
          <w:sz w:val="24"/>
          <w:szCs w:val="24"/>
          <w:lang w:val="ru-RU"/>
        </w:rPr>
      </w:pPr>
      <w:r w:rsidRPr="00390349">
        <w:rPr>
          <w:rFonts w:ascii="Times New Roman" w:hAnsi="Times New Roman"/>
          <w:sz w:val="24"/>
          <w:szCs w:val="24"/>
          <w:lang w:val="ru-RU"/>
        </w:rPr>
        <w:t>3</w:t>
      </w:r>
      <w:r w:rsidR="00826752" w:rsidRPr="00390349">
        <w:rPr>
          <w:rFonts w:ascii="Times New Roman" w:hAnsi="Times New Roman"/>
          <w:sz w:val="24"/>
          <w:szCs w:val="24"/>
          <w:lang w:val="ru-RU"/>
        </w:rPr>
        <w:t>. Консультант врача – электронная медицинская библиотека. Правообладатель: ООО ГК «ГЭОТАР». Договор № Д-4469 от 01 января 2018г. Срок доступа: 01.01.2018-31.01.2018. Договор № 3/</w:t>
      </w:r>
      <w:proofErr w:type="spellStart"/>
      <w:r w:rsidR="00826752" w:rsidRPr="00390349">
        <w:rPr>
          <w:rFonts w:ascii="Times New Roman" w:hAnsi="Times New Roman"/>
          <w:sz w:val="24"/>
          <w:szCs w:val="24"/>
          <w:lang w:val="ru-RU"/>
        </w:rPr>
        <w:t>ЭлА</w:t>
      </w:r>
      <w:proofErr w:type="spellEnd"/>
      <w:r w:rsidR="00826752" w:rsidRPr="00390349">
        <w:rPr>
          <w:rFonts w:ascii="Times New Roman" w:hAnsi="Times New Roman"/>
          <w:sz w:val="24"/>
          <w:szCs w:val="24"/>
          <w:lang w:val="ru-RU"/>
        </w:rPr>
        <w:t xml:space="preserve">/2018 от 12 февраля 2018г. Срок доступа: 01.02.2018-31.12.2018г. </w:t>
      </w:r>
      <w:hyperlink r:id="rId7" w:history="1">
        <w:r w:rsidR="00826752" w:rsidRPr="00390349">
          <w:rPr>
            <w:rStyle w:val="ac"/>
            <w:rFonts w:ascii="Times New Roman" w:hAnsi="Times New Roman"/>
            <w:sz w:val="24"/>
            <w:szCs w:val="24"/>
          </w:rPr>
          <w:t>http</w:t>
        </w:r>
        <w:r w:rsidR="00826752" w:rsidRPr="00390349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r w:rsidR="00826752" w:rsidRPr="00390349">
          <w:rPr>
            <w:rStyle w:val="ac"/>
            <w:rFonts w:ascii="Times New Roman" w:hAnsi="Times New Roman"/>
            <w:sz w:val="24"/>
            <w:szCs w:val="24"/>
          </w:rPr>
          <w:t>www</w:t>
        </w:r>
        <w:r w:rsidR="00826752" w:rsidRPr="00390349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826752" w:rsidRPr="00390349">
          <w:rPr>
            <w:rStyle w:val="ac"/>
            <w:rFonts w:ascii="Times New Roman" w:hAnsi="Times New Roman"/>
            <w:sz w:val="24"/>
            <w:szCs w:val="24"/>
          </w:rPr>
          <w:t>rosmedlib</w:t>
        </w:r>
        <w:proofErr w:type="spellEnd"/>
        <w:r w:rsidR="00826752" w:rsidRPr="00390349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826752" w:rsidRPr="00390349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14:paraId="69FC657B" w14:textId="4FE766B8" w:rsidR="009A55BC" w:rsidRPr="00390349" w:rsidRDefault="00390349" w:rsidP="009A55BC">
      <w:pPr>
        <w:pStyle w:val="af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66CC"/>
          <w:sz w:val="24"/>
          <w:szCs w:val="24"/>
          <w:u w:val="single"/>
          <w:lang w:val="ru-RU"/>
        </w:rPr>
      </w:pPr>
      <w:r w:rsidRPr="00390349">
        <w:rPr>
          <w:rStyle w:val="ac"/>
          <w:rFonts w:ascii="Times New Roman" w:hAnsi="Times New Roman"/>
          <w:color w:val="auto"/>
          <w:sz w:val="24"/>
          <w:szCs w:val="24"/>
          <w:u w:val="none"/>
          <w:lang w:val="ru-RU"/>
        </w:rPr>
        <w:t>4</w:t>
      </w:r>
      <w:r w:rsidR="00826752" w:rsidRPr="00390349">
        <w:rPr>
          <w:rStyle w:val="ac"/>
          <w:rFonts w:ascii="Times New Roman" w:hAnsi="Times New Roman"/>
          <w:color w:val="auto"/>
          <w:sz w:val="24"/>
          <w:szCs w:val="24"/>
          <w:u w:val="none"/>
          <w:lang w:val="ru-RU"/>
        </w:rPr>
        <w:t>.</w:t>
      </w:r>
      <w:r w:rsidR="00826752" w:rsidRPr="00390349">
        <w:rPr>
          <w:rStyle w:val="ac"/>
          <w:rFonts w:ascii="Times New Roman" w:hAnsi="Times New Roman"/>
          <w:sz w:val="24"/>
          <w:szCs w:val="24"/>
          <w:u w:val="none"/>
          <w:lang w:val="ru-RU"/>
        </w:rPr>
        <w:t xml:space="preserve"> </w:t>
      </w:r>
      <w:r w:rsidR="00826752" w:rsidRPr="00390349">
        <w:rPr>
          <w:rFonts w:ascii="Times New Roman" w:hAnsi="Times New Roman"/>
          <w:sz w:val="24"/>
          <w:szCs w:val="24"/>
          <w:lang w:val="ru-RU" w:eastAsia="ru-RU"/>
        </w:rPr>
        <w:t>Справочная правовая система «</w:t>
      </w:r>
      <w:proofErr w:type="spellStart"/>
      <w:r w:rsidR="00826752" w:rsidRPr="00390349">
        <w:rPr>
          <w:rFonts w:ascii="Times New Roman" w:hAnsi="Times New Roman"/>
          <w:sz w:val="24"/>
          <w:szCs w:val="24"/>
          <w:lang w:val="ru-RU" w:eastAsia="ru-RU"/>
        </w:rPr>
        <w:t>КонсультантПлюс</w:t>
      </w:r>
      <w:proofErr w:type="spellEnd"/>
      <w:r w:rsidR="00826752" w:rsidRPr="00390349">
        <w:rPr>
          <w:rFonts w:ascii="Times New Roman" w:hAnsi="Times New Roman"/>
          <w:sz w:val="24"/>
          <w:szCs w:val="24"/>
          <w:lang w:val="ru-RU" w:eastAsia="ru-RU"/>
        </w:rPr>
        <w:t xml:space="preserve">». Правообладатель: ООО «Информационный Центр «Консультант» – Региональный Информационный Центр Общероссийской Сети распространения правовой информации </w:t>
      </w:r>
      <w:proofErr w:type="spellStart"/>
      <w:r w:rsidR="00826752" w:rsidRPr="00390349">
        <w:rPr>
          <w:rFonts w:ascii="Times New Roman" w:hAnsi="Times New Roman"/>
          <w:sz w:val="24"/>
          <w:szCs w:val="24"/>
          <w:lang w:val="ru-RU" w:eastAsia="ru-RU"/>
        </w:rPr>
        <w:t>КонсультантПлюс</w:t>
      </w:r>
      <w:proofErr w:type="spellEnd"/>
      <w:r w:rsidR="00826752" w:rsidRPr="0039034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26752" w:rsidRPr="00390349">
        <w:rPr>
          <w:rFonts w:ascii="Times New Roman" w:hAnsi="Times New Roman"/>
          <w:spacing w:val="-20"/>
          <w:sz w:val="24"/>
          <w:szCs w:val="24"/>
          <w:lang w:val="ru-RU" w:eastAsia="ru-RU"/>
        </w:rPr>
        <w:t>(договор о сотрудничестве № 135/18РДД от 24.04.2018 г.) Доступ с компьютеров библиотеки.</w:t>
      </w:r>
    </w:p>
    <w:p w14:paraId="61082565" w14:textId="23FE32B7" w:rsidR="009A55BC" w:rsidRPr="00390349" w:rsidRDefault="00390349" w:rsidP="009A55BC">
      <w:pPr>
        <w:pStyle w:val="af6"/>
        <w:tabs>
          <w:tab w:val="left" w:pos="851"/>
        </w:tabs>
        <w:spacing w:after="0" w:line="240" w:lineRule="auto"/>
        <w:ind w:left="0"/>
        <w:jc w:val="both"/>
        <w:rPr>
          <w:rStyle w:val="ac"/>
          <w:rFonts w:ascii="Times New Roman" w:hAnsi="Times New Roman"/>
          <w:sz w:val="24"/>
          <w:szCs w:val="24"/>
          <w:lang w:val="ru-RU"/>
        </w:rPr>
      </w:pPr>
      <w:r w:rsidRPr="00390349">
        <w:rPr>
          <w:rFonts w:ascii="Times New Roman" w:hAnsi="Times New Roman"/>
          <w:sz w:val="24"/>
          <w:szCs w:val="24"/>
          <w:lang w:val="ru-RU"/>
        </w:rPr>
        <w:t>5</w:t>
      </w:r>
      <w:r w:rsidR="009A55BC" w:rsidRPr="00390349">
        <w:rPr>
          <w:rFonts w:ascii="Times New Roman" w:hAnsi="Times New Roman"/>
          <w:sz w:val="24"/>
          <w:szCs w:val="24"/>
          <w:lang w:val="ru-RU"/>
        </w:rPr>
        <w:t>.</w:t>
      </w:r>
      <w:r w:rsidR="009A55BC" w:rsidRPr="00390349">
        <w:rPr>
          <w:rFonts w:ascii="Times New Roman" w:hAnsi="Times New Roman"/>
          <w:color w:val="0066CC"/>
          <w:sz w:val="24"/>
          <w:szCs w:val="24"/>
          <w:u w:val="single"/>
          <w:lang w:val="ru-RU"/>
        </w:rPr>
        <w:t xml:space="preserve"> </w:t>
      </w:r>
      <w:r w:rsidR="009A55BC" w:rsidRPr="00390349">
        <w:rPr>
          <w:rFonts w:ascii="Times New Roman" w:hAnsi="Times New Roman"/>
          <w:sz w:val="24"/>
          <w:szCs w:val="24"/>
          <w:lang w:val="ru-RU"/>
        </w:rPr>
        <w:t xml:space="preserve">Электронная база данных </w:t>
      </w:r>
      <w:proofErr w:type="spellStart"/>
      <w:r w:rsidR="009A55BC" w:rsidRPr="00390349">
        <w:rPr>
          <w:rFonts w:ascii="Times New Roman" w:hAnsi="Times New Roman"/>
          <w:sz w:val="24"/>
          <w:szCs w:val="24"/>
        </w:rPr>
        <w:t>ClinicalKey</w:t>
      </w:r>
      <w:proofErr w:type="spellEnd"/>
      <w:r w:rsidR="009A55BC" w:rsidRPr="00390349">
        <w:rPr>
          <w:rFonts w:ascii="Times New Roman" w:hAnsi="Times New Roman"/>
          <w:sz w:val="24"/>
          <w:szCs w:val="24"/>
          <w:lang w:val="ru-RU"/>
        </w:rPr>
        <w:t>. Договор № Д-4480 от 01 января 2018 г. Срок доступа: 01.01.2018-31.01.2018. Договор № 4/</w:t>
      </w:r>
      <w:proofErr w:type="spellStart"/>
      <w:r w:rsidR="009A55BC" w:rsidRPr="00390349">
        <w:rPr>
          <w:rFonts w:ascii="Times New Roman" w:hAnsi="Times New Roman"/>
          <w:sz w:val="24"/>
          <w:szCs w:val="24"/>
          <w:lang w:val="ru-RU"/>
        </w:rPr>
        <w:t>ЭлА</w:t>
      </w:r>
      <w:proofErr w:type="spellEnd"/>
      <w:r w:rsidR="009A55BC" w:rsidRPr="00390349">
        <w:rPr>
          <w:rFonts w:ascii="Times New Roman" w:hAnsi="Times New Roman"/>
          <w:sz w:val="24"/>
          <w:szCs w:val="24"/>
          <w:lang w:val="ru-RU"/>
        </w:rPr>
        <w:t xml:space="preserve">/2018. Срок доступа: 01.02.2018-31.12.2018 с ООО «Эко-Вектор Ай-Пи». </w:t>
      </w:r>
      <w:hyperlink r:id="rId8" w:history="1">
        <w:r w:rsidR="009A55BC" w:rsidRPr="00390349">
          <w:rPr>
            <w:rStyle w:val="ac"/>
            <w:rFonts w:ascii="Times New Roman" w:hAnsi="Times New Roman"/>
            <w:sz w:val="24"/>
            <w:szCs w:val="24"/>
          </w:rPr>
          <w:t>www</w:t>
        </w:r>
        <w:r w:rsidR="009A55BC" w:rsidRPr="00390349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9A55BC" w:rsidRPr="00390349">
          <w:rPr>
            <w:rStyle w:val="ac"/>
            <w:rFonts w:ascii="Times New Roman" w:hAnsi="Times New Roman"/>
            <w:sz w:val="24"/>
            <w:szCs w:val="24"/>
          </w:rPr>
          <w:t>clinicalkey</w:t>
        </w:r>
        <w:proofErr w:type="spellEnd"/>
        <w:r w:rsidR="009A55BC" w:rsidRPr="00390349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r w:rsidR="009A55BC" w:rsidRPr="00390349">
          <w:rPr>
            <w:rStyle w:val="ac"/>
            <w:rFonts w:ascii="Times New Roman" w:hAnsi="Times New Roman"/>
            <w:sz w:val="24"/>
            <w:szCs w:val="24"/>
          </w:rPr>
          <w:t>com</w:t>
        </w:r>
      </w:hyperlink>
    </w:p>
    <w:p w14:paraId="2B13F67D" w14:textId="37E3D37B" w:rsidR="00826752" w:rsidRPr="00390349" w:rsidRDefault="00826752" w:rsidP="00826752">
      <w:pPr>
        <w:pStyle w:val="af6"/>
        <w:tabs>
          <w:tab w:val="left" w:pos="851"/>
        </w:tabs>
        <w:spacing w:after="0" w:line="240" w:lineRule="auto"/>
        <w:ind w:left="0"/>
        <w:jc w:val="both"/>
        <w:rPr>
          <w:rStyle w:val="ac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14:paraId="3E144F58" w14:textId="77777777" w:rsidR="00F422CF" w:rsidRPr="00390349" w:rsidRDefault="00F422CF" w:rsidP="00364319">
      <w:pPr>
        <w:pStyle w:val="af6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CB711A" w14:textId="77777777" w:rsidR="009852E9" w:rsidRDefault="009852E9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28600FDB" w14:textId="77777777" w:rsidR="009852E9" w:rsidRDefault="009852E9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4E35798D" w14:textId="74C82439" w:rsidR="00A3473C" w:rsidRDefault="00A3473C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2E8C7E5C" w14:textId="5ED862AA" w:rsidR="00A3473C" w:rsidRDefault="00A3473C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2E4E0C65" w14:textId="033E431B" w:rsidR="00A3473C" w:rsidRDefault="00A3473C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06A11012" w14:textId="77777777" w:rsidR="00A3473C" w:rsidRDefault="00A3473C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34EE2AC6" w14:textId="2F635428" w:rsidR="009852E9" w:rsidRDefault="009852E9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10A0546E" w14:textId="71D3C7E4" w:rsidR="00387621" w:rsidRDefault="00387621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64A85E0D" w14:textId="2A2D0C0A" w:rsidR="00387621" w:rsidRDefault="00387621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1D33A404" w14:textId="6127F2C3" w:rsidR="00387621" w:rsidRDefault="00387621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5498FD5A" w14:textId="0C3C4FB9" w:rsidR="00387621" w:rsidRDefault="00387621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00CB2083" w14:textId="0BAAECD4" w:rsidR="00387621" w:rsidRDefault="00387621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374C2D13" w14:textId="006A0FC1" w:rsidR="00387621" w:rsidRDefault="00387621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6E323AAF" w14:textId="49D98E39" w:rsidR="00364319" w:rsidRPr="009852E9" w:rsidRDefault="00364319" w:rsidP="00364319">
      <w:pPr>
        <w:autoSpaceDE w:val="0"/>
        <w:autoSpaceDN w:val="0"/>
        <w:adjustRightInd w:val="0"/>
        <w:jc w:val="center"/>
        <w:rPr>
          <w:b/>
          <w:bCs/>
        </w:rPr>
      </w:pPr>
      <w:r w:rsidRPr="009852E9">
        <w:rPr>
          <w:b/>
          <w:bCs/>
        </w:rPr>
        <w:lastRenderedPageBreak/>
        <w:t>9. Методические указания для обучающихся по освоению дисциплины</w:t>
      </w:r>
    </w:p>
    <w:p w14:paraId="180230F4" w14:textId="77777777" w:rsidR="00364319" w:rsidRPr="009852E9" w:rsidRDefault="00364319" w:rsidP="00364319">
      <w:pPr>
        <w:tabs>
          <w:tab w:val="left" w:pos="567"/>
          <w:tab w:val="right" w:leader="underscore" w:pos="9639"/>
        </w:tabs>
        <w:jc w:val="both"/>
      </w:pPr>
    </w:p>
    <w:p w14:paraId="271CD157" w14:textId="77777777" w:rsidR="00364319" w:rsidRPr="009852E9" w:rsidRDefault="00364319" w:rsidP="00364319">
      <w:pPr>
        <w:autoSpaceDE w:val="0"/>
        <w:autoSpaceDN w:val="0"/>
        <w:adjustRightInd w:val="0"/>
        <w:ind w:firstLine="708"/>
        <w:jc w:val="both"/>
      </w:pPr>
      <w:r w:rsidRPr="009852E9">
        <w:rPr>
          <w:b/>
          <w:bCs/>
        </w:rPr>
        <w:t xml:space="preserve">Изучение программы курса. </w:t>
      </w:r>
      <w:r w:rsidRPr="009852E9"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1797C223" w14:textId="56DB01D1" w:rsidR="00364319" w:rsidRPr="009852E9" w:rsidRDefault="00364319" w:rsidP="00364319">
      <w:pPr>
        <w:ind w:firstLine="708"/>
        <w:jc w:val="both"/>
      </w:pPr>
      <w:r w:rsidRPr="009852E9">
        <w:t xml:space="preserve">Требования к выполнению доклада. При подготовке к каждому семинарскому (практическому) занятию </w:t>
      </w:r>
      <w:r w:rsidR="00D46BA6">
        <w:t>ординаторы</w:t>
      </w:r>
      <w:r w:rsidRPr="009852E9">
        <w:t xml:space="preserve"> могут подготовить доклад по выбору из рекомендованных к семинарскому занятию тем. Продолжительность доклада на семинарском занятии – до 10 мин. В докладе должна быть четко раскрыта суть научной проблемы, представляемой докладчиком. Язык и способ изложения доклада должны быть доступными для понимания </w:t>
      </w:r>
      <w:r w:rsidR="00D46BA6">
        <w:t>ординаторами</w:t>
      </w:r>
      <w:r w:rsidRPr="009852E9">
        <w:t xml:space="preserve"> учебной группы. Доклад излагается устно, недопустимо дословное зачитывание текста. Можно подготовить презентацию по выбранной теме. </w:t>
      </w:r>
    </w:p>
    <w:p w14:paraId="33FF6FCA" w14:textId="394A60FA" w:rsidR="00364319" w:rsidRPr="009852E9" w:rsidRDefault="00364319" w:rsidP="00364319">
      <w:pPr>
        <w:ind w:firstLine="708"/>
        <w:jc w:val="both"/>
      </w:pPr>
      <w:r w:rsidRPr="009852E9">
        <w:t xml:space="preserve">Требования к проведению индивидуального собеседования. Собеседование проводится по заранее известному </w:t>
      </w:r>
      <w:r w:rsidR="00390349">
        <w:t>ординатор</w:t>
      </w:r>
      <w:r w:rsidRPr="009852E9">
        <w:t xml:space="preserve">ам перечню вопросов, индивидуально с каждым </w:t>
      </w:r>
      <w:r w:rsidR="00D46BA6">
        <w:t>обучающимся</w:t>
      </w:r>
      <w:r w:rsidRPr="009852E9">
        <w:t xml:space="preserve">. Последний должен, получив вопросы, раскрыть понятия, которые в этих вопросах даются. Дополнительного времени на подготовку </w:t>
      </w:r>
      <w:r w:rsidR="00D46BA6">
        <w:t>ординатор</w:t>
      </w:r>
      <w:r w:rsidRPr="009852E9">
        <w:t xml:space="preserve"> не получает. На работу с одним </w:t>
      </w:r>
      <w:r w:rsidR="00D46BA6">
        <w:t>обучающимся</w:t>
      </w:r>
      <w:r w:rsidRPr="009852E9">
        <w:t xml:space="preserve"> выделяется не более 5 минут.</w:t>
      </w:r>
    </w:p>
    <w:p w14:paraId="69705F43" w14:textId="77777777" w:rsidR="00364319" w:rsidRPr="009852E9" w:rsidRDefault="00364319" w:rsidP="00364319">
      <w:pPr>
        <w:ind w:firstLine="708"/>
        <w:jc w:val="both"/>
      </w:pPr>
      <w:r w:rsidRPr="009852E9">
        <w:t xml:space="preserve">Требования к заданиям на оценку умений и навыков. Задания выполняются </w:t>
      </w:r>
      <w:proofErr w:type="spellStart"/>
      <w:r w:rsidRPr="009852E9">
        <w:t>аудиторно</w:t>
      </w:r>
      <w:proofErr w:type="spellEnd"/>
      <w:r w:rsidRPr="009852E9"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14:paraId="7D62AA49" w14:textId="77777777" w:rsidR="00364319" w:rsidRPr="009852E9" w:rsidRDefault="00364319" w:rsidP="00364319">
      <w:pPr>
        <w:tabs>
          <w:tab w:val="left" w:pos="567"/>
          <w:tab w:val="right" w:leader="underscore" w:pos="9639"/>
        </w:tabs>
        <w:jc w:val="both"/>
      </w:pPr>
      <w:r w:rsidRPr="009852E9">
        <w:tab/>
      </w:r>
    </w:p>
    <w:p w14:paraId="1D085051" w14:textId="77777777" w:rsidR="00364319" w:rsidRPr="009852E9" w:rsidRDefault="00364319" w:rsidP="00364319">
      <w:pPr>
        <w:jc w:val="both"/>
      </w:pPr>
    </w:p>
    <w:p w14:paraId="62FE02A0" w14:textId="77777777" w:rsidR="00364319" w:rsidRPr="009852E9" w:rsidRDefault="00364319" w:rsidP="00364319">
      <w:pPr>
        <w:jc w:val="both"/>
      </w:pPr>
    </w:p>
    <w:p w14:paraId="45B78DBD" w14:textId="77777777" w:rsidR="00364319" w:rsidRPr="009852E9" w:rsidRDefault="00364319" w:rsidP="00364319">
      <w:pPr>
        <w:jc w:val="both"/>
      </w:pPr>
    </w:p>
    <w:p w14:paraId="2DC56ECB" w14:textId="77777777" w:rsidR="00364319" w:rsidRPr="009852E9" w:rsidRDefault="00364319" w:rsidP="00364319">
      <w:pPr>
        <w:jc w:val="both"/>
      </w:pPr>
    </w:p>
    <w:p w14:paraId="0A382124" w14:textId="77777777" w:rsidR="00364319" w:rsidRPr="009852E9" w:rsidRDefault="00364319" w:rsidP="00364319">
      <w:pPr>
        <w:jc w:val="both"/>
      </w:pPr>
    </w:p>
    <w:p w14:paraId="265C08D1" w14:textId="77777777" w:rsidR="00364319" w:rsidRPr="009852E9" w:rsidRDefault="00364319" w:rsidP="00364319">
      <w:pPr>
        <w:jc w:val="both"/>
      </w:pPr>
    </w:p>
    <w:p w14:paraId="33CB103F" w14:textId="77777777" w:rsidR="00364319" w:rsidRPr="009852E9" w:rsidRDefault="00364319" w:rsidP="00364319">
      <w:pPr>
        <w:jc w:val="both"/>
      </w:pPr>
    </w:p>
    <w:p w14:paraId="103AFDF5" w14:textId="77777777" w:rsidR="00364319" w:rsidRPr="009852E9" w:rsidRDefault="00364319" w:rsidP="00364319">
      <w:pPr>
        <w:jc w:val="both"/>
      </w:pPr>
    </w:p>
    <w:p w14:paraId="422D54E7" w14:textId="77777777" w:rsidR="00364319" w:rsidRPr="009852E9" w:rsidRDefault="00364319" w:rsidP="00364319">
      <w:pPr>
        <w:jc w:val="both"/>
      </w:pPr>
    </w:p>
    <w:p w14:paraId="601F04E6" w14:textId="77777777" w:rsidR="00364319" w:rsidRPr="009852E9" w:rsidRDefault="00364319" w:rsidP="00364319">
      <w:pPr>
        <w:jc w:val="both"/>
      </w:pPr>
    </w:p>
    <w:p w14:paraId="210BC35F" w14:textId="77777777" w:rsidR="00364319" w:rsidRPr="009852E9" w:rsidRDefault="00364319" w:rsidP="00364319">
      <w:pPr>
        <w:jc w:val="both"/>
      </w:pPr>
    </w:p>
    <w:p w14:paraId="5B52E8DB" w14:textId="77777777" w:rsidR="00364319" w:rsidRPr="009852E9" w:rsidRDefault="00364319" w:rsidP="00364319">
      <w:pPr>
        <w:jc w:val="both"/>
      </w:pPr>
    </w:p>
    <w:p w14:paraId="04A41B04" w14:textId="253E740C" w:rsidR="00364319" w:rsidRDefault="00364319" w:rsidP="00364319">
      <w:pPr>
        <w:jc w:val="both"/>
      </w:pPr>
    </w:p>
    <w:p w14:paraId="67F6A6E8" w14:textId="7C6DF51C" w:rsidR="00387621" w:rsidRDefault="00387621" w:rsidP="00364319">
      <w:pPr>
        <w:jc w:val="both"/>
      </w:pPr>
    </w:p>
    <w:p w14:paraId="2161236B" w14:textId="2698773F" w:rsidR="00387621" w:rsidRDefault="00387621" w:rsidP="00364319">
      <w:pPr>
        <w:jc w:val="both"/>
      </w:pPr>
    </w:p>
    <w:p w14:paraId="42236847" w14:textId="63645511" w:rsidR="00387621" w:rsidRDefault="00387621" w:rsidP="00364319">
      <w:pPr>
        <w:jc w:val="both"/>
      </w:pPr>
    </w:p>
    <w:p w14:paraId="1B204EE3" w14:textId="417F088C" w:rsidR="00387621" w:rsidRDefault="00387621" w:rsidP="00364319">
      <w:pPr>
        <w:jc w:val="both"/>
      </w:pPr>
    </w:p>
    <w:p w14:paraId="4177B189" w14:textId="27E2A3F8" w:rsidR="00387621" w:rsidRDefault="00387621" w:rsidP="00364319">
      <w:pPr>
        <w:jc w:val="both"/>
      </w:pPr>
    </w:p>
    <w:p w14:paraId="3CB93AB5" w14:textId="290E14E3" w:rsidR="00387621" w:rsidRDefault="00387621" w:rsidP="00364319">
      <w:pPr>
        <w:jc w:val="both"/>
      </w:pPr>
    </w:p>
    <w:p w14:paraId="1C4407DB" w14:textId="78EE29A8" w:rsidR="00387621" w:rsidRDefault="00387621" w:rsidP="00364319">
      <w:pPr>
        <w:jc w:val="both"/>
      </w:pPr>
    </w:p>
    <w:p w14:paraId="63C10EB6" w14:textId="005E3F8D" w:rsidR="00387621" w:rsidRDefault="00387621" w:rsidP="00364319">
      <w:pPr>
        <w:jc w:val="both"/>
      </w:pPr>
    </w:p>
    <w:p w14:paraId="3AB8B91F" w14:textId="5BA2BD3E" w:rsidR="00387621" w:rsidRDefault="00387621" w:rsidP="00364319">
      <w:pPr>
        <w:jc w:val="both"/>
      </w:pPr>
    </w:p>
    <w:p w14:paraId="2C493282" w14:textId="5FE57FD0" w:rsidR="00387621" w:rsidRPr="009852E9" w:rsidRDefault="00387621" w:rsidP="00364319">
      <w:pPr>
        <w:jc w:val="both"/>
      </w:pPr>
    </w:p>
    <w:p w14:paraId="26AD2CA4" w14:textId="77777777" w:rsidR="00364319" w:rsidRPr="009852E9" w:rsidRDefault="00364319" w:rsidP="00364319">
      <w:pPr>
        <w:jc w:val="both"/>
      </w:pPr>
    </w:p>
    <w:p w14:paraId="5C964E4B" w14:textId="003C95C2" w:rsidR="00364319" w:rsidRPr="009852E9" w:rsidRDefault="00364319" w:rsidP="00364319">
      <w:pPr>
        <w:jc w:val="both"/>
      </w:pPr>
      <w:r w:rsidRPr="009852E9">
        <w:t>Заведующий кафедрой</w:t>
      </w:r>
      <w:r w:rsidR="00387621">
        <w:t>, профессор</w:t>
      </w:r>
      <w:r w:rsidR="009852E9">
        <w:t xml:space="preserve">               </w:t>
      </w:r>
      <w:r w:rsidR="00387621">
        <w:t xml:space="preserve">            </w:t>
      </w:r>
      <w:r w:rsidR="009852E9">
        <w:t xml:space="preserve">                                     Анохин В.А.</w:t>
      </w:r>
    </w:p>
    <w:p w14:paraId="64C07949" w14:textId="1F9D8268" w:rsidR="00364319" w:rsidRPr="009852E9" w:rsidRDefault="009A55BC" w:rsidP="0036431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  <w:sectPr w:rsidR="00364319" w:rsidRPr="009852E9" w:rsidSect="003643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    </w:t>
      </w:r>
    </w:p>
    <w:p w14:paraId="46F9E07A" w14:textId="77777777" w:rsidR="00364319" w:rsidRPr="009852E9" w:rsidRDefault="00364319" w:rsidP="00387621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7B2584EE" w14:textId="77777777" w:rsidR="00364319" w:rsidRPr="009852E9" w:rsidRDefault="00364319" w:rsidP="00364319">
      <w:pPr>
        <w:tabs>
          <w:tab w:val="left" w:pos="567"/>
          <w:tab w:val="right" w:leader="underscore" w:pos="9639"/>
        </w:tabs>
        <w:jc w:val="center"/>
        <w:rPr>
          <w:b/>
        </w:rPr>
      </w:pPr>
      <w:r w:rsidRPr="009852E9">
        <w:rPr>
          <w:b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69698BC7" w14:textId="77777777" w:rsidR="00364319" w:rsidRPr="009852E9" w:rsidRDefault="00364319" w:rsidP="00364319">
      <w:pPr>
        <w:autoSpaceDE w:val="0"/>
        <w:autoSpaceDN w:val="0"/>
        <w:adjustRightInd w:val="0"/>
        <w:ind w:firstLine="708"/>
        <w:jc w:val="both"/>
      </w:pPr>
    </w:p>
    <w:p w14:paraId="11245219" w14:textId="77777777" w:rsidR="00364319" w:rsidRPr="009852E9" w:rsidRDefault="00364319" w:rsidP="00364319">
      <w:pPr>
        <w:autoSpaceDE w:val="0"/>
        <w:autoSpaceDN w:val="0"/>
        <w:adjustRightInd w:val="0"/>
        <w:ind w:firstLine="708"/>
        <w:jc w:val="both"/>
      </w:pPr>
      <w:r w:rsidRPr="009852E9">
        <w:t>Для достижения целей педагогического образования применяются следующие</w:t>
      </w:r>
    </w:p>
    <w:p w14:paraId="396E45C6" w14:textId="77777777" w:rsidR="00364319" w:rsidRDefault="00364319" w:rsidP="00364319">
      <w:pPr>
        <w:autoSpaceDE w:val="0"/>
        <w:autoSpaceDN w:val="0"/>
        <w:adjustRightInd w:val="0"/>
        <w:jc w:val="both"/>
      </w:pPr>
      <w:proofErr w:type="spellStart"/>
      <w:r w:rsidRPr="00AB6918">
        <w:t>информационные</w:t>
      </w:r>
      <w:proofErr w:type="spellEnd"/>
      <w:r w:rsidRPr="00AB6918">
        <w:t xml:space="preserve"> </w:t>
      </w:r>
      <w:proofErr w:type="spellStart"/>
      <w:r w:rsidRPr="00AB6918">
        <w:t>технологии</w:t>
      </w:r>
      <w:proofErr w:type="spellEnd"/>
      <w:r w:rsidRPr="00AB6918">
        <w:t>:</w:t>
      </w:r>
    </w:p>
    <w:p w14:paraId="53B35BAD" w14:textId="359C1261" w:rsidR="00364319" w:rsidRPr="00390349" w:rsidRDefault="00364319" w:rsidP="00390349">
      <w:pPr>
        <w:pStyle w:val="af6"/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val="ru-RU" w:eastAsia="ru-RU"/>
        </w:rPr>
        <w:sectPr w:rsidR="00364319" w:rsidRPr="00390349" w:rsidSect="003643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Образовательный портал дистанционного обучения Казанского ГМУ. Дистанционный курс в составе образовательного портала создан в системе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MOODLE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</w:t>
      </w:r>
      <w:r w:rsidR="00390349" w:rsidRPr="00390349">
        <w:rPr>
          <w:rFonts w:ascii="Times New Roman" w:eastAsiaTheme="minorEastAsia" w:hAnsi="Times New Roman"/>
          <w:sz w:val="24"/>
          <w:szCs w:val="24"/>
          <w:lang w:val="ru-RU" w:eastAsia="ru-RU"/>
        </w:rPr>
        <w:t>.</w:t>
      </w:r>
    </w:p>
    <w:p w14:paraId="22D0EB7E" w14:textId="77777777" w:rsidR="00364319" w:rsidRPr="009852E9" w:rsidRDefault="00364319" w:rsidP="00364319">
      <w:pPr>
        <w:tabs>
          <w:tab w:val="right" w:leader="underscore" w:pos="9639"/>
        </w:tabs>
        <w:jc w:val="both"/>
      </w:pPr>
    </w:p>
    <w:p w14:paraId="43E70CFA" w14:textId="77777777" w:rsidR="00364319" w:rsidRPr="009852E9" w:rsidRDefault="00364319" w:rsidP="00364319">
      <w:pPr>
        <w:tabs>
          <w:tab w:val="right" w:leader="underscore" w:pos="9639"/>
        </w:tabs>
        <w:jc w:val="center"/>
        <w:rPr>
          <w:b/>
          <w:bCs/>
        </w:rPr>
      </w:pPr>
      <w:r w:rsidRPr="009852E9">
        <w:rPr>
          <w:b/>
          <w:bCs/>
        </w:rPr>
        <w:t>11. Материально-техническая база, необходимая для осуществления образовательного процесса по дисциплине согласно ФГОС</w:t>
      </w:r>
    </w:p>
    <w:p w14:paraId="11E9A23F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8"/>
        <w:gridCol w:w="5590"/>
        <w:gridCol w:w="2160"/>
      </w:tblGrid>
      <w:tr w:rsidR="00364319" w:rsidRPr="00DE7C4B" w14:paraId="4525BD9D" w14:textId="77777777" w:rsidTr="00364319">
        <w:tc>
          <w:tcPr>
            <w:tcW w:w="2078" w:type="dxa"/>
          </w:tcPr>
          <w:p w14:paraId="4B02130B" w14:textId="77777777" w:rsidR="00364319" w:rsidRPr="00250C41" w:rsidRDefault="00364319" w:rsidP="00364319">
            <w:pPr>
              <w:jc w:val="both"/>
            </w:pPr>
            <w:proofErr w:type="spellStart"/>
            <w:r w:rsidRPr="00250C41">
              <w:t>Наименование</w:t>
            </w:r>
            <w:proofErr w:type="spellEnd"/>
            <w:r w:rsidRPr="00250C41">
              <w:t xml:space="preserve"> </w:t>
            </w:r>
            <w:proofErr w:type="spellStart"/>
            <w:r w:rsidRPr="00250C41">
              <w:t>дисциплины</w:t>
            </w:r>
            <w:proofErr w:type="spellEnd"/>
          </w:p>
        </w:tc>
        <w:tc>
          <w:tcPr>
            <w:tcW w:w="5590" w:type="dxa"/>
          </w:tcPr>
          <w:p w14:paraId="29A163C4" w14:textId="56839C1E" w:rsidR="00364319" w:rsidRPr="009852E9" w:rsidRDefault="00364319" w:rsidP="00364319">
            <w:pPr>
              <w:jc w:val="both"/>
            </w:pPr>
            <w:r w:rsidRPr="009852E9">
              <w:t>1. Учебно-методический кабинет (к. №</w:t>
            </w:r>
            <w:r w:rsidR="00386DB6" w:rsidRPr="009852E9">
              <w:t xml:space="preserve"> </w:t>
            </w:r>
            <w:r w:rsidR="00386DB6">
              <w:t>2 РКИБ</w:t>
            </w:r>
            <w:r w:rsidRPr="009852E9">
              <w:t>).</w:t>
            </w:r>
          </w:p>
          <w:p w14:paraId="2F7D16B8" w14:textId="591FAE04" w:rsidR="00364319" w:rsidRPr="009852E9" w:rsidRDefault="00364319" w:rsidP="00364319">
            <w:pPr>
              <w:jc w:val="both"/>
            </w:pPr>
            <w:r w:rsidRPr="009852E9">
              <w:t>2. Лекционная аудитория (к. №</w:t>
            </w:r>
            <w:r w:rsidR="00386DB6" w:rsidRPr="009852E9">
              <w:t xml:space="preserve"> 1 РКИБ</w:t>
            </w:r>
            <w:r w:rsidRPr="009852E9">
              <w:t>).</w:t>
            </w:r>
          </w:p>
          <w:p w14:paraId="6CDD5361" w14:textId="1557FE0E" w:rsidR="00364319" w:rsidRPr="009852E9" w:rsidRDefault="00364319" w:rsidP="00364319">
            <w:pPr>
              <w:jc w:val="both"/>
            </w:pPr>
            <w:r w:rsidRPr="009852E9">
              <w:t>3. Учебные комнаты (к. №</w:t>
            </w:r>
            <w:r w:rsidR="00386DB6" w:rsidRPr="009852E9">
              <w:t xml:space="preserve"> 1, </w:t>
            </w:r>
            <w:r w:rsidR="00386DB6">
              <w:t>2 РКИБ, ДИБ</w:t>
            </w:r>
            <w:r w:rsidR="00386DB6" w:rsidRPr="009852E9">
              <w:t>).</w:t>
            </w:r>
          </w:p>
          <w:p w14:paraId="5376DF5B" w14:textId="4BBBE585" w:rsidR="00364319" w:rsidRPr="009852E9" w:rsidRDefault="00364319" w:rsidP="00386DB6">
            <w:pPr>
              <w:jc w:val="both"/>
            </w:pPr>
            <w:r w:rsidRPr="009852E9">
              <w:t xml:space="preserve">Оснащение: ноутбук с </w:t>
            </w:r>
            <w:proofErr w:type="spellStart"/>
            <w:r w:rsidRPr="009852E9">
              <w:t>мультимедиапроектором</w:t>
            </w:r>
            <w:proofErr w:type="spellEnd"/>
            <w:r w:rsidRPr="009852E9">
              <w:t xml:space="preserve"> (</w:t>
            </w:r>
            <w:r w:rsidR="00386DB6" w:rsidRPr="009852E9">
              <w:t>1</w:t>
            </w:r>
            <w:r w:rsidRPr="009852E9">
              <w:t xml:space="preserve"> </w:t>
            </w:r>
            <w:proofErr w:type="spellStart"/>
            <w:r w:rsidRPr="009852E9">
              <w:t>шт</w:t>
            </w:r>
            <w:proofErr w:type="spellEnd"/>
            <w:r w:rsidRPr="009852E9">
              <w:t>); учебно-методические материалы; стендовый фонд (</w:t>
            </w:r>
            <w:r w:rsidR="00386DB6" w:rsidRPr="009852E9">
              <w:t>1</w:t>
            </w:r>
            <w:r w:rsidRPr="009852E9">
              <w:t xml:space="preserve"> </w:t>
            </w:r>
            <w:proofErr w:type="spellStart"/>
            <w:r w:rsidRPr="009852E9">
              <w:t>шт</w:t>
            </w:r>
            <w:proofErr w:type="spellEnd"/>
            <w:r w:rsidRPr="009852E9">
              <w:t>); компьютеры с мониторами (</w:t>
            </w:r>
            <w:r w:rsidR="00386DB6" w:rsidRPr="009852E9">
              <w:t>2</w:t>
            </w:r>
            <w:r w:rsidRPr="009852E9">
              <w:t xml:space="preserve"> </w:t>
            </w:r>
            <w:proofErr w:type="spellStart"/>
            <w:r w:rsidRPr="009852E9">
              <w:t>шт</w:t>
            </w:r>
            <w:proofErr w:type="spellEnd"/>
            <w:r w:rsidRPr="009852E9">
              <w:t>) и т.п.</w:t>
            </w:r>
          </w:p>
        </w:tc>
        <w:tc>
          <w:tcPr>
            <w:tcW w:w="2160" w:type="dxa"/>
          </w:tcPr>
          <w:p w14:paraId="126379D5" w14:textId="77777777" w:rsidR="00364319" w:rsidRPr="009852E9" w:rsidRDefault="00364319" w:rsidP="00A22979">
            <w:r w:rsidRPr="009852E9">
              <w:t>Адрес:</w:t>
            </w:r>
          </w:p>
          <w:p w14:paraId="292C885C" w14:textId="3C98C4BB" w:rsidR="00364319" w:rsidRPr="009852E9" w:rsidRDefault="00F422CF" w:rsidP="00A22979">
            <w:r w:rsidRPr="009852E9">
              <w:t xml:space="preserve">Казань, </w:t>
            </w:r>
            <w:proofErr w:type="spellStart"/>
            <w:r w:rsidR="00A22979">
              <w:t>П</w:t>
            </w:r>
            <w:r w:rsidRPr="009852E9">
              <w:t>р.Победы</w:t>
            </w:r>
            <w:proofErr w:type="spellEnd"/>
            <w:r w:rsidRPr="009852E9">
              <w:t>, 83</w:t>
            </w:r>
          </w:p>
          <w:p w14:paraId="0D45ADB5" w14:textId="327021B3" w:rsidR="00F422CF" w:rsidRPr="009852E9" w:rsidRDefault="00386DB6" w:rsidP="00A22979">
            <w:proofErr w:type="spellStart"/>
            <w:r w:rsidRPr="009852E9">
              <w:t>ул.Окольная</w:t>
            </w:r>
            <w:proofErr w:type="spellEnd"/>
            <w:r w:rsidRPr="009852E9">
              <w:t>, 10</w:t>
            </w:r>
          </w:p>
        </w:tc>
      </w:tr>
    </w:tbl>
    <w:p w14:paraId="53E8071A" w14:textId="2C77EFD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7654CD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54415FCB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B04D578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337E5DEC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11E5EDFF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3CE7F92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2A4DF269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B59643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7F654832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B8FA04B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0056073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951D159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2D93EAB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345E6B5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BB09DA1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119BD4E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22424F5F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4EBB99D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423CAE87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2D00398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7CAAAFC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3B263BB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44CC930C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77321177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56D507D4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459A24C2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4581110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376F843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61ED718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82E626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5681C31D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4B270421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32D6429A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0C5D4E7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20857C49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3BFDB23E" w14:textId="3FCDBE51" w:rsidR="00364319" w:rsidRPr="00A3473C" w:rsidRDefault="00364319" w:rsidP="00364319">
      <w:pPr>
        <w:jc w:val="both"/>
      </w:pPr>
      <w:r w:rsidRPr="00A3473C">
        <w:t>Заведующий кафедрой</w:t>
      </w:r>
      <w:r w:rsidR="00A3473C">
        <w:t xml:space="preserve">                                                                                    Анохин В.А.</w:t>
      </w:r>
    </w:p>
    <w:p w14:paraId="784EB88C" w14:textId="77777777" w:rsidR="00322819" w:rsidRPr="00417545" w:rsidRDefault="00322819" w:rsidP="00260FC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22819" w:rsidRPr="00417545" w:rsidSect="00A02A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9AF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1504F7"/>
    <w:multiLevelType w:val="multilevel"/>
    <w:tmpl w:val="546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58642D"/>
    <w:multiLevelType w:val="hybridMultilevel"/>
    <w:tmpl w:val="97B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53C"/>
    <w:multiLevelType w:val="hybridMultilevel"/>
    <w:tmpl w:val="5E509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034BC"/>
    <w:multiLevelType w:val="hybridMultilevel"/>
    <w:tmpl w:val="A1D60C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797B03"/>
    <w:multiLevelType w:val="multilevel"/>
    <w:tmpl w:val="546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47"/>
        </w:tabs>
        <w:ind w:left="230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1B31B1"/>
    <w:multiLevelType w:val="hybridMultilevel"/>
    <w:tmpl w:val="0F84A8CA"/>
    <w:lvl w:ilvl="0" w:tplc="02109A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9262F"/>
    <w:multiLevelType w:val="hybridMultilevel"/>
    <w:tmpl w:val="D542B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A11796"/>
    <w:multiLevelType w:val="hybridMultilevel"/>
    <w:tmpl w:val="0DB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C7499"/>
    <w:multiLevelType w:val="hybridMultilevel"/>
    <w:tmpl w:val="A608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3B44"/>
    <w:multiLevelType w:val="hybridMultilevel"/>
    <w:tmpl w:val="DBC0FB54"/>
    <w:lvl w:ilvl="0" w:tplc="85B4B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5A23BE"/>
    <w:multiLevelType w:val="hybridMultilevel"/>
    <w:tmpl w:val="B4CA4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492"/>
    <w:multiLevelType w:val="hybridMultilevel"/>
    <w:tmpl w:val="F22E8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F5CF8"/>
    <w:multiLevelType w:val="hybridMultilevel"/>
    <w:tmpl w:val="C0FAD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AD3CB5"/>
    <w:multiLevelType w:val="hybridMultilevel"/>
    <w:tmpl w:val="4A147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4A565F"/>
    <w:multiLevelType w:val="hybridMultilevel"/>
    <w:tmpl w:val="5292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6C12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53060"/>
    <w:multiLevelType w:val="hybridMultilevel"/>
    <w:tmpl w:val="3928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65CA9"/>
    <w:multiLevelType w:val="hybridMultilevel"/>
    <w:tmpl w:val="7BD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1F6FB0"/>
    <w:multiLevelType w:val="hybridMultilevel"/>
    <w:tmpl w:val="EFDE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6062F"/>
    <w:multiLevelType w:val="hybridMultilevel"/>
    <w:tmpl w:val="E7AE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B5027"/>
    <w:multiLevelType w:val="hybridMultilevel"/>
    <w:tmpl w:val="5EAAF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3017C5"/>
    <w:multiLevelType w:val="multilevel"/>
    <w:tmpl w:val="DDF20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6E30C7"/>
    <w:multiLevelType w:val="hybridMultilevel"/>
    <w:tmpl w:val="1368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E7E97"/>
    <w:multiLevelType w:val="hybridMultilevel"/>
    <w:tmpl w:val="7BD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B035AF"/>
    <w:multiLevelType w:val="hybridMultilevel"/>
    <w:tmpl w:val="6ABA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84090"/>
    <w:multiLevelType w:val="hybridMultilevel"/>
    <w:tmpl w:val="0D36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9" w15:restartNumberingAfterBreak="0">
    <w:nsid w:val="77C462CC"/>
    <w:multiLevelType w:val="hybridMultilevel"/>
    <w:tmpl w:val="0272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70B7"/>
    <w:multiLevelType w:val="hybridMultilevel"/>
    <w:tmpl w:val="4BCE8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20FD0"/>
    <w:multiLevelType w:val="hybridMultilevel"/>
    <w:tmpl w:val="A47461E8"/>
    <w:lvl w:ilvl="0" w:tplc="0000000A">
      <w:start w:val="200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5196">
    <w:abstractNumId w:val="8"/>
  </w:num>
  <w:num w:numId="2" w16cid:durableId="266692926">
    <w:abstractNumId w:val="30"/>
  </w:num>
  <w:num w:numId="3" w16cid:durableId="1790852757">
    <w:abstractNumId w:val="10"/>
  </w:num>
  <w:num w:numId="4" w16cid:durableId="712777469">
    <w:abstractNumId w:val="20"/>
  </w:num>
  <w:num w:numId="5" w16cid:durableId="1844588265">
    <w:abstractNumId w:val="4"/>
  </w:num>
  <w:num w:numId="6" w16cid:durableId="20671847">
    <w:abstractNumId w:val="13"/>
  </w:num>
  <w:num w:numId="7" w16cid:durableId="1030491175">
    <w:abstractNumId w:val="25"/>
  </w:num>
  <w:num w:numId="8" w16cid:durableId="2015262550">
    <w:abstractNumId w:val="18"/>
  </w:num>
  <w:num w:numId="9" w16cid:durableId="508644942">
    <w:abstractNumId w:val="9"/>
  </w:num>
  <w:num w:numId="10" w16cid:durableId="822431193">
    <w:abstractNumId w:val="6"/>
  </w:num>
  <w:num w:numId="11" w16cid:durableId="1437214087">
    <w:abstractNumId w:val="2"/>
  </w:num>
  <w:num w:numId="12" w16cid:durableId="277416013">
    <w:abstractNumId w:val="7"/>
  </w:num>
  <w:num w:numId="13" w16cid:durableId="2019235837">
    <w:abstractNumId w:val="22"/>
  </w:num>
  <w:num w:numId="14" w16cid:durableId="410665350">
    <w:abstractNumId w:val="19"/>
  </w:num>
  <w:num w:numId="15" w16cid:durableId="988242178">
    <w:abstractNumId w:val="11"/>
  </w:num>
  <w:num w:numId="16" w16cid:durableId="1880973498">
    <w:abstractNumId w:val="31"/>
  </w:num>
  <w:num w:numId="17" w16cid:durableId="1657607698">
    <w:abstractNumId w:val="5"/>
  </w:num>
  <w:num w:numId="18" w16cid:durableId="1455103306">
    <w:abstractNumId w:val="12"/>
  </w:num>
  <w:num w:numId="19" w16cid:durableId="439033804">
    <w:abstractNumId w:val="16"/>
  </w:num>
  <w:num w:numId="20" w16cid:durableId="478310365">
    <w:abstractNumId w:val="3"/>
  </w:num>
  <w:num w:numId="21" w16cid:durableId="949554824">
    <w:abstractNumId w:val="27"/>
  </w:num>
  <w:num w:numId="22" w16cid:durableId="1530027572">
    <w:abstractNumId w:val="29"/>
  </w:num>
  <w:num w:numId="23" w16cid:durableId="1675645441">
    <w:abstractNumId w:val="0"/>
  </w:num>
  <w:num w:numId="24" w16cid:durableId="1424256632">
    <w:abstractNumId w:val="17"/>
  </w:num>
  <w:num w:numId="25" w16cid:durableId="1753819213">
    <w:abstractNumId w:val="14"/>
  </w:num>
  <w:num w:numId="26" w16cid:durableId="631405808">
    <w:abstractNumId w:val="15"/>
  </w:num>
  <w:num w:numId="27" w16cid:durableId="241137682">
    <w:abstractNumId w:val="24"/>
  </w:num>
  <w:num w:numId="28" w16cid:durableId="946690561">
    <w:abstractNumId w:val="28"/>
  </w:num>
  <w:num w:numId="29" w16cid:durableId="584801866">
    <w:abstractNumId w:val="26"/>
  </w:num>
  <w:num w:numId="30" w16cid:durableId="367023829">
    <w:abstractNumId w:val="23"/>
  </w:num>
  <w:num w:numId="31" w16cid:durableId="176025379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59"/>
    <w:rsid w:val="00030139"/>
    <w:rsid w:val="00031559"/>
    <w:rsid w:val="00057C7E"/>
    <w:rsid w:val="000600E6"/>
    <w:rsid w:val="00091025"/>
    <w:rsid w:val="00093D20"/>
    <w:rsid w:val="000A186D"/>
    <w:rsid w:val="000B5B1D"/>
    <w:rsid w:val="000C07AD"/>
    <w:rsid w:val="000D30D4"/>
    <w:rsid w:val="000D5B58"/>
    <w:rsid w:val="000D70E7"/>
    <w:rsid w:val="000F3467"/>
    <w:rsid w:val="001201DF"/>
    <w:rsid w:val="001442CA"/>
    <w:rsid w:val="00144E8B"/>
    <w:rsid w:val="001469B1"/>
    <w:rsid w:val="00147661"/>
    <w:rsid w:val="0016199F"/>
    <w:rsid w:val="001806DB"/>
    <w:rsid w:val="001A607C"/>
    <w:rsid w:val="001B1E9C"/>
    <w:rsid w:val="001C03CA"/>
    <w:rsid w:val="001C185F"/>
    <w:rsid w:val="001E2360"/>
    <w:rsid w:val="001E5D16"/>
    <w:rsid w:val="001F1342"/>
    <w:rsid w:val="002035DD"/>
    <w:rsid w:val="00243457"/>
    <w:rsid w:val="00243496"/>
    <w:rsid w:val="00246C81"/>
    <w:rsid w:val="00246EFB"/>
    <w:rsid w:val="00247CCE"/>
    <w:rsid w:val="00260FCC"/>
    <w:rsid w:val="0026174D"/>
    <w:rsid w:val="0026235D"/>
    <w:rsid w:val="002729FF"/>
    <w:rsid w:val="00285A3D"/>
    <w:rsid w:val="002B331F"/>
    <w:rsid w:val="002B523F"/>
    <w:rsid w:val="002C7CC2"/>
    <w:rsid w:val="002D5BC6"/>
    <w:rsid w:val="002E5A3E"/>
    <w:rsid w:val="002F086F"/>
    <w:rsid w:val="002F7F75"/>
    <w:rsid w:val="00310554"/>
    <w:rsid w:val="00322819"/>
    <w:rsid w:val="00324E08"/>
    <w:rsid w:val="00345F0B"/>
    <w:rsid w:val="00364319"/>
    <w:rsid w:val="00372273"/>
    <w:rsid w:val="00386DB6"/>
    <w:rsid w:val="00387621"/>
    <w:rsid w:val="00390349"/>
    <w:rsid w:val="003D32F7"/>
    <w:rsid w:val="003E018A"/>
    <w:rsid w:val="003E371F"/>
    <w:rsid w:val="003F2064"/>
    <w:rsid w:val="004029FE"/>
    <w:rsid w:val="0041145B"/>
    <w:rsid w:val="00417545"/>
    <w:rsid w:val="00466322"/>
    <w:rsid w:val="00481948"/>
    <w:rsid w:val="004833B9"/>
    <w:rsid w:val="004A3F0E"/>
    <w:rsid w:val="004C4648"/>
    <w:rsid w:val="004E33C8"/>
    <w:rsid w:val="004F3F2A"/>
    <w:rsid w:val="00530FE3"/>
    <w:rsid w:val="00531E86"/>
    <w:rsid w:val="0053407D"/>
    <w:rsid w:val="005427AE"/>
    <w:rsid w:val="00543A62"/>
    <w:rsid w:val="0055208B"/>
    <w:rsid w:val="005543CA"/>
    <w:rsid w:val="00576559"/>
    <w:rsid w:val="005778F9"/>
    <w:rsid w:val="005917E8"/>
    <w:rsid w:val="005A4A04"/>
    <w:rsid w:val="005A76F6"/>
    <w:rsid w:val="005B7A8C"/>
    <w:rsid w:val="005C2F5D"/>
    <w:rsid w:val="005C3B54"/>
    <w:rsid w:val="005D3C5E"/>
    <w:rsid w:val="005E69AC"/>
    <w:rsid w:val="006119DE"/>
    <w:rsid w:val="00633261"/>
    <w:rsid w:val="00633719"/>
    <w:rsid w:val="00633DED"/>
    <w:rsid w:val="006557D3"/>
    <w:rsid w:val="006566CD"/>
    <w:rsid w:val="006A3DA5"/>
    <w:rsid w:val="006C1A77"/>
    <w:rsid w:val="006D7FFE"/>
    <w:rsid w:val="006E177D"/>
    <w:rsid w:val="006E4BCE"/>
    <w:rsid w:val="006E5620"/>
    <w:rsid w:val="006E69FF"/>
    <w:rsid w:val="006F5389"/>
    <w:rsid w:val="006F6FE2"/>
    <w:rsid w:val="0073583F"/>
    <w:rsid w:val="00736C6A"/>
    <w:rsid w:val="00784CFB"/>
    <w:rsid w:val="007A222A"/>
    <w:rsid w:val="007B2FEA"/>
    <w:rsid w:val="007B5826"/>
    <w:rsid w:val="007B61A6"/>
    <w:rsid w:val="00826752"/>
    <w:rsid w:val="008471F9"/>
    <w:rsid w:val="0085055D"/>
    <w:rsid w:val="008554AA"/>
    <w:rsid w:val="00874CD9"/>
    <w:rsid w:val="00877B0A"/>
    <w:rsid w:val="00881C71"/>
    <w:rsid w:val="0089433A"/>
    <w:rsid w:val="008A1283"/>
    <w:rsid w:val="008A21FC"/>
    <w:rsid w:val="008C72AD"/>
    <w:rsid w:val="008D0248"/>
    <w:rsid w:val="008D3D89"/>
    <w:rsid w:val="00904D65"/>
    <w:rsid w:val="00940782"/>
    <w:rsid w:val="009418D7"/>
    <w:rsid w:val="00941957"/>
    <w:rsid w:val="009451DA"/>
    <w:rsid w:val="009461B9"/>
    <w:rsid w:val="0097426A"/>
    <w:rsid w:val="009852E9"/>
    <w:rsid w:val="00992E6A"/>
    <w:rsid w:val="009A55BC"/>
    <w:rsid w:val="009B2850"/>
    <w:rsid w:val="009F6114"/>
    <w:rsid w:val="00A02A1E"/>
    <w:rsid w:val="00A15989"/>
    <w:rsid w:val="00A22979"/>
    <w:rsid w:val="00A23BA6"/>
    <w:rsid w:val="00A3473C"/>
    <w:rsid w:val="00A400B1"/>
    <w:rsid w:val="00A862AA"/>
    <w:rsid w:val="00AA0DD8"/>
    <w:rsid w:val="00AB67B5"/>
    <w:rsid w:val="00AE31A1"/>
    <w:rsid w:val="00AE392E"/>
    <w:rsid w:val="00AE4F57"/>
    <w:rsid w:val="00AE77EA"/>
    <w:rsid w:val="00AF3B77"/>
    <w:rsid w:val="00B000A4"/>
    <w:rsid w:val="00B0389E"/>
    <w:rsid w:val="00B11184"/>
    <w:rsid w:val="00B167C2"/>
    <w:rsid w:val="00B43D06"/>
    <w:rsid w:val="00B81012"/>
    <w:rsid w:val="00B87F7B"/>
    <w:rsid w:val="00BB4217"/>
    <w:rsid w:val="00BC2D37"/>
    <w:rsid w:val="00BE2813"/>
    <w:rsid w:val="00C056E1"/>
    <w:rsid w:val="00C14519"/>
    <w:rsid w:val="00C5147D"/>
    <w:rsid w:val="00C666A5"/>
    <w:rsid w:val="00C82201"/>
    <w:rsid w:val="00CC568D"/>
    <w:rsid w:val="00CD3751"/>
    <w:rsid w:val="00CE0DFE"/>
    <w:rsid w:val="00CE1559"/>
    <w:rsid w:val="00D06642"/>
    <w:rsid w:val="00D37831"/>
    <w:rsid w:val="00D44C69"/>
    <w:rsid w:val="00D44CFE"/>
    <w:rsid w:val="00D45B40"/>
    <w:rsid w:val="00D46BA6"/>
    <w:rsid w:val="00D919AF"/>
    <w:rsid w:val="00DA7409"/>
    <w:rsid w:val="00DB0FBF"/>
    <w:rsid w:val="00DD501D"/>
    <w:rsid w:val="00DE7C4B"/>
    <w:rsid w:val="00DF60F4"/>
    <w:rsid w:val="00DF7AC9"/>
    <w:rsid w:val="00E021F2"/>
    <w:rsid w:val="00E12624"/>
    <w:rsid w:val="00E73D90"/>
    <w:rsid w:val="00E80293"/>
    <w:rsid w:val="00E96D4C"/>
    <w:rsid w:val="00EB4A0F"/>
    <w:rsid w:val="00EC56F9"/>
    <w:rsid w:val="00EE1DB7"/>
    <w:rsid w:val="00EF6737"/>
    <w:rsid w:val="00EF6908"/>
    <w:rsid w:val="00EF7E35"/>
    <w:rsid w:val="00F0467E"/>
    <w:rsid w:val="00F10009"/>
    <w:rsid w:val="00F33356"/>
    <w:rsid w:val="00F34B0F"/>
    <w:rsid w:val="00F410EF"/>
    <w:rsid w:val="00F422CF"/>
    <w:rsid w:val="00F66A52"/>
    <w:rsid w:val="00F81978"/>
    <w:rsid w:val="00F92793"/>
    <w:rsid w:val="00FB4FFA"/>
    <w:rsid w:val="00FD0F68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18D7A"/>
  <w15:docId w15:val="{14C16A21-FA90-374B-BE76-8B6FB304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6A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1283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A1283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A1283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A1283"/>
    <w:pPr>
      <w:spacing w:line="271" w:lineRule="auto"/>
      <w:outlineLvl w:val="3"/>
    </w:pPr>
    <w:rPr>
      <w:rFonts w:ascii="Cambria" w:hAnsi="Cambria"/>
      <w:b/>
      <w:bCs/>
      <w:spacing w:val="5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A1283"/>
    <w:pPr>
      <w:spacing w:line="271" w:lineRule="auto"/>
      <w:outlineLvl w:val="4"/>
    </w:pPr>
    <w:rPr>
      <w:rFonts w:ascii="Cambria" w:hAnsi="Cambria"/>
      <w:i/>
      <w:iCs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A1283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A1283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A1283"/>
    <w:pPr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A1283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A1283"/>
    <w:rPr>
      <w:i/>
      <w:iCs/>
      <w:smallCaps/>
      <w:spacing w:val="5"/>
      <w:sz w:val="26"/>
      <w:szCs w:val="26"/>
    </w:rPr>
  </w:style>
  <w:style w:type="paragraph" w:customStyle="1" w:styleId="11">
    <w:name w:val="Абзац списка1"/>
    <w:basedOn w:val="a"/>
    <w:rsid w:val="00A02A1E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a3">
    <w:name w:val="Прижатый влево"/>
    <w:basedOn w:val="a"/>
    <w:next w:val="a"/>
    <w:rsid w:val="00A02A1E"/>
    <w:pPr>
      <w:autoSpaceDE w:val="0"/>
    </w:pPr>
    <w:rPr>
      <w:rFonts w:ascii="Arial" w:hAnsi="Arial" w:cs="Arial"/>
      <w:lang w:val="en-US" w:eastAsia="en-US" w:bidi="en-US"/>
    </w:rPr>
  </w:style>
  <w:style w:type="paragraph" w:customStyle="1" w:styleId="12">
    <w:name w:val="Обычный1"/>
    <w:rsid w:val="00A02A1E"/>
    <w:pPr>
      <w:suppressAutoHyphens/>
      <w:autoSpaceDE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21">
    <w:name w:val="Абзац списка2"/>
    <w:basedOn w:val="a"/>
    <w:uiPriority w:val="99"/>
    <w:rsid w:val="00A02A1E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HTML1">
    <w:name w:val="Стандартный HTML1"/>
    <w:basedOn w:val="a"/>
    <w:rsid w:val="00A0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color w:val="000000"/>
      <w:sz w:val="20"/>
      <w:szCs w:val="20"/>
      <w:lang w:val="en-US" w:eastAsia="en-US" w:bidi="en-US"/>
    </w:rPr>
  </w:style>
  <w:style w:type="paragraph" w:customStyle="1" w:styleId="a4">
    <w:name w:val="Для таблиц"/>
    <w:basedOn w:val="a"/>
    <w:rsid w:val="00A02A1E"/>
    <w:rPr>
      <w:lang w:val="en-US" w:eastAsia="en-US" w:bidi="en-US"/>
    </w:rPr>
  </w:style>
  <w:style w:type="paragraph" w:styleId="a5">
    <w:name w:val="Body Text"/>
    <w:basedOn w:val="a"/>
    <w:link w:val="a6"/>
    <w:rsid w:val="00A02A1E"/>
    <w:pPr>
      <w:spacing w:after="12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A02A1E"/>
    <w:rPr>
      <w:rFonts w:ascii="Calibri" w:eastAsia="Calibri" w:hAnsi="Calibri" w:cs="Calibri"/>
      <w:lang w:eastAsia="zh-CN"/>
    </w:rPr>
  </w:style>
  <w:style w:type="character" w:customStyle="1" w:styleId="29pt">
    <w:name w:val="Основной текст (2) + 9 pt"/>
    <w:aliases w:val="Полужирный,Основной текст (2) + 6,5 pt"/>
    <w:rsid w:val="00A02A1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A02A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rsid w:val="00A02A1E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8">
    <w:name w:val="Основной текст с отступом Знак"/>
    <w:link w:val="a7"/>
    <w:rsid w:val="00A02A1E"/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rsid w:val="00A02A1E"/>
    <w:pPr>
      <w:spacing w:before="280" w:after="119"/>
    </w:pPr>
    <w:rPr>
      <w:lang w:val="en-US" w:eastAsia="en-US" w:bidi="en-US"/>
    </w:rPr>
  </w:style>
  <w:style w:type="paragraph" w:customStyle="1" w:styleId="ConsPlusNormal">
    <w:name w:val="ConsPlusNormal"/>
    <w:rsid w:val="00A02A1E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110">
    <w:name w:val="Обычный11"/>
    <w:uiPriority w:val="99"/>
    <w:rsid w:val="00A02A1E"/>
    <w:pPr>
      <w:widowControl w:val="0"/>
      <w:tabs>
        <w:tab w:val="left" w:pos="643"/>
      </w:tabs>
      <w:suppressAutoHyphens/>
      <w:snapToGrid w:val="0"/>
      <w:spacing w:after="200" w:line="276" w:lineRule="auto"/>
    </w:pPr>
    <w:rPr>
      <w:rFonts w:ascii="Times New Roman" w:hAnsi="Times New Roman"/>
      <w:sz w:val="22"/>
      <w:szCs w:val="22"/>
      <w:lang w:eastAsia="zh-CN"/>
    </w:rPr>
  </w:style>
  <w:style w:type="paragraph" w:customStyle="1" w:styleId="13">
    <w:name w:val="Оглавление1"/>
    <w:basedOn w:val="a"/>
    <w:uiPriority w:val="99"/>
    <w:rsid w:val="00A02A1E"/>
    <w:rPr>
      <w:rFonts w:ascii="Courier New" w:hAnsi="Courier New" w:cs="Courier New"/>
      <w:color w:val="000000"/>
      <w:kern w:val="2"/>
      <w:lang w:val="en-US" w:eastAsia="ar-SA" w:bidi="en-US"/>
    </w:rPr>
  </w:style>
  <w:style w:type="character" w:customStyle="1" w:styleId="aa">
    <w:name w:val="Оглавление"/>
    <w:uiPriority w:val="99"/>
    <w:rsid w:val="00A02A1E"/>
    <w:rPr>
      <w:rFonts w:ascii="Times New Roman" w:hAnsi="Times New Roman" w:cs="Times New Roman" w:hint="default"/>
    </w:rPr>
  </w:style>
  <w:style w:type="character" w:styleId="ab">
    <w:name w:val="Strong"/>
    <w:uiPriority w:val="22"/>
    <w:qFormat/>
    <w:rsid w:val="008A1283"/>
    <w:rPr>
      <w:b/>
      <w:bCs/>
    </w:rPr>
  </w:style>
  <w:style w:type="character" w:customStyle="1" w:styleId="apple-converted-space">
    <w:name w:val="apple-converted-space"/>
    <w:rsid w:val="00A02A1E"/>
  </w:style>
  <w:style w:type="paragraph" w:customStyle="1" w:styleId="111">
    <w:name w:val="Цветной список — акцент 11"/>
    <w:basedOn w:val="a"/>
    <w:uiPriority w:val="34"/>
    <w:qFormat/>
    <w:rsid w:val="008A128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ac">
    <w:name w:val="Hyperlink"/>
    <w:unhideWhenUsed/>
    <w:rsid w:val="00A02A1E"/>
    <w:rPr>
      <w:color w:val="0066CC"/>
      <w:u w:val="single"/>
    </w:rPr>
  </w:style>
  <w:style w:type="character" w:customStyle="1" w:styleId="xrtl">
    <w:name w:val="xr_tl"/>
    <w:uiPriority w:val="99"/>
    <w:rsid w:val="00A02A1E"/>
  </w:style>
  <w:style w:type="character" w:styleId="ad">
    <w:name w:val="FollowedHyperlink"/>
    <w:uiPriority w:val="99"/>
    <w:semiHidden/>
    <w:unhideWhenUsed/>
    <w:rsid w:val="00A02A1E"/>
    <w:rPr>
      <w:color w:val="800080"/>
      <w:u w:val="single"/>
    </w:rPr>
  </w:style>
  <w:style w:type="paragraph" w:customStyle="1" w:styleId="31">
    <w:name w:val="Абзац списка3"/>
    <w:basedOn w:val="a"/>
    <w:uiPriority w:val="99"/>
    <w:rsid w:val="00322819"/>
    <w:pPr>
      <w:ind w:left="720"/>
      <w:contextualSpacing/>
    </w:pPr>
    <w:rPr>
      <w:lang w:val="en-US" w:bidi="en-US"/>
    </w:rPr>
  </w:style>
  <w:style w:type="paragraph" w:styleId="22">
    <w:name w:val="Body Text 2"/>
    <w:basedOn w:val="a"/>
    <w:link w:val="23"/>
    <w:uiPriority w:val="99"/>
    <w:semiHidden/>
    <w:unhideWhenUsed/>
    <w:rsid w:val="001806DB"/>
    <w:pPr>
      <w:spacing w:after="120" w:line="480" w:lineRule="auto"/>
    </w:pPr>
    <w:rPr>
      <w:rFonts w:ascii="Cambria" w:hAnsi="Cambria"/>
      <w:sz w:val="22"/>
      <w:szCs w:val="22"/>
      <w:lang w:val="x-none" w:eastAsia="zh-CN"/>
    </w:rPr>
  </w:style>
  <w:style w:type="character" w:customStyle="1" w:styleId="23">
    <w:name w:val="Основной текст 2 Знак"/>
    <w:link w:val="22"/>
    <w:uiPriority w:val="99"/>
    <w:semiHidden/>
    <w:rsid w:val="001806DB"/>
    <w:rPr>
      <w:rFonts w:cs="Calibri"/>
      <w:sz w:val="22"/>
      <w:szCs w:val="22"/>
      <w:lang w:eastAsia="zh-CN"/>
    </w:rPr>
  </w:style>
  <w:style w:type="paragraph" w:customStyle="1" w:styleId="41">
    <w:name w:val="Абзац списка4"/>
    <w:basedOn w:val="a"/>
    <w:rsid w:val="00E021F2"/>
    <w:pPr>
      <w:ind w:left="720"/>
      <w:contextualSpacing/>
    </w:pPr>
    <w:rPr>
      <w:lang w:val="en-US" w:bidi="en-US"/>
    </w:rPr>
  </w:style>
  <w:style w:type="paragraph" w:customStyle="1" w:styleId="210">
    <w:name w:val="Основной текст с отступом 21"/>
    <w:basedOn w:val="12"/>
    <w:rsid w:val="00E12624"/>
    <w:pPr>
      <w:suppressAutoHyphens w:val="0"/>
      <w:autoSpaceDE/>
      <w:ind w:firstLine="567"/>
      <w:jc w:val="both"/>
    </w:pPr>
    <w:rPr>
      <w:sz w:val="20"/>
      <w:szCs w:val="20"/>
      <w:lang w:eastAsia="ru-RU"/>
    </w:rPr>
  </w:style>
  <w:style w:type="paragraph" w:customStyle="1" w:styleId="32">
    <w:name w:val="Обычный3"/>
    <w:rsid w:val="00E12624"/>
    <w:pPr>
      <w:spacing w:after="200" w:line="276" w:lineRule="auto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8A1283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8A1283"/>
    <w:rPr>
      <w:smallCap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8A1283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A1283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8A128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8A128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A1283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A1283"/>
    <w:rPr>
      <w:b/>
      <w:bCs/>
      <w:i/>
      <w:iCs/>
      <w:color w:val="7F7F7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A1283"/>
    <w:pPr>
      <w:spacing w:after="300"/>
      <w:contextualSpacing/>
    </w:pPr>
    <w:rPr>
      <w:rFonts w:ascii="Cambria" w:hAnsi="Cambria"/>
      <w:smallCaps/>
      <w:sz w:val="52"/>
      <w:szCs w:val="52"/>
      <w:lang w:val="x-none" w:eastAsia="x-none"/>
    </w:rPr>
  </w:style>
  <w:style w:type="character" w:customStyle="1" w:styleId="af">
    <w:name w:val="Заголовок Знак"/>
    <w:link w:val="ae"/>
    <w:uiPriority w:val="10"/>
    <w:rsid w:val="008A1283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A1283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val="x-none" w:eastAsia="x-none"/>
    </w:rPr>
  </w:style>
  <w:style w:type="character" w:customStyle="1" w:styleId="af1">
    <w:name w:val="Подзаголовок Знак"/>
    <w:link w:val="af0"/>
    <w:uiPriority w:val="11"/>
    <w:rsid w:val="008A1283"/>
    <w:rPr>
      <w:i/>
      <w:iCs/>
      <w:smallCaps/>
      <w:spacing w:val="10"/>
      <w:sz w:val="28"/>
      <w:szCs w:val="28"/>
    </w:rPr>
  </w:style>
  <w:style w:type="character" w:styleId="af2">
    <w:name w:val="Emphasis"/>
    <w:uiPriority w:val="20"/>
    <w:qFormat/>
    <w:rsid w:val="008A1283"/>
    <w:rPr>
      <w:b/>
      <w:bCs/>
      <w:i/>
      <w:iCs/>
      <w:spacing w:val="10"/>
    </w:rPr>
  </w:style>
  <w:style w:type="paragraph" w:customStyle="1" w:styleId="211">
    <w:name w:val="Средняя сетка 21"/>
    <w:basedOn w:val="a"/>
    <w:uiPriority w:val="1"/>
    <w:qFormat/>
    <w:rsid w:val="008A1283"/>
    <w:rPr>
      <w:rFonts w:ascii="Cambria" w:hAnsi="Cambria"/>
      <w:sz w:val="22"/>
      <w:szCs w:val="22"/>
      <w:lang w:val="en-US" w:eastAsia="en-US" w:bidi="en-US"/>
    </w:rPr>
  </w:style>
  <w:style w:type="paragraph" w:customStyle="1" w:styleId="112">
    <w:name w:val="Цветная сетка — акцент 11"/>
    <w:basedOn w:val="a"/>
    <w:next w:val="a"/>
    <w:link w:val="14"/>
    <w:uiPriority w:val="29"/>
    <w:qFormat/>
    <w:rsid w:val="008A1283"/>
    <w:pPr>
      <w:spacing w:after="200" w:line="276" w:lineRule="auto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14">
    <w:name w:val="Цветная сетка — акцент 1 Знак"/>
    <w:link w:val="112"/>
    <w:uiPriority w:val="29"/>
    <w:rsid w:val="008A1283"/>
    <w:rPr>
      <w:i/>
      <w:iCs/>
    </w:rPr>
  </w:style>
  <w:style w:type="paragraph" w:customStyle="1" w:styleId="212">
    <w:name w:val="Светлая заливка — акцент 21"/>
    <w:basedOn w:val="a"/>
    <w:next w:val="a"/>
    <w:link w:val="24"/>
    <w:uiPriority w:val="30"/>
    <w:qFormat/>
    <w:rsid w:val="008A12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24">
    <w:name w:val="Светлая заливка — акцент 2 Знак"/>
    <w:link w:val="212"/>
    <w:uiPriority w:val="30"/>
    <w:rsid w:val="008A1283"/>
    <w:rPr>
      <w:i/>
      <w:iCs/>
    </w:rPr>
  </w:style>
  <w:style w:type="character" w:customStyle="1" w:styleId="310">
    <w:name w:val="Таблица простая 31"/>
    <w:uiPriority w:val="19"/>
    <w:qFormat/>
    <w:rsid w:val="008A1283"/>
    <w:rPr>
      <w:i/>
      <w:iCs/>
    </w:rPr>
  </w:style>
  <w:style w:type="character" w:customStyle="1" w:styleId="410">
    <w:name w:val="Таблица простая 41"/>
    <w:uiPriority w:val="21"/>
    <w:qFormat/>
    <w:rsid w:val="008A1283"/>
    <w:rPr>
      <w:b/>
      <w:bCs/>
      <w:i/>
      <w:iCs/>
    </w:rPr>
  </w:style>
  <w:style w:type="character" w:customStyle="1" w:styleId="51">
    <w:name w:val="Таблица простая 51"/>
    <w:uiPriority w:val="31"/>
    <w:qFormat/>
    <w:rsid w:val="008A1283"/>
    <w:rPr>
      <w:smallCaps/>
    </w:rPr>
  </w:style>
  <w:style w:type="character" w:customStyle="1" w:styleId="15">
    <w:name w:val="Сетка таблицы светлая1"/>
    <w:uiPriority w:val="32"/>
    <w:qFormat/>
    <w:rsid w:val="008A1283"/>
    <w:rPr>
      <w:b/>
      <w:bCs/>
      <w:smallCaps/>
    </w:rPr>
  </w:style>
  <w:style w:type="character" w:customStyle="1" w:styleId="-11">
    <w:name w:val="Таблица-сетка 1 светлая1"/>
    <w:uiPriority w:val="33"/>
    <w:qFormat/>
    <w:rsid w:val="008A1283"/>
    <w:rPr>
      <w:i/>
      <w:iCs/>
      <w:smallCaps/>
      <w:spacing w:val="5"/>
    </w:rPr>
  </w:style>
  <w:style w:type="paragraph" w:customStyle="1" w:styleId="-31">
    <w:name w:val="Таблица-сетка 31"/>
    <w:basedOn w:val="1"/>
    <w:next w:val="a"/>
    <w:uiPriority w:val="39"/>
    <w:qFormat/>
    <w:rsid w:val="008A1283"/>
    <w:pPr>
      <w:outlineLvl w:val="9"/>
    </w:pPr>
  </w:style>
  <w:style w:type="paragraph" w:styleId="af3">
    <w:name w:val="Document Map"/>
    <w:basedOn w:val="a"/>
    <w:semiHidden/>
    <w:rsid w:val="005B7A8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val="en-US" w:eastAsia="en-US" w:bidi="en-US"/>
    </w:rPr>
  </w:style>
  <w:style w:type="character" w:customStyle="1" w:styleId="value">
    <w:name w:val="value"/>
    <w:rsid w:val="00243457"/>
  </w:style>
  <w:style w:type="character" w:customStyle="1" w:styleId="hilight">
    <w:name w:val="hilight"/>
    <w:rsid w:val="00243457"/>
  </w:style>
  <w:style w:type="paragraph" w:styleId="af4">
    <w:name w:val="Balloon Text"/>
    <w:basedOn w:val="a"/>
    <w:link w:val="af5"/>
    <w:uiPriority w:val="99"/>
    <w:semiHidden/>
    <w:unhideWhenUsed/>
    <w:rsid w:val="00246EFB"/>
    <w:rPr>
      <w:rFonts w:ascii="Segoe UI" w:hAnsi="Segoe UI" w:cs="Segoe UI"/>
      <w:sz w:val="18"/>
      <w:szCs w:val="18"/>
      <w:lang w:val="en-US" w:eastAsia="en-US" w:bidi="en-US"/>
    </w:rPr>
  </w:style>
  <w:style w:type="character" w:customStyle="1" w:styleId="af5">
    <w:name w:val="Текст выноски Знак"/>
    <w:link w:val="af4"/>
    <w:uiPriority w:val="99"/>
    <w:semiHidden/>
    <w:rsid w:val="00246EFB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16">
    <w:name w:val="Без интервала1"/>
    <w:rsid w:val="008C72AD"/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73583F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unhideWhenUsed/>
    <w:qFormat/>
    <w:rsid w:val="000F3467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alke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kazangmu.ru/lib/" TargetMode="External"/><Relationship Id="rId5" Type="http://schemas.openxmlformats.org/officeDocument/2006/relationships/hyperlink" Target="http://library.kazangmu.ru/jirbis2/index.php?option=com_irbis&amp;view=irbis&amp;Itemid=1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34C7~1.ANO\LOCALS~1\Temp\&#1055;&#1088;&#1086;&#1075;&#1088;&#1072;&#1084;&#1084;&#1072;%20&#1087;&#1086;%20&#1076;&#1077;&#1088;&#1084;&#1072;&#1090;&#1086;&#1083;&#1086;&#1075;&#1080;&#1080;%20&#1076;&#1083;&#1103;%20&#1087;&#1077;&#1076;&#1080;&#1072;&#1090;&#1088;&#1086;&#1074;-1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C:\DOCUME~1\V34C7~1.ANO\LOCALS~1\Temp\Программа по дерматологии для педиатров-1.dot</Template>
  <TotalTime>116</TotalTime>
  <Pages>24</Pages>
  <Words>6483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43351</CharactersWithSpaces>
  <SharedDoc>false</SharedDoc>
  <HLinks>
    <vt:vector size="60" baseType="variant">
      <vt:variant>
        <vt:i4>3080242</vt:i4>
      </vt:variant>
      <vt:variant>
        <vt:i4>27</vt:i4>
      </vt:variant>
      <vt:variant>
        <vt:i4>0</vt:i4>
      </vt:variant>
      <vt:variant>
        <vt:i4>5</vt:i4>
      </vt:variant>
      <vt:variant>
        <vt:lpwstr>http://polpred.com</vt:lpwstr>
      </vt:variant>
      <vt:variant>
        <vt:lpwstr/>
      </vt:variant>
      <vt:variant>
        <vt:i4>8126573</vt:i4>
      </vt:variant>
      <vt:variant>
        <vt:i4>24</vt:i4>
      </vt:variant>
      <vt:variant>
        <vt:i4>0</vt:i4>
      </vt:variant>
      <vt:variant>
        <vt:i4>5</vt:i4>
      </vt:variant>
      <vt:variant>
        <vt:lpwstr>http://elibrary.ru</vt:lpwstr>
      </vt:variant>
      <vt:variant>
        <vt:lpwstr/>
      </vt:variant>
      <vt:variant>
        <vt:i4>4128789</vt:i4>
      </vt:variant>
      <vt:variant>
        <vt:i4>21</vt:i4>
      </vt:variant>
      <vt:variant>
        <vt:i4>0</vt:i4>
      </vt:variant>
      <vt:variant>
        <vt:i4>5</vt:i4>
      </vt:variant>
      <vt:variant>
        <vt:lpwstr>http://www.nlm.nih.gov/</vt:lpwstr>
      </vt:variant>
      <vt:variant>
        <vt:lpwstr/>
      </vt:variant>
      <vt:variant>
        <vt:i4>8323182</vt:i4>
      </vt:variant>
      <vt:variant>
        <vt:i4>18</vt:i4>
      </vt:variant>
      <vt:variant>
        <vt:i4>0</vt:i4>
      </vt:variant>
      <vt:variant>
        <vt:i4>5</vt:i4>
      </vt:variant>
      <vt:variant>
        <vt:lpwstr>http://www.med.ru/</vt:lpwstr>
      </vt:variant>
      <vt:variant>
        <vt:lpwstr/>
      </vt:variant>
      <vt:variant>
        <vt:i4>1900599</vt:i4>
      </vt:variant>
      <vt:variant>
        <vt:i4>15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1769536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http://www.studmedlib.ru/book/ISBN9785970415306.html</vt:lpwstr>
      </vt:variant>
      <vt:variant>
        <vt:lpwstr/>
      </vt:variant>
      <vt:variant>
        <vt:i4>2424876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http://ru.wikipedia.org/w/index.php?title=Shigella_sonnei&amp;action=edit&amp;redlink=1</vt:lpwstr>
      </vt:variant>
      <vt:variant>
        <vt:lpwstr/>
      </vt:variant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http://ru.wikipedia.org/w/index.php?title=Shigella_boydii&amp;action=edit&amp;redlink=1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http://ru.wikipedia.org/w/index.php?title=Shigella_flexneri&amp;action=edit&amp;redlink=1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http://ru.wikipedia.org/wiki/Shigella_dysenteriae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Anokhin</dc:creator>
  <cp:keywords/>
  <cp:lastModifiedBy>Microsoft Office User</cp:lastModifiedBy>
  <cp:revision>19</cp:revision>
  <cp:lastPrinted>2018-03-02T05:48:00Z</cp:lastPrinted>
  <dcterms:created xsi:type="dcterms:W3CDTF">2022-05-04T16:50:00Z</dcterms:created>
  <dcterms:modified xsi:type="dcterms:W3CDTF">2022-05-04T19:11:00Z</dcterms:modified>
</cp:coreProperties>
</file>